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60"/>
      </w:tblGrid>
      <w:tr w:rsidR="007317DC" w:rsidTr="007317DC">
        <w:tc>
          <w:tcPr>
            <w:tcW w:w="4928" w:type="dxa"/>
          </w:tcPr>
          <w:p w:rsidR="007317DC" w:rsidRDefault="007317DC" w:rsidP="00C37E67">
            <w:pPr>
              <w:pStyle w:val="a5"/>
              <w:tabs>
                <w:tab w:val="clear" w:pos="4153"/>
                <w:tab w:val="clear" w:pos="8306"/>
              </w:tabs>
              <w:ind w:left="-142" w:right="-108" w:firstLine="0"/>
              <w:jc w:val="center"/>
            </w:pPr>
          </w:p>
        </w:tc>
        <w:tc>
          <w:tcPr>
            <w:tcW w:w="4360" w:type="dxa"/>
          </w:tcPr>
          <w:p w:rsidR="00175755" w:rsidRDefault="00175755" w:rsidP="00FA0FF4">
            <w:pPr>
              <w:pStyle w:val="a5"/>
              <w:tabs>
                <w:tab w:val="clear" w:pos="4153"/>
                <w:tab w:val="center" w:pos="4711"/>
              </w:tabs>
              <w:jc w:val="right"/>
            </w:pPr>
            <w:r>
              <w:t xml:space="preserve">                   УТВЕРЖДЕНО</w:t>
            </w:r>
          </w:p>
          <w:p w:rsidR="00175755" w:rsidRDefault="00175755" w:rsidP="00FA0FF4">
            <w:pPr>
              <w:pStyle w:val="a5"/>
              <w:tabs>
                <w:tab w:val="clear" w:pos="4153"/>
                <w:tab w:val="center" w:pos="4711"/>
              </w:tabs>
              <w:jc w:val="right"/>
            </w:pPr>
          </w:p>
          <w:p w:rsidR="00175755" w:rsidRDefault="00175755" w:rsidP="00FA0FF4">
            <w:pPr>
              <w:pStyle w:val="a5"/>
              <w:tabs>
                <w:tab w:val="clear" w:pos="4153"/>
                <w:tab w:val="center" w:pos="4711"/>
              </w:tabs>
              <w:jc w:val="right"/>
            </w:pPr>
            <w:r>
              <w:t xml:space="preserve"> Приказом</w:t>
            </w:r>
          </w:p>
          <w:p w:rsidR="00175755" w:rsidRDefault="00175755" w:rsidP="00FA0FF4">
            <w:pPr>
              <w:pStyle w:val="a5"/>
              <w:tabs>
                <w:tab w:val="clear" w:pos="4153"/>
                <w:tab w:val="center" w:pos="4711"/>
              </w:tabs>
              <w:jc w:val="right"/>
            </w:pPr>
            <w:r>
              <w:t>комитета по строительству</w:t>
            </w:r>
          </w:p>
          <w:p w:rsidR="00175755" w:rsidRDefault="00175755" w:rsidP="00FA0FF4">
            <w:pPr>
              <w:pStyle w:val="a5"/>
              <w:tabs>
                <w:tab w:val="clear" w:pos="4153"/>
                <w:tab w:val="center" w:pos="4711"/>
              </w:tabs>
              <w:jc w:val="right"/>
            </w:pPr>
            <w:r>
              <w:t>Ленинградской области</w:t>
            </w:r>
          </w:p>
          <w:p w:rsidR="00175755" w:rsidRDefault="00175755" w:rsidP="00FA0FF4">
            <w:pPr>
              <w:pStyle w:val="a5"/>
              <w:tabs>
                <w:tab w:val="clear" w:pos="4153"/>
                <w:tab w:val="center" w:pos="4711"/>
              </w:tabs>
              <w:jc w:val="right"/>
            </w:pPr>
            <w:r>
              <w:t>от _______________ №___</w:t>
            </w:r>
          </w:p>
          <w:p w:rsidR="007317DC" w:rsidRDefault="00175755" w:rsidP="00FA0FF4">
            <w:pPr>
              <w:pStyle w:val="a5"/>
              <w:tabs>
                <w:tab w:val="clear" w:pos="4153"/>
                <w:tab w:val="clear" w:pos="8306"/>
                <w:tab w:val="center" w:pos="4711"/>
              </w:tabs>
              <w:ind w:firstLine="0"/>
              <w:jc w:val="right"/>
            </w:pPr>
            <w:r>
              <w:t xml:space="preserve">        (Приложение)</w:t>
            </w:r>
          </w:p>
        </w:tc>
      </w:tr>
    </w:tbl>
    <w:p w:rsidR="00D5450C" w:rsidRDefault="00D5450C"/>
    <w:p w:rsidR="001B6DB0" w:rsidRDefault="001B6DB0"/>
    <w:p w:rsidR="008645F7" w:rsidRPr="00911FB8" w:rsidRDefault="008645F7" w:rsidP="008645F7">
      <w:pPr>
        <w:ind w:firstLine="0"/>
        <w:jc w:val="center"/>
        <w:rPr>
          <w:rFonts w:eastAsia="Calibri"/>
          <w:color w:val="000000"/>
          <w:szCs w:val="28"/>
        </w:rPr>
      </w:pPr>
      <w:r w:rsidRPr="00911FB8">
        <w:rPr>
          <w:rFonts w:eastAsia="Calibri"/>
          <w:color w:val="000000"/>
          <w:szCs w:val="28"/>
        </w:rPr>
        <w:t>РАСПРЕДЕЛЕНИЕ</w:t>
      </w:r>
    </w:p>
    <w:p w:rsidR="006A1339" w:rsidRDefault="008645F7" w:rsidP="006A1339">
      <w:pPr>
        <w:ind w:firstLine="0"/>
        <w:jc w:val="center"/>
        <w:rPr>
          <w:rFonts w:eastAsia="Calibri"/>
          <w:color w:val="000000"/>
          <w:szCs w:val="28"/>
        </w:rPr>
      </w:pPr>
      <w:r w:rsidRPr="00911FB8">
        <w:rPr>
          <w:rFonts w:eastAsia="Calibri"/>
          <w:color w:val="000000"/>
          <w:szCs w:val="28"/>
        </w:rPr>
        <w:t>субсиди</w:t>
      </w:r>
      <w:r w:rsidR="00C70BF3">
        <w:rPr>
          <w:rFonts w:eastAsia="Calibri"/>
          <w:color w:val="000000"/>
          <w:szCs w:val="28"/>
        </w:rPr>
        <w:t>и</w:t>
      </w:r>
      <w:r w:rsidRPr="00911FB8">
        <w:rPr>
          <w:rFonts w:eastAsia="Calibri"/>
          <w:color w:val="000000"/>
          <w:szCs w:val="28"/>
        </w:rPr>
        <w:t xml:space="preserve"> </w:t>
      </w:r>
      <w:r w:rsidR="003C029C">
        <w:rPr>
          <w:rFonts w:eastAsia="Calibri"/>
          <w:color w:val="000000"/>
          <w:szCs w:val="28"/>
        </w:rPr>
        <w:t>из областного бюджета Ленинградской области</w:t>
      </w:r>
      <w:r w:rsidR="0069404A">
        <w:rPr>
          <w:rFonts w:eastAsia="Calibri"/>
          <w:color w:val="000000"/>
          <w:szCs w:val="28"/>
        </w:rPr>
        <w:t xml:space="preserve"> (</w:t>
      </w:r>
      <w:r w:rsidR="007317DC">
        <w:rPr>
          <w:rFonts w:eastAsia="Calibri"/>
          <w:color w:val="000000"/>
          <w:szCs w:val="28"/>
        </w:rPr>
        <w:t xml:space="preserve">неиспользованные </w:t>
      </w:r>
      <w:r w:rsidR="00594692">
        <w:rPr>
          <w:rFonts w:eastAsia="Calibri"/>
          <w:color w:val="000000"/>
          <w:szCs w:val="28"/>
        </w:rPr>
        <w:t>остатки 202</w:t>
      </w:r>
      <w:r w:rsidR="00932091">
        <w:rPr>
          <w:rFonts w:eastAsia="Calibri"/>
          <w:color w:val="000000"/>
          <w:szCs w:val="28"/>
        </w:rPr>
        <w:t>4</w:t>
      </w:r>
      <w:r w:rsidR="007317DC">
        <w:rPr>
          <w:rFonts w:eastAsia="Calibri"/>
          <w:color w:val="000000"/>
          <w:szCs w:val="28"/>
        </w:rPr>
        <w:t xml:space="preserve"> года)</w:t>
      </w:r>
      <w:r w:rsidR="003C029C">
        <w:rPr>
          <w:rFonts w:eastAsia="Calibri"/>
          <w:color w:val="000000"/>
          <w:szCs w:val="28"/>
        </w:rPr>
        <w:br/>
      </w:r>
      <w:r w:rsidR="002D3B15">
        <w:rPr>
          <w:rFonts w:eastAsia="Calibri"/>
          <w:color w:val="000000"/>
          <w:szCs w:val="28"/>
        </w:rPr>
        <w:t>бюджетам муниципальных районов,</w:t>
      </w:r>
      <w:r w:rsidRPr="00911FB8">
        <w:rPr>
          <w:rFonts w:eastAsia="Calibri"/>
          <w:color w:val="000000"/>
          <w:szCs w:val="28"/>
        </w:rPr>
        <w:t xml:space="preserve"> городских</w:t>
      </w:r>
      <w:r w:rsidR="002D3B15">
        <w:rPr>
          <w:rFonts w:eastAsia="Calibri"/>
          <w:color w:val="000000"/>
          <w:szCs w:val="28"/>
        </w:rPr>
        <w:t xml:space="preserve"> </w:t>
      </w:r>
      <w:r w:rsidRPr="00911FB8">
        <w:rPr>
          <w:rFonts w:eastAsia="Calibri"/>
          <w:color w:val="000000"/>
          <w:szCs w:val="28"/>
        </w:rPr>
        <w:t>поселений</w:t>
      </w:r>
      <w:r w:rsidR="002D3B15">
        <w:rPr>
          <w:rFonts w:eastAsia="Calibri"/>
          <w:color w:val="000000"/>
          <w:szCs w:val="28"/>
        </w:rPr>
        <w:t>, муниципального и городского округов</w:t>
      </w:r>
      <w:r w:rsidRPr="00911FB8">
        <w:rPr>
          <w:rFonts w:eastAsia="Calibri"/>
          <w:color w:val="000000"/>
          <w:szCs w:val="28"/>
        </w:rPr>
        <w:t xml:space="preserve"> Ленинградской области, </w:t>
      </w:r>
      <w:r w:rsidR="007317DC" w:rsidRPr="007317DC">
        <w:rPr>
          <w:rFonts w:eastAsia="Calibri"/>
          <w:color w:val="000000"/>
          <w:szCs w:val="28"/>
        </w:rPr>
        <w:t>на строительство и реконструкцию</w:t>
      </w:r>
      <w:r w:rsidR="007317DC">
        <w:rPr>
          <w:rFonts w:eastAsia="Calibri"/>
          <w:color w:val="000000"/>
          <w:szCs w:val="28"/>
        </w:rPr>
        <w:t xml:space="preserve"> объектов социально-культурного назначения</w:t>
      </w:r>
      <w:r w:rsidR="00EE099C">
        <w:rPr>
          <w:rFonts w:eastAsia="Calibri"/>
          <w:color w:val="000000"/>
          <w:szCs w:val="28"/>
        </w:rPr>
        <w:t>,</w:t>
      </w:r>
      <w:r w:rsidR="00EE099C" w:rsidRPr="00EE099C">
        <w:t xml:space="preserve"> </w:t>
      </w:r>
      <w:r w:rsidR="00EE099C" w:rsidRPr="00EE099C">
        <w:rPr>
          <w:rFonts w:eastAsia="Calibri"/>
          <w:color w:val="000000"/>
          <w:szCs w:val="28"/>
        </w:rPr>
        <w:t>на проектирование и строительство объектов инженерной и транспортной инфраструктуры на земельных участках, предоставленных бесплатно гражданам</w:t>
      </w:r>
      <w:r w:rsidR="002F6A33">
        <w:rPr>
          <w:rFonts w:eastAsia="Calibri"/>
          <w:color w:val="000000"/>
          <w:szCs w:val="28"/>
        </w:rPr>
        <w:t xml:space="preserve"> в рамках</w:t>
      </w:r>
      <w:r w:rsidR="00EE099C">
        <w:rPr>
          <w:rFonts w:eastAsia="Calibri"/>
          <w:color w:val="000000"/>
          <w:szCs w:val="28"/>
        </w:rPr>
        <w:t xml:space="preserve"> </w:t>
      </w:r>
      <w:r w:rsidR="00132EE2">
        <w:rPr>
          <w:rFonts w:eastAsia="Calibri"/>
          <w:color w:val="000000"/>
          <w:szCs w:val="28"/>
        </w:rPr>
        <w:t>адресно</w:t>
      </w:r>
      <w:r w:rsidR="001B6DB0">
        <w:rPr>
          <w:rFonts w:eastAsia="Calibri"/>
          <w:color w:val="000000"/>
          <w:szCs w:val="28"/>
        </w:rPr>
        <w:t>й инвестиционной программы</w:t>
      </w:r>
    </w:p>
    <w:p w:rsidR="001B6DB0" w:rsidRDefault="001B6DB0" w:rsidP="006A1339">
      <w:pPr>
        <w:ind w:firstLine="0"/>
        <w:jc w:val="center"/>
        <w:rPr>
          <w:rFonts w:eastAsia="Calibri"/>
          <w:color w:val="000000"/>
          <w:szCs w:val="28"/>
        </w:rPr>
      </w:pPr>
    </w:p>
    <w:tbl>
      <w:tblPr>
        <w:tblStyle w:val="ac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4"/>
        <w:gridCol w:w="5383"/>
        <w:gridCol w:w="9"/>
        <w:gridCol w:w="46"/>
        <w:gridCol w:w="4318"/>
      </w:tblGrid>
      <w:tr w:rsidR="004966FE" w:rsidRPr="00911FB8" w:rsidTr="00D1136D">
        <w:trPr>
          <w:trHeight w:val="373"/>
        </w:trPr>
        <w:tc>
          <w:tcPr>
            <w:tcW w:w="734" w:type="dxa"/>
            <w:vMerge w:val="restart"/>
          </w:tcPr>
          <w:p w:rsidR="004966FE" w:rsidRPr="00050BBA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50BBA">
              <w:rPr>
                <w:rFonts w:eastAsia="Calibri"/>
                <w:color w:val="000000"/>
                <w:szCs w:val="28"/>
              </w:rPr>
              <w:t>№</w:t>
            </w:r>
          </w:p>
          <w:p w:rsidR="004966FE" w:rsidRPr="00050BBA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50BBA">
              <w:rPr>
                <w:rFonts w:eastAsia="Calibri"/>
                <w:color w:val="000000"/>
                <w:szCs w:val="28"/>
              </w:rPr>
              <w:t>п/п</w:t>
            </w:r>
          </w:p>
        </w:tc>
        <w:tc>
          <w:tcPr>
            <w:tcW w:w="5438" w:type="dxa"/>
            <w:gridSpan w:val="3"/>
            <w:vMerge w:val="restart"/>
          </w:tcPr>
          <w:p w:rsidR="004966FE" w:rsidRPr="00050BBA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50BBA">
              <w:rPr>
                <w:rFonts w:eastAsia="Calibri"/>
                <w:color w:val="000000"/>
                <w:szCs w:val="28"/>
              </w:rPr>
              <w:t xml:space="preserve">Наименование </w:t>
            </w:r>
          </w:p>
          <w:p w:rsidR="004966FE" w:rsidRPr="00050BBA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50BBA">
              <w:rPr>
                <w:rFonts w:eastAsia="Calibri"/>
                <w:color w:val="000000"/>
                <w:szCs w:val="28"/>
              </w:rPr>
              <w:t>муниципального образования</w:t>
            </w:r>
          </w:p>
        </w:tc>
        <w:tc>
          <w:tcPr>
            <w:tcW w:w="4318" w:type="dxa"/>
          </w:tcPr>
          <w:p w:rsidR="00132EE2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50BBA">
              <w:rPr>
                <w:rFonts w:eastAsia="Calibri"/>
                <w:color w:val="000000"/>
                <w:szCs w:val="28"/>
              </w:rPr>
              <w:t>Размер субсидии</w:t>
            </w:r>
          </w:p>
          <w:p w:rsidR="004966FE" w:rsidRPr="00050BBA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Pr="004966FE">
              <w:rPr>
                <w:rFonts w:eastAsia="Calibri"/>
                <w:color w:val="000000"/>
                <w:szCs w:val="28"/>
              </w:rPr>
              <w:t>(тыс. рублей)</w:t>
            </w:r>
          </w:p>
        </w:tc>
      </w:tr>
      <w:tr w:rsidR="004966FE" w:rsidRPr="00911FB8" w:rsidTr="00D1136D">
        <w:trPr>
          <w:trHeight w:val="85"/>
        </w:trPr>
        <w:tc>
          <w:tcPr>
            <w:tcW w:w="734" w:type="dxa"/>
            <w:vMerge/>
          </w:tcPr>
          <w:p w:rsidR="004966FE" w:rsidRPr="008645F7" w:rsidRDefault="004966FE" w:rsidP="008645F7">
            <w:pPr>
              <w:ind w:firstLine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438" w:type="dxa"/>
            <w:gridSpan w:val="3"/>
            <w:vMerge/>
          </w:tcPr>
          <w:p w:rsidR="004966FE" w:rsidRPr="008645F7" w:rsidRDefault="004966FE" w:rsidP="008645F7">
            <w:pPr>
              <w:ind w:firstLine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4318" w:type="dxa"/>
          </w:tcPr>
          <w:p w:rsidR="004966FE" w:rsidRPr="00050BBA" w:rsidRDefault="004966FE" w:rsidP="00932091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50BBA">
              <w:rPr>
                <w:rFonts w:eastAsia="Calibri"/>
                <w:color w:val="000000"/>
                <w:szCs w:val="28"/>
              </w:rPr>
              <w:t>202</w:t>
            </w:r>
            <w:r w:rsidR="00932091">
              <w:rPr>
                <w:rFonts w:eastAsia="Calibri"/>
                <w:color w:val="000000"/>
                <w:szCs w:val="28"/>
              </w:rPr>
              <w:t>5</w:t>
            </w:r>
            <w:r w:rsidRPr="00050BBA">
              <w:rPr>
                <w:rFonts w:eastAsia="Calibri"/>
                <w:color w:val="000000"/>
                <w:szCs w:val="28"/>
              </w:rPr>
              <w:t xml:space="preserve"> год</w:t>
            </w:r>
          </w:p>
        </w:tc>
      </w:tr>
      <w:tr w:rsidR="00132EE2" w:rsidRPr="00911FB8" w:rsidTr="00D1136D">
        <w:trPr>
          <w:trHeight w:val="568"/>
        </w:trPr>
        <w:tc>
          <w:tcPr>
            <w:tcW w:w="10490" w:type="dxa"/>
            <w:gridSpan w:val="5"/>
          </w:tcPr>
          <w:p w:rsidR="009C2A9F" w:rsidRPr="00654BD7" w:rsidRDefault="00945EAA" w:rsidP="00416E60">
            <w:pPr>
              <w:ind w:firstLine="0"/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654BD7">
              <w:rPr>
                <w:rFonts w:eastAsia="Calibri"/>
                <w:b/>
                <w:color w:val="000000"/>
                <w:szCs w:val="28"/>
              </w:rPr>
              <w:t xml:space="preserve">1. </w:t>
            </w:r>
            <w:r w:rsidR="009C2A9F" w:rsidRPr="00654BD7">
              <w:rPr>
                <w:rFonts w:eastAsia="Calibri"/>
                <w:b/>
                <w:color w:val="000000"/>
                <w:szCs w:val="28"/>
              </w:rPr>
              <w:t xml:space="preserve">Государственная программа Ленинградской области </w:t>
            </w:r>
          </w:p>
          <w:p w:rsidR="00132EE2" w:rsidRPr="00654BD7" w:rsidRDefault="00AE1BE1" w:rsidP="00AE1BE1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«</w:t>
            </w:r>
            <w:r w:rsidR="009C2A9F" w:rsidRPr="00654BD7">
              <w:rPr>
                <w:rFonts w:eastAsia="Calibri"/>
                <w:b/>
                <w:color w:val="000000"/>
                <w:szCs w:val="28"/>
              </w:rPr>
              <w:t>Современное образование Ленинградской области</w:t>
            </w:r>
            <w:r>
              <w:rPr>
                <w:rFonts w:eastAsia="Calibri"/>
                <w:b/>
                <w:color w:val="000000"/>
                <w:szCs w:val="28"/>
              </w:rPr>
              <w:t>»</w:t>
            </w:r>
            <w:r w:rsidR="009C2A9F" w:rsidRPr="00654BD7">
              <w:rPr>
                <w:rFonts w:eastAsia="Calibri"/>
                <w:b/>
                <w:color w:val="000000"/>
                <w:szCs w:val="28"/>
              </w:rPr>
              <w:t xml:space="preserve"> </w:t>
            </w:r>
          </w:p>
        </w:tc>
      </w:tr>
      <w:tr w:rsidR="00D843E2" w:rsidRPr="00911FB8" w:rsidTr="00D1136D">
        <w:trPr>
          <w:trHeight w:val="373"/>
        </w:trPr>
        <w:tc>
          <w:tcPr>
            <w:tcW w:w="10490" w:type="dxa"/>
            <w:gridSpan w:val="5"/>
          </w:tcPr>
          <w:p w:rsidR="00D843E2" w:rsidRPr="00D843E2" w:rsidRDefault="00D843E2" w:rsidP="00AE1BE1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О</w:t>
            </w:r>
            <w:r w:rsidRPr="00D843E2">
              <w:rPr>
                <w:rFonts w:eastAsia="Calibri"/>
                <w:color w:val="000000"/>
                <w:szCs w:val="28"/>
              </w:rPr>
              <w:t xml:space="preserve">траслевой проект </w:t>
            </w:r>
            <w:r w:rsidR="00AE1BE1">
              <w:rPr>
                <w:rFonts w:eastAsia="Calibri"/>
                <w:color w:val="000000"/>
                <w:szCs w:val="28"/>
              </w:rPr>
              <w:t>«</w:t>
            </w:r>
            <w:r w:rsidRPr="00D843E2">
              <w:rPr>
                <w:rFonts w:eastAsia="Calibri"/>
                <w:color w:val="000000"/>
                <w:szCs w:val="28"/>
              </w:rPr>
              <w:t>Сохранение и развитие материально-технической базы общего и дополнительного образования</w:t>
            </w:r>
            <w:r w:rsidR="00AE1BE1">
              <w:rPr>
                <w:rFonts w:eastAsia="Calibri"/>
                <w:color w:val="000000"/>
                <w:szCs w:val="28"/>
              </w:rPr>
              <w:t>»</w:t>
            </w:r>
          </w:p>
        </w:tc>
      </w:tr>
      <w:tr w:rsidR="004966FE" w:rsidRPr="00911FB8" w:rsidTr="00D1136D">
        <w:trPr>
          <w:trHeight w:val="201"/>
        </w:trPr>
        <w:tc>
          <w:tcPr>
            <w:tcW w:w="734" w:type="dxa"/>
          </w:tcPr>
          <w:p w:rsidR="004966FE" w:rsidRPr="00654BD7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654BD7"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5438" w:type="dxa"/>
            <w:gridSpan w:val="3"/>
          </w:tcPr>
          <w:p w:rsidR="000F3F73" w:rsidRPr="00654BD7" w:rsidRDefault="00430E94" w:rsidP="0033542B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430E94">
              <w:rPr>
                <w:rFonts w:eastAsia="Calibri"/>
                <w:color w:val="000000"/>
                <w:szCs w:val="28"/>
              </w:rPr>
              <w:t xml:space="preserve">Кировский муниципальный район </w:t>
            </w:r>
          </w:p>
        </w:tc>
        <w:tc>
          <w:tcPr>
            <w:tcW w:w="4318" w:type="dxa"/>
          </w:tcPr>
          <w:p w:rsidR="004966FE" w:rsidRPr="00654BD7" w:rsidRDefault="006F2010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="00430E94" w:rsidRPr="00430E94">
              <w:rPr>
                <w:rFonts w:eastAsia="Calibri"/>
                <w:color w:val="000000"/>
                <w:szCs w:val="28"/>
              </w:rPr>
              <w:t>6 475,11425</w:t>
            </w:r>
          </w:p>
        </w:tc>
      </w:tr>
      <w:tr w:rsidR="00D843E2" w:rsidRPr="00911FB8" w:rsidTr="00D1136D">
        <w:trPr>
          <w:trHeight w:val="201"/>
        </w:trPr>
        <w:tc>
          <w:tcPr>
            <w:tcW w:w="734" w:type="dxa"/>
          </w:tcPr>
          <w:p w:rsidR="00D843E2" w:rsidRPr="00654BD7" w:rsidRDefault="00D843E2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5438" w:type="dxa"/>
            <w:gridSpan w:val="3"/>
          </w:tcPr>
          <w:p w:rsidR="00D843E2" w:rsidRPr="00654BD7" w:rsidRDefault="00430E94" w:rsidP="0033542B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proofErr w:type="spellStart"/>
            <w:r w:rsidRPr="00430E94">
              <w:rPr>
                <w:rFonts w:eastAsia="Calibri"/>
                <w:color w:val="000000"/>
                <w:szCs w:val="28"/>
              </w:rPr>
              <w:t>Лодейнопольский</w:t>
            </w:r>
            <w:proofErr w:type="spellEnd"/>
            <w:r w:rsidRPr="00430E94">
              <w:rPr>
                <w:rFonts w:eastAsia="Calibri"/>
                <w:color w:val="000000"/>
                <w:szCs w:val="28"/>
              </w:rPr>
              <w:t xml:space="preserve"> муниципальный район</w:t>
            </w:r>
          </w:p>
        </w:tc>
        <w:tc>
          <w:tcPr>
            <w:tcW w:w="4318" w:type="dxa"/>
          </w:tcPr>
          <w:p w:rsidR="00D843E2" w:rsidRDefault="00332BCA" w:rsidP="006F201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38 927,09015</w:t>
            </w:r>
          </w:p>
        </w:tc>
      </w:tr>
      <w:tr w:rsidR="00D843E2" w:rsidRPr="00911FB8" w:rsidTr="00D1136D">
        <w:trPr>
          <w:trHeight w:val="201"/>
        </w:trPr>
        <w:tc>
          <w:tcPr>
            <w:tcW w:w="734" w:type="dxa"/>
          </w:tcPr>
          <w:p w:rsidR="00D843E2" w:rsidRPr="00654BD7" w:rsidRDefault="00D843E2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</w:t>
            </w:r>
          </w:p>
        </w:tc>
        <w:tc>
          <w:tcPr>
            <w:tcW w:w="5438" w:type="dxa"/>
            <w:gridSpan w:val="3"/>
          </w:tcPr>
          <w:p w:rsidR="00D843E2" w:rsidRPr="00654BD7" w:rsidRDefault="006F2010" w:rsidP="0033542B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6F2010">
              <w:rPr>
                <w:rFonts w:eastAsia="Calibri"/>
                <w:color w:val="000000"/>
                <w:szCs w:val="28"/>
              </w:rPr>
              <w:t>Всеволожский муниципальный район</w:t>
            </w:r>
          </w:p>
        </w:tc>
        <w:tc>
          <w:tcPr>
            <w:tcW w:w="4318" w:type="dxa"/>
          </w:tcPr>
          <w:p w:rsidR="00D843E2" w:rsidRDefault="006F2010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92 069,76352</w:t>
            </w:r>
          </w:p>
        </w:tc>
      </w:tr>
      <w:tr w:rsidR="004966FE" w:rsidRPr="00911FB8" w:rsidTr="00D1136D">
        <w:trPr>
          <w:trHeight w:val="186"/>
        </w:trPr>
        <w:tc>
          <w:tcPr>
            <w:tcW w:w="734" w:type="dxa"/>
          </w:tcPr>
          <w:p w:rsidR="004966FE" w:rsidRPr="00654BD7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5438" w:type="dxa"/>
            <w:gridSpan w:val="3"/>
          </w:tcPr>
          <w:p w:rsidR="004966FE" w:rsidRDefault="004966FE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654BD7">
              <w:rPr>
                <w:rFonts w:eastAsia="Calibri"/>
                <w:color w:val="000000"/>
                <w:szCs w:val="28"/>
              </w:rPr>
              <w:t>Итого</w:t>
            </w:r>
          </w:p>
          <w:p w:rsidR="000F3F73" w:rsidRPr="00654BD7" w:rsidRDefault="000F3F73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318" w:type="dxa"/>
          </w:tcPr>
          <w:p w:rsidR="004966FE" w:rsidRPr="00654BD7" w:rsidRDefault="006F2010" w:rsidP="00332BCA">
            <w:pPr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           </w:t>
            </w:r>
            <w:r w:rsidR="007B45ED">
              <w:rPr>
                <w:rFonts w:eastAsia="Calibri"/>
                <w:color w:val="000000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="001B4F68">
              <w:rPr>
                <w:rFonts w:eastAsia="Calibri"/>
                <w:color w:val="000000"/>
                <w:szCs w:val="28"/>
              </w:rPr>
              <w:t xml:space="preserve"> </w:t>
            </w:r>
            <w:r w:rsidR="00332BCA">
              <w:rPr>
                <w:rFonts w:eastAsia="Calibri"/>
                <w:color w:val="000000"/>
                <w:szCs w:val="28"/>
              </w:rPr>
              <w:t>137 471,96792</w:t>
            </w:r>
          </w:p>
        </w:tc>
      </w:tr>
      <w:tr w:rsidR="00D843E2" w:rsidRPr="00911FB8" w:rsidTr="00D1136D">
        <w:trPr>
          <w:trHeight w:val="186"/>
        </w:trPr>
        <w:tc>
          <w:tcPr>
            <w:tcW w:w="10490" w:type="dxa"/>
            <w:gridSpan w:val="5"/>
          </w:tcPr>
          <w:p w:rsidR="00D843E2" w:rsidRPr="007F06E8" w:rsidRDefault="00D843E2" w:rsidP="00AE1BE1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D843E2">
              <w:rPr>
                <w:rFonts w:eastAsia="Calibri"/>
                <w:color w:val="000000"/>
                <w:szCs w:val="28"/>
              </w:rPr>
              <w:t xml:space="preserve">Отраслевой проект </w:t>
            </w:r>
            <w:r w:rsidR="00AE1BE1">
              <w:rPr>
                <w:rFonts w:eastAsia="Calibri"/>
                <w:color w:val="000000"/>
                <w:szCs w:val="28"/>
              </w:rPr>
              <w:t>«</w:t>
            </w:r>
            <w:r w:rsidRPr="00D843E2">
              <w:rPr>
                <w:rFonts w:eastAsia="Calibri"/>
                <w:color w:val="000000"/>
                <w:szCs w:val="28"/>
              </w:rPr>
              <w:t>Сохранение и развитие материально-технической базы дошкольного образования</w:t>
            </w:r>
            <w:r w:rsidR="00AE1BE1">
              <w:rPr>
                <w:rFonts w:eastAsia="Calibri"/>
                <w:color w:val="000000"/>
                <w:szCs w:val="28"/>
              </w:rPr>
              <w:t>»</w:t>
            </w:r>
          </w:p>
        </w:tc>
      </w:tr>
      <w:tr w:rsidR="00D843E2" w:rsidRPr="00911FB8" w:rsidTr="00D1136D">
        <w:trPr>
          <w:trHeight w:val="381"/>
        </w:trPr>
        <w:tc>
          <w:tcPr>
            <w:tcW w:w="734" w:type="dxa"/>
          </w:tcPr>
          <w:p w:rsidR="00D843E2" w:rsidRPr="00090557" w:rsidRDefault="00D843E2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5438" w:type="dxa"/>
            <w:gridSpan w:val="3"/>
          </w:tcPr>
          <w:p w:rsidR="00D843E2" w:rsidRPr="00170E1A" w:rsidRDefault="00430E94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proofErr w:type="spellStart"/>
            <w:r w:rsidRPr="00430E94">
              <w:rPr>
                <w:rFonts w:eastAsia="Calibri"/>
                <w:color w:val="000000"/>
                <w:szCs w:val="28"/>
              </w:rPr>
              <w:t>Тосненский</w:t>
            </w:r>
            <w:proofErr w:type="spellEnd"/>
            <w:r w:rsidRPr="00430E94">
              <w:rPr>
                <w:rFonts w:eastAsia="Calibri"/>
                <w:color w:val="000000"/>
                <w:szCs w:val="28"/>
              </w:rPr>
              <w:t xml:space="preserve"> муниципальный район</w:t>
            </w:r>
          </w:p>
        </w:tc>
        <w:tc>
          <w:tcPr>
            <w:tcW w:w="4318" w:type="dxa"/>
          </w:tcPr>
          <w:p w:rsidR="00D843E2" w:rsidRPr="00216F7A" w:rsidRDefault="006F2010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6F2010">
              <w:rPr>
                <w:rFonts w:eastAsia="Calibri"/>
                <w:color w:val="000000"/>
                <w:szCs w:val="28"/>
              </w:rPr>
              <w:t>93 772,20288</w:t>
            </w:r>
          </w:p>
        </w:tc>
      </w:tr>
      <w:tr w:rsidR="00132EE2" w:rsidRPr="00911FB8" w:rsidTr="00A00DDB">
        <w:trPr>
          <w:trHeight w:val="336"/>
        </w:trPr>
        <w:tc>
          <w:tcPr>
            <w:tcW w:w="734" w:type="dxa"/>
          </w:tcPr>
          <w:p w:rsidR="00132EE2" w:rsidRPr="00090557" w:rsidRDefault="00132EE2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5438" w:type="dxa"/>
            <w:gridSpan w:val="3"/>
          </w:tcPr>
          <w:p w:rsidR="00132EE2" w:rsidRDefault="00841B6D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170E1A">
              <w:rPr>
                <w:rFonts w:eastAsia="Calibri"/>
                <w:color w:val="000000"/>
                <w:szCs w:val="28"/>
              </w:rPr>
              <w:t>Всего по Государственной программе</w:t>
            </w:r>
            <w:r w:rsidR="00945EAA" w:rsidRPr="00170E1A">
              <w:rPr>
                <w:rFonts w:eastAsia="Calibri"/>
                <w:color w:val="000000"/>
                <w:szCs w:val="28"/>
              </w:rPr>
              <w:t xml:space="preserve"> 1</w:t>
            </w:r>
          </w:p>
          <w:p w:rsidR="000F3F73" w:rsidRPr="00170E1A" w:rsidRDefault="000F3F73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318" w:type="dxa"/>
          </w:tcPr>
          <w:p w:rsidR="00132EE2" w:rsidRDefault="00332BCA" w:rsidP="00332BCA">
            <w:pPr>
              <w:tabs>
                <w:tab w:val="left" w:pos="630"/>
                <w:tab w:val="center" w:pos="2051"/>
              </w:tabs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ab/>
              <w:t xml:space="preserve">       231 244,17080</w:t>
            </w:r>
          </w:p>
          <w:p w:rsidR="006C30EF" w:rsidRPr="00090557" w:rsidRDefault="006C30EF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EA44B4" w:rsidRPr="00911FB8" w:rsidTr="00D1136D">
        <w:trPr>
          <w:trHeight w:val="373"/>
        </w:trPr>
        <w:tc>
          <w:tcPr>
            <w:tcW w:w="10490" w:type="dxa"/>
            <w:gridSpan w:val="5"/>
          </w:tcPr>
          <w:p w:rsidR="00EA44B4" w:rsidRPr="00090557" w:rsidRDefault="004E5AE6" w:rsidP="003704F5">
            <w:pPr>
              <w:ind w:firstLine="0"/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090557">
              <w:rPr>
                <w:rFonts w:eastAsia="Calibri"/>
                <w:b/>
                <w:color w:val="000000"/>
                <w:szCs w:val="28"/>
              </w:rPr>
              <w:t>2</w:t>
            </w:r>
            <w:r w:rsidR="00EA44B4" w:rsidRPr="00090557">
              <w:rPr>
                <w:rFonts w:eastAsia="Calibri"/>
                <w:b/>
                <w:color w:val="000000"/>
                <w:szCs w:val="28"/>
              </w:rPr>
              <w:t xml:space="preserve">. Государственная программа Ленинградской области </w:t>
            </w:r>
          </w:p>
          <w:p w:rsidR="00EA44B4" w:rsidRPr="00090557" w:rsidRDefault="00AE1BE1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«</w:t>
            </w:r>
            <w:r w:rsidR="00EA44B4" w:rsidRPr="00090557">
              <w:rPr>
                <w:rFonts w:eastAsia="Calibri"/>
                <w:b/>
                <w:color w:val="000000"/>
                <w:szCs w:val="28"/>
              </w:rPr>
              <w:t>Развитие культуры в Ленинградской области</w:t>
            </w:r>
            <w:r>
              <w:rPr>
                <w:rFonts w:eastAsia="Calibri"/>
                <w:b/>
                <w:color w:val="000000"/>
                <w:szCs w:val="28"/>
              </w:rPr>
              <w:t>»</w:t>
            </w:r>
          </w:p>
        </w:tc>
      </w:tr>
      <w:tr w:rsidR="006074D2" w:rsidRPr="00911FB8" w:rsidTr="00D1136D">
        <w:trPr>
          <w:trHeight w:val="323"/>
        </w:trPr>
        <w:tc>
          <w:tcPr>
            <w:tcW w:w="10490" w:type="dxa"/>
            <w:gridSpan w:val="5"/>
          </w:tcPr>
          <w:p w:rsidR="006074D2" w:rsidRPr="006074D2" w:rsidRDefault="006C30EF" w:rsidP="00AE1BE1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Отраслевой проект </w:t>
            </w:r>
            <w:r w:rsidR="00AE1BE1">
              <w:rPr>
                <w:rFonts w:eastAsia="Calibri"/>
                <w:color w:val="000000"/>
                <w:szCs w:val="28"/>
              </w:rPr>
              <w:t>«</w:t>
            </w:r>
            <w:r w:rsidRPr="006C30EF">
              <w:rPr>
                <w:rFonts w:eastAsia="Calibri"/>
                <w:color w:val="000000"/>
                <w:szCs w:val="28"/>
              </w:rPr>
              <w:t>Развитие инфраструктуры культуры</w:t>
            </w:r>
            <w:r w:rsidR="00AE1BE1">
              <w:rPr>
                <w:rFonts w:eastAsia="Calibri"/>
                <w:color w:val="000000"/>
                <w:szCs w:val="28"/>
              </w:rPr>
              <w:t>»</w:t>
            </w:r>
          </w:p>
        </w:tc>
      </w:tr>
      <w:tr w:rsidR="00945EAA" w:rsidRPr="00911FB8" w:rsidTr="00D1136D">
        <w:trPr>
          <w:trHeight w:val="186"/>
        </w:trPr>
        <w:tc>
          <w:tcPr>
            <w:tcW w:w="734" w:type="dxa"/>
          </w:tcPr>
          <w:p w:rsidR="00945EAA" w:rsidRPr="00090557" w:rsidRDefault="00EA44B4" w:rsidP="0028235F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5438" w:type="dxa"/>
            <w:gridSpan w:val="3"/>
          </w:tcPr>
          <w:p w:rsidR="006C30EF" w:rsidRPr="006C30EF" w:rsidRDefault="006C30EF" w:rsidP="006C30EF">
            <w:pPr>
              <w:ind w:firstLine="0"/>
              <w:rPr>
                <w:rFonts w:eastAsia="Calibri"/>
                <w:color w:val="000000"/>
                <w:szCs w:val="28"/>
              </w:rPr>
            </w:pPr>
            <w:proofErr w:type="spellStart"/>
            <w:r w:rsidRPr="006C30EF">
              <w:rPr>
                <w:rFonts w:eastAsia="Calibri"/>
                <w:color w:val="000000"/>
                <w:szCs w:val="28"/>
              </w:rPr>
              <w:t>Красноборское</w:t>
            </w:r>
            <w:proofErr w:type="spellEnd"/>
            <w:r w:rsidRPr="006C30EF">
              <w:rPr>
                <w:rFonts w:eastAsia="Calibri"/>
                <w:color w:val="000000"/>
                <w:szCs w:val="28"/>
              </w:rPr>
              <w:t xml:space="preserve"> городское поселение</w:t>
            </w:r>
          </w:p>
          <w:p w:rsidR="00A84F4F" w:rsidRPr="00090557" w:rsidRDefault="006C30EF" w:rsidP="00AE0E98">
            <w:pPr>
              <w:ind w:firstLine="0"/>
              <w:rPr>
                <w:rFonts w:eastAsia="Calibri"/>
                <w:color w:val="000000"/>
                <w:szCs w:val="28"/>
              </w:rPr>
            </w:pPr>
            <w:proofErr w:type="spellStart"/>
            <w:r w:rsidRPr="006C30EF">
              <w:rPr>
                <w:rFonts w:eastAsia="Calibri"/>
                <w:color w:val="000000"/>
                <w:szCs w:val="28"/>
              </w:rPr>
              <w:t>Тосненск</w:t>
            </w:r>
            <w:r w:rsidR="00AE0E98">
              <w:rPr>
                <w:rFonts w:eastAsia="Calibri"/>
                <w:color w:val="000000"/>
                <w:szCs w:val="28"/>
              </w:rPr>
              <w:t>ого</w:t>
            </w:r>
            <w:proofErr w:type="spellEnd"/>
            <w:r w:rsidRPr="006C30EF">
              <w:rPr>
                <w:rFonts w:eastAsia="Calibri"/>
                <w:color w:val="000000"/>
                <w:szCs w:val="28"/>
              </w:rPr>
              <w:t xml:space="preserve"> муниципальн</w:t>
            </w:r>
            <w:r w:rsidR="00AE0E98">
              <w:rPr>
                <w:rFonts w:eastAsia="Calibri"/>
                <w:color w:val="000000"/>
                <w:szCs w:val="28"/>
              </w:rPr>
              <w:t>ого</w:t>
            </w:r>
            <w:r w:rsidRPr="006C30EF">
              <w:rPr>
                <w:rFonts w:eastAsia="Calibri"/>
                <w:color w:val="000000"/>
                <w:szCs w:val="28"/>
              </w:rPr>
              <w:t xml:space="preserve"> район</w:t>
            </w:r>
            <w:r w:rsidR="00AE0E98">
              <w:rPr>
                <w:rFonts w:eastAsia="Calibri"/>
                <w:color w:val="000000"/>
                <w:szCs w:val="28"/>
              </w:rPr>
              <w:t>а</w:t>
            </w:r>
            <w:r w:rsidRPr="006C30EF">
              <w:rPr>
                <w:rFonts w:eastAsia="Calibri"/>
                <w:color w:val="000000"/>
                <w:szCs w:val="28"/>
              </w:rPr>
              <w:t xml:space="preserve"> </w:t>
            </w:r>
          </w:p>
        </w:tc>
        <w:tc>
          <w:tcPr>
            <w:tcW w:w="4318" w:type="dxa"/>
          </w:tcPr>
          <w:p w:rsidR="00945EAA" w:rsidRPr="00090557" w:rsidRDefault="006C30EF" w:rsidP="0028235F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Pr="006C30EF">
              <w:rPr>
                <w:rFonts w:eastAsia="Calibri"/>
                <w:color w:val="000000"/>
                <w:szCs w:val="28"/>
              </w:rPr>
              <w:t>1 501,03200</w:t>
            </w:r>
          </w:p>
        </w:tc>
      </w:tr>
      <w:tr w:rsidR="00945EAA" w:rsidRPr="00911FB8" w:rsidTr="00D1136D">
        <w:trPr>
          <w:trHeight w:val="373"/>
        </w:trPr>
        <w:tc>
          <w:tcPr>
            <w:tcW w:w="734" w:type="dxa"/>
          </w:tcPr>
          <w:p w:rsidR="00945EAA" w:rsidRPr="00090557" w:rsidRDefault="005517CA" w:rsidP="005517CA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5438" w:type="dxa"/>
            <w:gridSpan w:val="3"/>
          </w:tcPr>
          <w:p w:rsidR="00A84F4F" w:rsidRPr="00090557" w:rsidRDefault="006C30EF" w:rsidP="00EA44B4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6C30EF">
              <w:rPr>
                <w:rFonts w:eastAsia="Calibri"/>
                <w:color w:val="000000"/>
                <w:szCs w:val="28"/>
              </w:rPr>
              <w:t xml:space="preserve">Гатчинский муниципальный округ </w:t>
            </w:r>
          </w:p>
        </w:tc>
        <w:tc>
          <w:tcPr>
            <w:tcW w:w="4318" w:type="dxa"/>
          </w:tcPr>
          <w:p w:rsidR="00945EAA" w:rsidRPr="00090557" w:rsidRDefault="006C30EF" w:rsidP="00EA44B4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6C30EF">
              <w:rPr>
                <w:rFonts w:eastAsia="Calibri"/>
                <w:color w:val="000000"/>
                <w:szCs w:val="28"/>
              </w:rPr>
              <w:t>32 030,94766</w:t>
            </w:r>
          </w:p>
        </w:tc>
      </w:tr>
      <w:tr w:rsidR="00945EAA" w:rsidRPr="00911FB8" w:rsidTr="00D1136D">
        <w:trPr>
          <w:trHeight w:val="186"/>
        </w:trPr>
        <w:tc>
          <w:tcPr>
            <w:tcW w:w="734" w:type="dxa"/>
          </w:tcPr>
          <w:p w:rsidR="00945EAA" w:rsidRPr="00090557" w:rsidRDefault="00945EAA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5438" w:type="dxa"/>
            <w:gridSpan w:val="3"/>
          </w:tcPr>
          <w:p w:rsidR="00945EAA" w:rsidRDefault="00EA44B4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color w:val="000000"/>
                <w:szCs w:val="28"/>
              </w:rPr>
              <w:t xml:space="preserve">Всего по Государственной программе </w:t>
            </w:r>
            <w:r w:rsidR="004E5AE6" w:rsidRPr="00090557">
              <w:rPr>
                <w:rFonts w:eastAsia="Calibri"/>
                <w:color w:val="000000"/>
                <w:szCs w:val="28"/>
              </w:rPr>
              <w:t>2</w:t>
            </w:r>
          </w:p>
          <w:p w:rsidR="00A84F4F" w:rsidRPr="00090557" w:rsidRDefault="00A84F4F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318" w:type="dxa"/>
          </w:tcPr>
          <w:p w:rsidR="00945EAA" w:rsidRPr="00090557" w:rsidRDefault="005517CA" w:rsidP="005517CA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33</w:t>
            </w:r>
            <w:r w:rsidR="006C30EF" w:rsidRPr="006C30EF">
              <w:rPr>
                <w:rFonts w:eastAsia="Calibri"/>
                <w:color w:val="000000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Cs w:val="28"/>
              </w:rPr>
              <w:t>531</w:t>
            </w:r>
            <w:r w:rsidR="006C30EF" w:rsidRPr="006C30EF">
              <w:rPr>
                <w:rFonts w:eastAsia="Calibri"/>
                <w:color w:val="000000"/>
                <w:szCs w:val="28"/>
              </w:rPr>
              <w:t>,</w:t>
            </w:r>
            <w:r>
              <w:rPr>
                <w:rFonts w:eastAsia="Calibri"/>
                <w:color w:val="000000"/>
                <w:szCs w:val="28"/>
              </w:rPr>
              <w:t>97966</w:t>
            </w:r>
          </w:p>
        </w:tc>
      </w:tr>
      <w:tr w:rsidR="007C37BB" w:rsidRPr="00911FB8" w:rsidTr="00D1136D">
        <w:trPr>
          <w:trHeight w:val="381"/>
        </w:trPr>
        <w:tc>
          <w:tcPr>
            <w:tcW w:w="10490" w:type="dxa"/>
            <w:gridSpan w:val="5"/>
          </w:tcPr>
          <w:p w:rsidR="00484B35" w:rsidRPr="00090557" w:rsidRDefault="00236EEF" w:rsidP="003704F5">
            <w:pPr>
              <w:ind w:firstLine="0"/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090557">
              <w:rPr>
                <w:rFonts w:eastAsia="Calibri"/>
                <w:b/>
                <w:color w:val="000000"/>
                <w:szCs w:val="28"/>
              </w:rPr>
              <w:lastRenderedPageBreak/>
              <w:t>3</w:t>
            </w:r>
            <w:r w:rsidR="00484B35" w:rsidRPr="00090557">
              <w:rPr>
                <w:rFonts w:eastAsia="Calibri"/>
                <w:b/>
                <w:color w:val="000000"/>
                <w:szCs w:val="28"/>
              </w:rPr>
              <w:t xml:space="preserve">. Государственная программа Ленинградской области </w:t>
            </w:r>
          </w:p>
          <w:p w:rsidR="007C37BB" w:rsidRPr="00090557" w:rsidRDefault="00AE1BE1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«</w:t>
            </w:r>
            <w:r w:rsidR="00484B35" w:rsidRPr="00090557">
              <w:rPr>
                <w:rFonts w:eastAsia="Calibri"/>
                <w:b/>
                <w:color w:val="000000"/>
                <w:szCs w:val="28"/>
              </w:rPr>
              <w:t>Развитие физической культуры и спорта в Ленинградской области</w:t>
            </w:r>
            <w:r>
              <w:rPr>
                <w:rFonts w:eastAsia="Calibri"/>
                <w:b/>
                <w:color w:val="000000"/>
                <w:szCs w:val="28"/>
              </w:rPr>
              <w:t>»</w:t>
            </w:r>
          </w:p>
        </w:tc>
      </w:tr>
      <w:tr w:rsidR="006074D2" w:rsidRPr="00911FB8" w:rsidTr="00D1136D">
        <w:trPr>
          <w:trHeight w:val="381"/>
        </w:trPr>
        <w:tc>
          <w:tcPr>
            <w:tcW w:w="10490" w:type="dxa"/>
            <w:gridSpan w:val="5"/>
          </w:tcPr>
          <w:p w:rsidR="006074D2" w:rsidRDefault="00897610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897610">
              <w:rPr>
                <w:rFonts w:eastAsia="Calibri"/>
                <w:color w:val="000000"/>
                <w:szCs w:val="28"/>
              </w:rPr>
              <w:t xml:space="preserve">Отраслевой проект </w:t>
            </w:r>
            <w:r w:rsidR="00AE1BE1">
              <w:rPr>
                <w:rFonts w:eastAsia="Calibri"/>
                <w:color w:val="000000"/>
                <w:szCs w:val="28"/>
              </w:rPr>
              <w:t>«</w:t>
            </w:r>
            <w:r w:rsidRPr="00897610">
              <w:rPr>
                <w:rFonts w:eastAsia="Calibri"/>
                <w:color w:val="000000"/>
                <w:szCs w:val="28"/>
              </w:rPr>
              <w:t>Развитие объектов физической культуры и спорта</w:t>
            </w:r>
            <w:r w:rsidR="00AE1BE1">
              <w:rPr>
                <w:rFonts w:eastAsia="Calibri"/>
                <w:color w:val="000000"/>
                <w:szCs w:val="28"/>
              </w:rPr>
              <w:t>»</w:t>
            </w:r>
          </w:p>
          <w:p w:rsidR="00897610" w:rsidRPr="006074D2" w:rsidRDefault="00897610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945EAA" w:rsidRPr="00911FB8" w:rsidTr="00D1136D">
        <w:trPr>
          <w:trHeight w:val="186"/>
        </w:trPr>
        <w:tc>
          <w:tcPr>
            <w:tcW w:w="734" w:type="dxa"/>
          </w:tcPr>
          <w:p w:rsidR="00945EAA" w:rsidRPr="00090557" w:rsidRDefault="00484B35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5438" w:type="dxa"/>
            <w:gridSpan w:val="3"/>
          </w:tcPr>
          <w:p w:rsidR="00945EAA" w:rsidRDefault="00484B35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6074D2">
              <w:rPr>
                <w:rFonts w:eastAsia="Calibri"/>
                <w:color w:val="000000"/>
                <w:szCs w:val="28"/>
              </w:rPr>
              <w:t>Всеволожский муниципальный район</w:t>
            </w:r>
          </w:p>
          <w:p w:rsidR="00A84F4F" w:rsidRPr="006074D2" w:rsidRDefault="00A84F4F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318" w:type="dxa"/>
          </w:tcPr>
          <w:p w:rsidR="00945EAA" w:rsidRPr="006074D2" w:rsidRDefault="00897610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897610">
              <w:rPr>
                <w:rFonts w:eastAsia="Calibri"/>
                <w:color w:val="000000"/>
                <w:szCs w:val="28"/>
              </w:rPr>
              <w:t>2 766,02387</w:t>
            </w:r>
          </w:p>
        </w:tc>
      </w:tr>
      <w:tr w:rsidR="00484B35" w:rsidRPr="00911FB8" w:rsidTr="00D1136D">
        <w:trPr>
          <w:trHeight w:val="381"/>
        </w:trPr>
        <w:tc>
          <w:tcPr>
            <w:tcW w:w="734" w:type="dxa"/>
          </w:tcPr>
          <w:p w:rsidR="00484B35" w:rsidRPr="00090557" w:rsidRDefault="00897610" w:rsidP="006875E6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5438" w:type="dxa"/>
            <w:gridSpan w:val="3"/>
          </w:tcPr>
          <w:p w:rsidR="00484B35" w:rsidRPr="00090557" w:rsidRDefault="006875E6" w:rsidP="00AE0E98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proofErr w:type="spellStart"/>
            <w:r w:rsidRPr="00090557">
              <w:rPr>
                <w:rFonts w:eastAsia="Calibri"/>
                <w:color w:val="000000"/>
                <w:szCs w:val="28"/>
              </w:rPr>
              <w:t>Тосненское</w:t>
            </w:r>
            <w:proofErr w:type="spellEnd"/>
            <w:r w:rsidRPr="00090557">
              <w:rPr>
                <w:rFonts w:eastAsia="Calibri"/>
                <w:color w:val="000000"/>
                <w:szCs w:val="28"/>
              </w:rPr>
              <w:t xml:space="preserve"> городское поселение </w:t>
            </w:r>
            <w:proofErr w:type="spellStart"/>
            <w:r w:rsidRPr="00090557">
              <w:rPr>
                <w:rFonts w:eastAsia="Calibri"/>
                <w:color w:val="000000"/>
                <w:szCs w:val="28"/>
              </w:rPr>
              <w:t>Тосненск</w:t>
            </w:r>
            <w:r w:rsidR="00AE0E98">
              <w:rPr>
                <w:rFonts w:eastAsia="Calibri"/>
                <w:color w:val="000000"/>
                <w:szCs w:val="28"/>
              </w:rPr>
              <w:t>ого</w:t>
            </w:r>
            <w:proofErr w:type="spellEnd"/>
            <w:r w:rsidRPr="00090557">
              <w:rPr>
                <w:rFonts w:eastAsia="Calibri"/>
                <w:color w:val="000000"/>
                <w:szCs w:val="28"/>
              </w:rPr>
              <w:t xml:space="preserve"> муниципальн</w:t>
            </w:r>
            <w:r w:rsidR="00AE0E98">
              <w:rPr>
                <w:rFonts w:eastAsia="Calibri"/>
                <w:color w:val="000000"/>
                <w:szCs w:val="28"/>
              </w:rPr>
              <w:t>ого</w:t>
            </w:r>
            <w:r w:rsidRPr="00090557">
              <w:rPr>
                <w:rFonts w:eastAsia="Calibri"/>
                <w:color w:val="000000"/>
                <w:szCs w:val="28"/>
              </w:rPr>
              <w:t xml:space="preserve"> район</w:t>
            </w:r>
            <w:r w:rsidR="00AE0E98">
              <w:rPr>
                <w:rFonts w:eastAsia="Calibri"/>
                <w:color w:val="000000"/>
                <w:szCs w:val="28"/>
              </w:rPr>
              <w:t>а</w:t>
            </w:r>
          </w:p>
        </w:tc>
        <w:tc>
          <w:tcPr>
            <w:tcW w:w="4318" w:type="dxa"/>
          </w:tcPr>
          <w:p w:rsidR="00484B35" w:rsidRPr="00090557" w:rsidRDefault="00897610" w:rsidP="006875E6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897610">
              <w:rPr>
                <w:rFonts w:eastAsia="Calibri"/>
                <w:color w:val="000000"/>
                <w:szCs w:val="28"/>
              </w:rPr>
              <w:t>24 465,17625</w:t>
            </w:r>
          </w:p>
        </w:tc>
      </w:tr>
      <w:tr w:rsidR="00484B35" w:rsidRPr="00911FB8" w:rsidTr="00D1136D">
        <w:trPr>
          <w:trHeight w:val="186"/>
        </w:trPr>
        <w:tc>
          <w:tcPr>
            <w:tcW w:w="734" w:type="dxa"/>
          </w:tcPr>
          <w:p w:rsidR="00484B35" w:rsidRPr="00090557" w:rsidRDefault="00484B35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5438" w:type="dxa"/>
            <w:gridSpan w:val="3"/>
          </w:tcPr>
          <w:p w:rsidR="00484B35" w:rsidRDefault="004E6078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color w:val="000000"/>
                <w:szCs w:val="28"/>
              </w:rPr>
              <w:t xml:space="preserve">Всего по Государственной программе </w:t>
            </w:r>
            <w:r w:rsidR="00197F23" w:rsidRPr="00090557">
              <w:rPr>
                <w:rFonts w:eastAsia="Calibri"/>
                <w:color w:val="000000"/>
                <w:szCs w:val="28"/>
              </w:rPr>
              <w:t>3</w:t>
            </w:r>
          </w:p>
          <w:p w:rsidR="00A84F4F" w:rsidRPr="00090557" w:rsidRDefault="00A84F4F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318" w:type="dxa"/>
          </w:tcPr>
          <w:p w:rsidR="00484B35" w:rsidRPr="00090557" w:rsidRDefault="00897610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897610">
              <w:rPr>
                <w:rFonts w:eastAsia="Calibri"/>
                <w:color w:val="000000"/>
                <w:szCs w:val="28"/>
              </w:rPr>
              <w:t>27 231,20012</w:t>
            </w:r>
          </w:p>
        </w:tc>
      </w:tr>
      <w:tr w:rsidR="00EE099C" w:rsidRPr="00090557" w:rsidTr="00D1136D">
        <w:trPr>
          <w:trHeight w:val="568"/>
        </w:trPr>
        <w:tc>
          <w:tcPr>
            <w:tcW w:w="10490" w:type="dxa"/>
            <w:gridSpan w:val="5"/>
          </w:tcPr>
          <w:p w:rsidR="00EE099C" w:rsidRPr="00090557" w:rsidRDefault="00D843E2" w:rsidP="000F3F73">
            <w:pPr>
              <w:ind w:left="-851" w:firstLine="851"/>
              <w:jc w:val="center"/>
              <w:rPr>
                <w:rFonts w:eastAsia="Calibri"/>
                <w:b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4</w:t>
            </w:r>
            <w:r w:rsidR="00EE099C" w:rsidRPr="00090557">
              <w:rPr>
                <w:rFonts w:eastAsia="Calibri"/>
                <w:b/>
                <w:color w:val="000000"/>
                <w:szCs w:val="28"/>
              </w:rPr>
              <w:t xml:space="preserve">. Государственная программа Ленинградской области </w:t>
            </w:r>
          </w:p>
          <w:p w:rsidR="00EE099C" w:rsidRPr="00090557" w:rsidRDefault="00AE1BE1" w:rsidP="005E7A82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b/>
                <w:szCs w:val="28"/>
                <w:lang w:eastAsia="en-US"/>
              </w:rPr>
              <w:t>«</w:t>
            </w:r>
            <w:r w:rsidR="00EE099C" w:rsidRPr="00C35EC6">
              <w:rPr>
                <w:b/>
                <w:szCs w:val="28"/>
                <w:lang w:eastAsia="en-US"/>
              </w:rPr>
              <w:t>Формирование городской среды и обеспечение качественным жильем граждан на те</w:t>
            </w:r>
            <w:r w:rsidR="00EE099C">
              <w:rPr>
                <w:b/>
                <w:szCs w:val="28"/>
                <w:lang w:eastAsia="en-US"/>
              </w:rPr>
              <w:t>рритории Ленинградской области</w:t>
            </w:r>
            <w:r>
              <w:rPr>
                <w:rFonts w:eastAsia="Calibri"/>
                <w:b/>
                <w:color w:val="000000"/>
                <w:szCs w:val="28"/>
              </w:rPr>
              <w:t>»</w:t>
            </w:r>
          </w:p>
        </w:tc>
      </w:tr>
      <w:tr w:rsidR="00D76270" w:rsidRPr="00090557" w:rsidTr="00D1136D">
        <w:trPr>
          <w:trHeight w:val="381"/>
        </w:trPr>
        <w:tc>
          <w:tcPr>
            <w:tcW w:w="10490" w:type="dxa"/>
            <w:gridSpan w:val="5"/>
          </w:tcPr>
          <w:p w:rsidR="00D76270" w:rsidRDefault="00D76270" w:rsidP="00AE1BE1">
            <w:pPr>
              <w:jc w:val="center"/>
            </w:pPr>
            <w:r w:rsidRPr="002C0C47">
              <w:t xml:space="preserve">Отраслевой проект </w:t>
            </w:r>
            <w:r w:rsidR="00AE1BE1">
              <w:t>«</w:t>
            </w:r>
            <w:r w:rsidRPr="002C0C47">
              <w:t>Улучшение жилищных условий и обеспечение жильем отдельных категорий граждан</w:t>
            </w:r>
            <w:r w:rsidR="00AE1BE1">
              <w:t>»</w:t>
            </w:r>
          </w:p>
        </w:tc>
      </w:tr>
      <w:tr w:rsidR="00932091" w:rsidTr="00D1136D">
        <w:trPr>
          <w:trHeight w:val="186"/>
        </w:trPr>
        <w:tc>
          <w:tcPr>
            <w:tcW w:w="734" w:type="dxa"/>
          </w:tcPr>
          <w:p w:rsidR="00932091" w:rsidRDefault="00932091" w:rsidP="00A84F4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</w:t>
            </w:r>
          </w:p>
        </w:tc>
        <w:tc>
          <w:tcPr>
            <w:tcW w:w="5392" w:type="dxa"/>
            <w:gridSpan w:val="2"/>
          </w:tcPr>
          <w:p w:rsidR="00932091" w:rsidRPr="00932091" w:rsidRDefault="00932091" w:rsidP="00932091">
            <w:pPr>
              <w:ind w:firstLine="0"/>
              <w:jc w:val="left"/>
              <w:rPr>
                <w:rFonts w:eastAsia="Calibri"/>
                <w:color w:val="000000"/>
              </w:rPr>
            </w:pPr>
            <w:proofErr w:type="spellStart"/>
            <w:r w:rsidRPr="00932091">
              <w:rPr>
                <w:rFonts w:eastAsia="Calibri"/>
                <w:color w:val="000000"/>
                <w:szCs w:val="28"/>
              </w:rPr>
              <w:t>Отрадненское</w:t>
            </w:r>
            <w:proofErr w:type="spellEnd"/>
            <w:r w:rsidRPr="00932091">
              <w:rPr>
                <w:rFonts w:eastAsia="Calibri"/>
                <w:color w:val="000000"/>
                <w:szCs w:val="28"/>
              </w:rPr>
              <w:t xml:space="preserve"> городское поселение Кировского муниципального района</w:t>
            </w:r>
          </w:p>
        </w:tc>
        <w:tc>
          <w:tcPr>
            <w:tcW w:w="4364" w:type="dxa"/>
            <w:gridSpan w:val="2"/>
          </w:tcPr>
          <w:p w:rsidR="00932091" w:rsidRDefault="00932091" w:rsidP="00932091">
            <w:pPr>
              <w:ind w:firstLine="0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7A6F0F">
              <w:rPr>
                <w:rFonts w:eastAsia="Calibri"/>
                <w:color w:val="000000"/>
              </w:rPr>
              <w:t>7</w:t>
            </w:r>
            <w:r>
              <w:rPr>
                <w:rFonts w:eastAsia="Calibri"/>
                <w:color w:val="000000"/>
              </w:rPr>
              <w:t> </w:t>
            </w:r>
            <w:r w:rsidRPr="007A6F0F">
              <w:rPr>
                <w:rFonts w:eastAsia="Calibri"/>
                <w:color w:val="000000"/>
              </w:rPr>
              <w:t>7</w:t>
            </w:r>
            <w:r>
              <w:rPr>
                <w:rFonts w:eastAsia="Calibri"/>
                <w:color w:val="000000"/>
              </w:rPr>
              <w:t>88,13478</w:t>
            </w:r>
          </w:p>
        </w:tc>
      </w:tr>
      <w:tr w:rsidR="00932091" w:rsidTr="00D1136D">
        <w:trPr>
          <w:trHeight w:val="186"/>
        </w:trPr>
        <w:tc>
          <w:tcPr>
            <w:tcW w:w="734" w:type="dxa"/>
          </w:tcPr>
          <w:p w:rsidR="00932091" w:rsidRDefault="00D1136D" w:rsidP="00A84F4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2</w:t>
            </w:r>
          </w:p>
        </w:tc>
        <w:tc>
          <w:tcPr>
            <w:tcW w:w="5392" w:type="dxa"/>
            <w:gridSpan w:val="2"/>
          </w:tcPr>
          <w:p w:rsidR="00932091" w:rsidRDefault="00932091" w:rsidP="00171D58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sz w:val="28"/>
                <w:szCs w:val="28"/>
              </w:rPr>
            </w:pPr>
            <w:proofErr w:type="spellStart"/>
            <w:r w:rsidRPr="00932091">
              <w:rPr>
                <w:rStyle w:val="FontStyle13"/>
                <w:sz w:val="28"/>
                <w:szCs w:val="28"/>
              </w:rPr>
              <w:t>Сосновоборский</w:t>
            </w:r>
            <w:proofErr w:type="spellEnd"/>
            <w:r w:rsidRPr="00932091">
              <w:rPr>
                <w:rStyle w:val="FontStyle13"/>
                <w:sz w:val="28"/>
                <w:szCs w:val="28"/>
              </w:rPr>
              <w:t xml:space="preserve"> городской округ</w:t>
            </w:r>
          </w:p>
          <w:p w:rsidR="000C247A" w:rsidRDefault="000C247A" w:rsidP="00171D58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4364" w:type="dxa"/>
            <w:gridSpan w:val="2"/>
          </w:tcPr>
          <w:p w:rsidR="00932091" w:rsidRDefault="00932091" w:rsidP="001B4F68">
            <w:pPr>
              <w:ind w:firstLine="0"/>
              <w:rPr>
                <w:rStyle w:val="FontStyle13"/>
                <w:sz w:val="28"/>
                <w:szCs w:val="28"/>
              </w:rPr>
            </w:pPr>
            <w:r>
              <w:rPr>
                <w:rFonts w:eastAsia="Calibri"/>
                <w:color w:val="000000"/>
              </w:rPr>
              <w:t xml:space="preserve">                 </w:t>
            </w:r>
            <w:r w:rsidR="001B4F68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40</w:t>
            </w:r>
            <w:r w:rsidR="001B4F68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522,</w:t>
            </w:r>
            <w:r w:rsidRPr="007A6F0F">
              <w:rPr>
                <w:rFonts w:eastAsia="Calibri"/>
                <w:color w:val="000000"/>
              </w:rPr>
              <w:t>7</w:t>
            </w:r>
            <w:r>
              <w:rPr>
                <w:rFonts w:eastAsia="Calibri"/>
                <w:color w:val="000000"/>
              </w:rPr>
              <w:t>0542</w:t>
            </w:r>
          </w:p>
        </w:tc>
      </w:tr>
      <w:tr w:rsidR="00932091" w:rsidRPr="00090557" w:rsidTr="00AE49CC">
        <w:trPr>
          <w:trHeight w:val="701"/>
        </w:trPr>
        <w:tc>
          <w:tcPr>
            <w:tcW w:w="734" w:type="dxa"/>
          </w:tcPr>
          <w:p w:rsidR="00932091" w:rsidRPr="00090557" w:rsidRDefault="00932091" w:rsidP="005E7A82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5383" w:type="dxa"/>
          </w:tcPr>
          <w:p w:rsidR="00932091" w:rsidRDefault="00932091" w:rsidP="005E7A82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color w:val="000000"/>
                <w:szCs w:val="28"/>
              </w:rPr>
              <w:t xml:space="preserve">Всего по Государственной программе </w:t>
            </w:r>
            <w:r w:rsidR="006A2DD2">
              <w:rPr>
                <w:rFonts w:eastAsia="Calibri"/>
                <w:color w:val="000000"/>
                <w:szCs w:val="28"/>
              </w:rPr>
              <w:t>4</w:t>
            </w:r>
          </w:p>
          <w:p w:rsidR="00932091" w:rsidRPr="00090557" w:rsidRDefault="00932091" w:rsidP="005E7A82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373" w:type="dxa"/>
            <w:gridSpan w:val="3"/>
          </w:tcPr>
          <w:p w:rsidR="00932091" w:rsidRDefault="00D843E2" w:rsidP="00D1136D">
            <w:pPr>
              <w:pStyle w:val="Style5"/>
              <w:widowControl/>
              <w:tabs>
                <w:tab w:val="left" w:pos="1560"/>
              </w:tabs>
              <w:spacing w:line="240" w:lineRule="auto"/>
              <w:ind w:firstLine="0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             </w:t>
            </w:r>
            <w:r w:rsidR="001B4F68">
              <w:rPr>
                <w:rStyle w:val="FontStyle13"/>
                <w:sz w:val="28"/>
                <w:szCs w:val="28"/>
              </w:rPr>
              <w:t xml:space="preserve"> </w:t>
            </w:r>
            <w:r w:rsidR="00D1136D">
              <w:rPr>
                <w:rStyle w:val="FontStyle13"/>
                <w:sz w:val="28"/>
                <w:szCs w:val="28"/>
              </w:rPr>
              <w:t>48</w:t>
            </w:r>
            <w:r w:rsidR="001B4F68">
              <w:rPr>
                <w:rStyle w:val="FontStyle13"/>
                <w:sz w:val="28"/>
                <w:szCs w:val="28"/>
              </w:rPr>
              <w:t xml:space="preserve"> </w:t>
            </w:r>
            <w:r w:rsidR="00D1136D">
              <w:rPr>
                <w:rStyle w:val="FontStyle13"/>
                <w:sz w:val="28"/>
                <w:szCs w:val="28"/>
              </w:rPr>
              <w:t>310</w:t>
            </w:r>
            <w:r>
              <w:rPr>
                <w:rStyle w:val="FontStyle13"/>
                <w:sz w:val="28"/>
                <w:szCs w:val="28"/>
              </w:rPr>
              <w:t>,</w:t>
            </w:r>
            <w:r w:rsidR="00D1136D">
              <w:rPr>
                <w:rStyle w:val="FontStyle13"/>
                <w:sz w:val="28"/>
                <w:szCs w:val="28"/>
              </w:rPr>
              <w:t>84020</w:t>
            </w:r>
          </w:p>
        </w:tc>
      </w:tr>
    </w:tbl>
    <w:p w:rsidR="00D80DF1" w:rsidRPr="003B41A1" w:rsidRDefault="00D80DF1" w:rsidP="00C37E67">
      <w:pPr>
        <w:pStyle w:val="Style5"/>
        <w:widowControl/>
        <w:spacing w:line="240" w:lineRule="auto"/>
        <w:ind w:firstLine="0"/>
        <w:rPr>
          <w:rStyle w:val="FontStyle13"/>
          <w:sz w:val="28"/>
          <w:szCs w:val="28"/>
        </w:rPr>
      </w:pPr>
    </w:p>
    <w:sectPr w:rsidR="00D80DF1" w:rsidRPr="003B41A1">
      <w:headerReference w:type="even" r:id="rId9"/>
      <w:headerReference w:type="default" r:id="rId10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59C" w:rsidRDefault="0048459C">
      <w:r>
        <w:separator/>
      </w:r>
    </w:p>
  </w:endnote>
  <w:endnote w:type="continuationSeparator" w:id="0">
    <w:p w:rsidR="0048459C" w:rsidRDefault="0048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59C" w:rsidRDefault="0048459C">
      <w:r>
        <w:separator/>
      </w:r>
    </w:p>
  </w:footnote>
  <w:footnote w:type="continuationSeparator" w:id="0">
    <w:p w:rsidR="0048459C" w:rsidRDefault="00484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45ED">
      <w:rPr>
        <w:rStyle w:val="a8"/>
        <w:noProof/>
      </w:rPr>
      <w:t>2</w:t>
    </w:r>
    <w:r>
      <w:rPr>
        <w:rStyle w:val="a8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b0cee8e-90a8-415c-964f-86748ae6d2a1"/>
  </w:docVars>
  <w:rsids>
    <w:rsidRoot w:val="00E50C37"/>
    <w:rsid w:val="00011361"/>
    <w:rsid w:val="00012948"/>
    <w:rsid w:val="00050BBA"/>
    <w:rsid w:val="00077E72"/>
    <w:rsid w:val="00081D70"/>
    <w:rsid w:val="00090557"/>
    <w:rsid w:val="000C247A"/>
    <w:rsid w:val="000E15DB"/>
    <w:rsid w:val="000F3F73"/>
    <w:rsid w:val="000F5D2A"/>
    <w:rsid w:val="000F6FA1"/>
    <w:rsid w:val="001045A5"/>
    <w:rsid w:val="00114620"/>
    <w:rsid w:val="00132EE2"/>
    <w:rsid w:val="00133E5C"/>
    <w:rsid w:val="00170E1A"/>
    <w:rsid w:val="00175755"/>
    <w:rsid w:val="001816D9"/>
    <w:rsid w:val="00197F23"/>
    <w:rsid w:val="001A5BD5"/>
    <w:rsid w:val="001B4F68"/>
    <w:rsid w:val="001B6DB0"/>
    <w:rsid w:val="001E3D28"/>
    <w:rsid w:val="001E7B27"/>
    <w:rsid w:val="00200FAD"/>
    <w:rsid w:val="00216F7A"/>
    <w:rsid w:val="00236EEF"/>
    <w:rsid w:val="00237AE5"/>
    <w:rsid w:val="0028235F"/>
    <w:rsid w:val="002A72B8"/>
    <w:rsid w:val="002D3B15"/>
    <w:rsid w:val="002E7ED1"/>
    <w:rsid w:val="002F6A33"/>
    <w:rsid w:val="00304B3D"/>
    <w:rsid w:val="00305C81"/>
    <w:rsid w:val="00317382"/>
    <w:rsid w:val="00332BCA"/>
    <w:rsid w:val="0033542B"/>
    <w:rsid w:val="00352E35"/>
    <w:rsid w:val="00365D7F"/>
    <w:rsid w:val="003704F5"/>
    <w:rsid w:val="003A1F9A"/>
    <w:rsid w:val="003A5E6B"/>
    <w:rsid w:val="003C029C"/>
    <w:rsid w:val="00414C1E"/>
    <w:rsid w:val="00416E60"/>
    <w:rsid w:val="00417226"/>
    <w:rsid w:val="00427ED4"/>
    <w:rsid w:val="00430E94"/>
    <w:rsid w:val="004625E5"/>
    <w:rsid w:val="00483E3B"/>
    <w:rsid w:val="0048459C"/>
    <w:rsid w:val="00484B35"/>
    <w:rsid w:val="004966FE"/>
    <w:rsid w:val="004A43EB"/>
    <w:rsid w:val="004B3F59"/>
    <w:rsid w:val="004E5AE6"/>
    <w:rsid w:val="004E6078"/>
    <w:rsid w:val="00504997"/>
    <w:rsid w:val="00522169"/>
    <w:rsid w:val="005401D3"/>
    <w:rsid w:val="005517CA"/>
    <w:rsid w:val="005527F1"/>
    <w:rsid w:val="0056362D"/>
    <w:rsid w:val="00594692"/>
    <w:rsid w:val="005B623B"/>
    <w:rsid w:val="005B7040"/>
    <w:rsid w:val="005C664E"/>
    <w:rsid w:val="006074D2"/>
    <w:rsid w:val="00654BD7"/>
    <w:rsid w:val="00662F61"/>
    <w:rsid w:val="006875E6"/>
    <w:rsid w:val="0069404A"/>
    <w:rsid w:val="006A1339"/>
    <w:rsid w:val="006A2DD2"/>
    <w:rsid w:val="006C0B43"/>
    <w:rsid w:val="006C0D00"/>
    <w:rsid w:val="006C30EF"/>
    <w:rsid w:val="006F2010"/>
    <w:rsid w:val="006F5859"/>
    <w:rsid w:val="007317DC"/>
    <w:rsid w:val="00736765"/>
    <w:rsid w:val="007A6F0F"/>
    <w:rsid w:val="007B45ED"/>
    <w:rsid w:val="007C10FC"/>
    <w:rsid w:val="007C37BB"/>
    <w:rsid w:val="007E0039"/>
    <w:rsid w:val="007F06E8"/>
    <w:rsid w:val="00841B6D"/>
    <w:rsid w:val="00851FD9"/>
    <w:rsid w:val="00856AE9"/>
    <w:rsid w:val="008645F7"/>
    <w:rsid w:val="00891461"/>
    <w:rsid w:val="00897610"/>
    <w:rsid w:val="008B6981"/>
    <w:rsid w:val="008D48D9"/>
    <w:rsid w:val="008D7C96"/>
    <w:rsid w:val="00932091"/>
    <w:rsid w:val="0093796E"/>
    <w:rsid w:val="00940A37"/>
    <w:rsid w:val="00945EAA"/>
    <w:rsid w:val="009472D3"/>
    <w:rsid w:val="00957EF8"/>
    <w:rsid w:val="009C13F9"/>
    <w:rsid w:val="009C2A9F"/>
    <w:rsid w:val="009E6113"/>
    <w:rsid w:val="00A00DDB"/>
    <w:rsid w:val="00A5533A"/>
    <w:rsid w:val="00A625B9"/>
    <w:rsid w:val="00A7343C"/>
    <w:rsid w:val="00A814E3"/>
    <w:rsid w:val="00A84F4F"/>
    <w:rsid w:val="00A95628"/>
    <w:rsid w:val="00AD3742"/>
    <w:rsid w:val="00AE0E98"/>
    <w:rsid w:val="00AE1BE1"/>
    <w:rsid w:val="00AE49CC"/>
    <w:rsid w:val="00B17981"/>
    <w:rsid w:val="00B226B4"/>
    <w:rsid w:val="00B2514B"/>
    <w:rsid w:val="00B30990"/>
    <w:rsid w:val="00B711FA"/>
    <w:rsid w:val="00B7666D"/>
    <w:rsid w:val="00B805B6"/>
    <w:rsid w:val="00C21E02"/>
    <w:rsid w:val="00C3299C"/>
    <w:rsid w:val="00C37E67"/>
    <w:rsid w:val="00C440C9"/>
    <w:rsid w:val="00C53737"/>
    <w:rsid w:val="00C70BF3"/>
    <w:rsid w:val="00C801AA"/>
    <w:rsid w:val="00CB39A3"/>
    <w:rsid w:val="00CC277A"/>
    <w:rsid w:val="00CC55DB"/>
    <w:rsid w:val="00CE7610"/>
    <w:rsid w:val="00D1136D"/>
    <w:rsid w:val="00D20A4F"/>
    <w:rsid w:val="00D317FC"/>
    <w:rsid w:val="00D50C5A"/>
    <w:rsid w:val="00D5450C"/>
    <w:rsid w:val="00D74FA1"/>
    <w:rsid w:val="00D76270"/>
    <w:rsid w:val="00D76E53"/>
    <w:rsid w:val="00D80DF1"/>
    <w:rsid w:val="00D843E2"/>
    <w:rsid w:val="00E12667"/>
    <w:rsid w:val="00E50C37"/>
    <w:rsid w:val="00EA44B4"/>
    <w:rsid w:val="00EA4DB0"/>
    <w:rsid w:val="00EC45C0"/>
    <w:rsid w:val="00EE099C"/>
    <w:rsid w:val="00F11CB9"/>
    <w:rsid w:val="00F21D3B"/>
    <w:rsid w:val="00F37C04"/>
    <w:rsid w:val="00F43D57"/>
    <w:rsid w:val="00F50F7F"/>
    <w:rsid w:val="00FA0FF4"/>
    <w:rsid w:val="00FB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Style5">
    <w:name w:val="Style5"/>
    <w:basedOn w:val="a1"/>
    <w:uiPriority w:val="99"/>
    <w:rsid w:val="00A5533A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13">
    <w:name w:val="Font Style13"/>
    <w:uiPriority w:val="99"/>
    <w:rsid w:val="00A5533A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1"/>
    <w:link w:val="ab"/>
    <w:rsid w:val="005221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522169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rsid w:val="009C13F9"/>
    <w:rPr>
      <w:sz w:val="28"/>
    </w:rPr>
  </w:style>
  <w:style w:type="table" w:styleId="ac">
    <w:name w:val="Table Grid"/>
    <w:basedOn w:val="a3"/>
    <w:rsid w:val="00731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Style5">
    <w:name w:val="Style5"/>
    <w:basedOn w:val="a1"/>
    <w:uiPriority w:val="99"/>
    <w:rsid w:val="00A5533A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13">
    <w:name w:val="Font Style13"/>
    <w:uiPriority w:val="99"/>
    <w:rsid w:val="00A5533A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1"/>
    <w:link w:val="ab"/>
    <w:rsid w:val="005221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522169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rsid w:val="009C13F9"/>
    <w:rPr>
      <w:sz w:val="28"/>
    </w:rPr>
  </w:style>
  <w:style w:type="table" w:styleId="ac">
    <w:name w:val="Table Grid"/>
    <w:basedOn w:val="a3"/>
    <w:rsid w:val="00731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_vasinskaja\AppData\Local\Temp\bdttmp\9fe4c810-244c-46ec-b5d2-e035d30dcf0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B2D3B-11AB-40FD-8218-1F30C22D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9fe4c810-244c-46ec-b5d2-e035d30dcf0e</Template>
  <TotalTime>267</TotalTime>
  <Pages>2</Pages>
  <Words>264</Words>
  <Characters>2232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Ирина Ивановна Пугина</cp:lastModifiedBy>
  <cp:revision>34</cp:revision>
  <cp:lastPrinted>2025-11-07T08:36:00Z</cp:lastPrinted>
  <dcterms:created xsi:type="dcterms:W3CDTF">2024-03-12T11:15:00Z</dcterms:created>
  <dcterms:modified xsi:type="dcterms:W3CDTF">2025-11-07T08:37:00Z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a04e79bb-9f2a-4df1-a8db-d957c8e0eaa9</vt:lpwstr>
  </property>
</Properties>
</file>