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5E" w:rsidRDefault="00E7135E" w:rsidP="008D01A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Cs/>
          <w:szCs w:val="28"/>
          <w:lang w:eastAsia="en-US"/>
        </w:rPr>
      </w:pPr>
      <w:bookmarkStart w:id="0" w:name="_GoBack"/>
      <w:bookmarkEnd w:id="0"/>
    </w:p>
    <w:p w:rsidR="00E7135E" w:rsidRDefault="00E7135E" w:rsidP="008D01A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Cs/>
          <w:szCs w:val="28"/>
          <w:lang w:eastAsia="en-US"/>
        </w:rPr>
      </w:pPr>
    </w:p>
    <w:p w:rsidR="00E7135E" w:rsidRDefault="00E7135E" w:rsidP="008D01A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Cs/>
          <w:szCs w:val="28"/>
          <w:lang w:eastAsia="en-US"/>
        </w:rPr>
      </w:pPr>
    </w:p>
    <w:p w:rsidR="00E7135E" w:rsidRDefault="00E7135E" w:rsidP="008D01A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Cs/>
          <w:szCs w:val="28"/>
          <w:lang w:eastAsia="en-US"/>
        </w:rPr>
      </w:pPr>
    </w:p>
    <w:p w:rsidR="00E7135E" w:rsidRDefault="00E7135E" w:rsidP="008D01A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Cs/>
          <w:szCs w:val="28"/>
          <w:lang w:eastAsia="en-US"/>
        </w:rPr>
      </w:pPr>
    </w:p>
    <w:p w:rsidR="00E7135E" w:rsidRDefault="00E7135E" w:rsidP="008D01A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Cs/>
          <w:szCs w:val="28"/>
          <w:lang w:eastAsia="en-US"/>
        </w:rPr>
      </w:pPr>
    </w:p>
    <w:p w:rsidR="00E7135E" w:rsidRDefault="00E7135E" w:rsidP="008D01A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Cs/>
          <w:szCs w:val="28"/>
          <w:lang w:eastAsia="en-US"/>
        </w:rPr>
      </w:pPr>
    </w:p>
    <w:p w:rsidR="008D01AC" w:rsidRPr="00C051F6" w:rsidRDefault="008D01AC" w:rsidP="008D01A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Cs/>
          <w:szCs w:val="28"/>
          <w:lang w:eastAsia="en-US"/>
        </w:rPr>
      </w:pPr>
      <w:r w:rsidRPr="00C051F6">
        <w:rPr>
          <w:rFonts w:eastAsia="Calibri"/>
          <w:bCs/>
          <w:szCs w:val="28"/>
          <w:lang w:eastAsia="en-US"/>
        </w:rPr>
        <w:t>ПРАВИТЕЛЬСТВО ЛЕНИНГРАДСКОЙ ОБЛАСТИ</w:t>
      </w:r>
    </w:p>
    <w:p w:rsidR="008D01AC" w:rsidRPr="00C051F6" w:rsidRDefault="008D01AC" w:rsidP="008D01A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Cs/>
          <w:szCs w:val="28"/>
          <w:lang w:eastAsia="en-US"/>
        </w:rPr>
      </w:pPr>
    </w:p>
    <w:p w:rsidR="008D01AC" w:rsidRPr="00C051F6" w:rsidRDefault="008D01AC" w:rsidP="008D01A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Cs/>
          <w:szCs w:val="28"/>
          <w:lang w:eastAsia="en-US"/>
        </w:rPr>
      </w:pPr>
      <w:r w:rsidRPr="00C051F6">
        <w:rPr>
          <w:rFonts w:eastAsia="Calibri"/>
          <w:bCs/>
          <w:szCs w:val="28"/>
          <w:lang w:eastAsia="en-US"/>
        </w:rPr>
        <w:t>ПОСТАНОВЛЕНИЕ</w:t>
      </w:r>
    </w:p>
    <w:p w:rsidR="008D01AC" w:rsidRPr="00C051F6" w:rsidRDefault="008D01AC" w:rsidP="008D01A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Cs/>
          <w:szCs w:val="28"/>
          <w:lang w:eastAsia="en-US"/>
        </w:rPr>
      </w:pPr>
    </w:p>
    <w:p w:rsidR="008D01AC" w:rsidRPr="00C051F6" w:rsidRDefault="008D01AC" w:rsidP="008D01A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Cs/>
          <w:szCs w:val="28"/>
          <w:lang w:eastAsia="en-US"/>
        </w:rPr>
      </w:pPr>
      <w:r w:rsidRPr="00C051F6">
        <w:rPr>
          <w:rFonts w:eastAsia="Calibri"/>
          <w:bCs/>
          <w:szCs w:val="28"/>
          <w:lang w:eastAsia="en-US"/>
        </w:rPr>
        <w:t>от                     20__ г. №</w:t>
      </w:r>
    </w:p>
    <w:p w:rsidR="00D5450C" w:rsidRDefault="00D5450C">
      <w:pPr>
        <w:rPr>
          <w:sz w:val="16"/>
          <w:szCs w:val="16"/>
        </w:rPr>
      </w:pPr>
    </w:p>
    <w:p w:rsidR="00E7135E" w:rsidRDefault="00E7135E">
      <w:pPr>
        <w:rPr>
          <w:sz w:val="16"/>
          <w:szCs w:val="16"/>
        </w:rPr>
      </w:pPr>
    </w:p>
    <w:p w:rsidR="00E7135E" w:rsidRPr="00395DA3" w:rsidRDefault="00E7135E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051F6" w:rsidRPr="00956174" w:rsidTr="0084662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A41E1A" w:rsidRPr="00956174" w:rsidRDefault="00DC6730" w:rsidP="0084662C">
            <w:pPr>
              <w:pStyle w:val="a8"/>
              <w:ind w:right="33"/>
              <w:jc w:val="center"/>
              <w:rPr>
                <w:b w:val="0"/>
                <w:color w:val="auto"/>
              </w:rPr>
            </w:pPr>
            <w:r w:rsidRPr="00956174">
              <w:rPr>
                <w:color w:val="auto"/>
                <w:sz w:val="28"/>
              </w:rPr>
              <w:t>О внесении изменени</w:t>
            </w:r>
            <w:r w:rsidR="00AF5AAA" w:rsidRPr="00956174">
              <w:rPr>
                <w:color w:val="auto"/>
                <w:sz w:val="28"/>
              </w:rPr>
              <w:t>я</w:t>
            </w:r>
            <w:r w:rsidRPr="00956174">
              <w:rPr>
                <w:color w:val="auto"/>
                <w:sz w:val="28"/>
              </w:rPr>
              <w:t xml:space="preserve"> в постановление Правительства Ленинградской области </w:t>
            </w:r>
            <w:r w:rsidR="0040332F" w:rsidRPr="00956174">
              <w:rPr>
                <w:color w:val="auto"/>
                <w:sz w:val="28"/>
              </w:rPr>
              <w:t>от 2</w:t>
            </w:r>
            <w:r w:rsidR="00392B46" w:rsidRPr="00956174">
              <w:rPr>
                <w:color w:val="auto"/>
                <w:sz w:val="28"/>
              </w:rPr>
              <w:t>9</w:t>
            </w:r>
            <w:r w:rsidR="0040332F" w:rsidRPr="00956174">
              <w:rPr>
                <w:color w:val="auto"/>
                <w:sz w:val="28"/>
              </w:rPr>
              <w:t xml:space="preserve"> июля </w:t>
            </w:r>
            <w:r w:rsidR="000B79A2" w:rsidRPr="00956174">
              <w:rPr>
                <w:color w:val="auto"/>
                <w:sz w:val="28"/>
              </w:rPr>
              <w:t>20</w:t>
            </w:r>
            <w:r w:rsidR="00392B46" w:rsidRPr="00956174">
              <w:rPr>
                <w:color w:val="auto"/>
                <w:sz w:val="28"/>
              </w:rPr>
              <w:t>22 года</w:t>
            </w:r>
            <w:r w:rsidR="000B79A2" w:rsidRPr="00956174">
              <w:rPr>
                <w:color w:val="auto"/>
                <w:sz w:val="28"/>
              </w:rPr>
              <w:t xml:space="preserve"> </w:t>
            </w:r>
            <w:r w:rsidR="0040332F" w:rsidRPr="00956174">
              <w:rPr>
                <w:color w:val="auto"/>
                <w:sz w:val="28"/>
              </w:rPr>
              <w:t>№</w:t>
            </w:r>
            <w:r w:rsidR="000B79A2" w:rsidRPr="00956174">
              <w:rPr>
                <w:color w:val="auto"/>
                <w:sz w:val="28"/>
              </w:rPr>
              <w:t xml:space="preserve"> </w:t>
            </w:r>
            <w:r w:rsidR="00392B46" w:rsidRPr="00956174">
              <w:rPr>
                <w:color w:val="auto"/>
                <w:sz w:val="28"/>
              </w:rPr>
              <w:t>534</w:t>
            </w:r>
            <w:r w:rsidR="000B79A2" w:rsidRPr="00956174">
              <w:rPr>
                <w:color w:val="auto"/>
                <w:sz w:val="28"/>
              </w:rPr>
              <w:t xml:space="preserve"> "О Краткосрочном плане реализации в 202</w:t>
            </w:r>
            <w:r w:rsidR="00392B46" w:rsidRPr="00956174">
              <w:rPr>
                <w:color w:val="auto"/>
                <w:sz w:val="28"/>
              </w:rPr>
              <w:t>3</w:t>
            </w:r>
            <w:r w:rsidR="000B79A2" w:rsidRPr="00956174">
              <w:rPr>
                <w:color w:val="auto"/>
                <w:sz w:val="28"/>
              </w:rPr>
              <w:t>, 20</w:t>
            </w:r>
            <w:r w:rsidR="00392B46" w:rsidRPr="00956174">
              <w:rPr>
                <w:color w:val="auto"/>
                <w:sz w:val="28"/>
              </w:rPr>
              <w:t>24</w:t>
            </w:r>
            <w:r w:rsidR="000B79A2" w:rsidRPr="00956174">
              <w:rPr>
                <w:color w:val="auto"/>
                <w:sz w:val="28"/>
              </w:rPr>
              <w:t xml:space="preserve"> и 202</w:t>
            </w:r>
            <w:r w:rsidR="00392B46" w:rsidRPr="00956174">
              <w:rPr>
                <w:color w:val="auto"/>
                <w:sz w:val="28"/>
              </w:rPr>
              <w:t>5</w:t>
            </w:r>
            <w:r w:rsidR="000B79A2" w:rsidRPr="00956174">
              <w:rPr>
                <w:color w:val="auto"/>
                <w:sz w:val="28"/>
              </w:rPr>
              <w:t xml:space="preserve">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годы"</w:t>
            </w:r>
          </w:p>
          <w:p w:rsidR="00A41E1A" w:rsidRPr="00956174" w:rsidRDefault="00A41E1A" w:rsidP="00A41E1A">
            <w:pPr>
              <w:pStyle w:val="a8"/>
              <w:jc w:val="center"/>
              <w:rPr>
                <w:color w:val="FF0000"/>
                <w:sz w:val="28"/>
              </w:rPr>
            </w:pPr>
          </w:p>
        </w:tc>
      </w:tr>
    </w:tbl>
    <w:p w:rsidR="00A41E1A" w:rsidRPr="00956174" w:rsidRDefault="00A41E1A" w:rsidP="001E7958">
      <w:pPr>
        <w:widowControl w:val="0"/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1A7456" w:rsidRPr="00956174" w:rsidRDefault="00CB4099" w:rsidP="001A7456">
      <w:pPr>
        <w:widowControl w:val="0"/>
        <w:autoSpaceDE w:val="0"/>
        <w:autoSpaceDN w:val="0"/>
        <w:adjustRightInd w:val="0"/>
        <w:rPr>
          <w:szCs w:val="28"/>
        </w:rPr>
      </w:pPr>
      <w:r w:rsidRPr="00956174">
        <w:rPr>
          <w:szCs w:val="28"/>
        </w:rPr>
        <w:t xml:space="preserve">В соответствии со статьей 168 Жилищного кодекса Российской Федерации, статьей 9 областного закона от 29 ноября 2013 года № 82-оз </w:t>
      </w:r>
      <w:r w:rsidR="003F27AE" w:rsidRPr="00956174">
        <w:rPr>
          <w:szCs w:val="28"/>
        </w:rPr>
        <w:t>«</w:t>
      </w:r>
      <w:r w:rsidRPr="00956174">
        <w:rPr>
          <w:szCs w:val="28"/>
        </w:rPr>
        <w:t>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</w:t>
      </w:r>
      <w:r w:rsidR="003F27AE" w:rsidRPr="00956174">
        <w:rPr>
          <w:szCs w:val="28"/>
        </w:rPr>
        <w:t>»</w:t>
      </w:r>
      <w:r w:rsidRPr="00956174">
        <w:rPr>
          <w:szCs w:val="28"/>
        </w:rPr>
        <w:t xml:space="preserve"> Правительство Ленинградской области  п о с т а н о в л я е т :</w:t>
      </w:r>
    </w:p>
    <w:p w:rsidR="003F27AE" w:rsidRPr="00956174" w:rsidRDefault="001A7456" w:rsidP="001A7456">
      <w:pPr>
        <w:widowControl w:val="0"/>
        <w:autoSpaceDE w:val="0"/>
        <w:autoSpaceDN w:val="0"/>
        <w:adjustRightInd w:val="0"/>
      </w:pPr>
      <w:r w:rsidRPr="00956174">
        <w:rPr>
          <w:szCs w:val="28"/>
        </w:rPr>
        <w:t xml:space="preserve">1. </w:t>
      </w:r>
      <w:r w:rsidR="00CB4099" w:rsidRPr="00956174">
        <w:rPr>
          <w:szCs w:val="28"/>
        </w:rPr>
        <w:t>Внести в постановление Правительства Ленинградской области от 2</w:t>
      </w:r>
      <w:r w:rsidR="00392B46" w:rsidRPr="00956174">
        <w:rPr>
          <w:szCs w:val="28"/>
        </w:rPr>
        <w:t>9</w:t>
      </w:r>
      <w:r w:rsidR="00CB4099" w:rsidRPr="00956174">
        <w:rPr>
          <w:szCs w:val="28"/>
        </w:rPr>
        <w:t xml:space="preserve"> июля 20</w:t>
      </w:r>
      <w:r w:rsidR="00392B46" w:rsidRPr="00956174">
        <w:rPr>
          <w:szCs w:val="28"/>
        </w:rPr>
        <w:t>22</w:t>
      </w:r>
      <w:r w:rsidR="00CB4099" w:rsidRPr="00956174">
        <w:rPr>
          <w:szCs w:val="28"/>
        </w:rPr>
        <w:t xml:space="preserve"> года № </w:t>
      </w:r>
      <w:r w:rsidR="00392B46" w:rsidRPr="00956174">
        <w:rPr>
          <w:szCs w:val="28"/>
        </w:rPr>
        <w:t>534</w:t>
      </w:r>
      <w:r w:rsidR="00CB4099" w:rsidRPr="00956174">
        <w:rPr>
          <w:szCs w:val="28"/>
        </w:rPr>
        <w:t xml:space="preserve"> «О Краткосрочном плане реализации в 20</w:t>
      </w:r>
      <w:r w:rsidR="00392B46" w:rsidRPr="00956174">
        <w:rPr>
          <w:szCs w:val="28"/>
        </w:rPr>
        <w:t>23</w:t>
      </w:r>
      <w:r w:rsidR="00CB4099" w:rsidRPr="00956174">
        <w:rPr>
          <w:szCs w:val="28"/>
        </w:rPr>
        <w:t>, 20</w:t>
      </w:r>
      <w:r w:rsidR="00392B46" w:rsidRPr="00956174">
        <w:rPr>
          <w:szCs w:val="28"/>
        </w:rPr>
        <w:t>24</w:t>
      </w:r>
      <w:r w:rsidR="00CB4099" w:rsidRPr="00956174">
        <w:rPr>
          <w:szCs w:val="28"/>
        </w:rPr>
        <w:t xml:space="preserve"> и 20</w:t>
      </w:r>
      <w:r w:rsidR="00392B46" w:rsidRPr="00956174">
        <w:rPr>
          <w:szCs w:val="28"/>
        </w:rPr>
        <w:t>25</w:t>
      </w:r>
      <w:r w:rsidR="00CB4099" w:rsidRPr="00956174">
        <w:rPr>
          <w:szCs w:val="28"/>
        </w:rPr>
        <w:t xml:space="preserve">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годы» изменени</w:t>
      </w:r>
      <w:r w:rsidR="00AF5AAA" w:rsidRPr="00956174">
        <w:rPr>
          <w:szCs w:val="28"/>
        </w:rPr>
        <w:t>е</w:t>
      </w:r>
      <w:r w:rsidR="003F27AE" w:rsidRPr="00956174">
        <w:rPr>
          <w:szCs w:val="28"/>
        </w:rPr>
        <w:t xml:space="preserve">, </w:t>
      </w:r>
      <w:r w:rsidR="003F27AE" w:rsidRPr="00956174">
        <w:t>изложив приложени</w:t>
      </w:r>
      <w:r w:rsidR="002D3133" w:rsidRPr="00956174">
        <w:t>е</w:t>
      </w:r>
      <w:r w:rsidR="00173725" w:rsidRPr="00956174">
        <w:t xml:space="preserve"> </w:t>
      </w:r>
      <w:r w:rsidR="003F27AE" w:rsidRPr="00956174">
        <w:t>в редакции, согласно приложени</w:t>
      </w:r>
      <w:r w:rsidR="002D3133" w:rsidRPr="00956174">
        <w:t>ю</w:t>
      </w:r>
      <w:r w:rsidRPr="00956174">
        <w:t xml:space="preserve"> </w:t>
      </w:r>
      <w:r w:rsidR="003F27AE" w:rsidRPr="00956174">
        <w:t xml:space="preserve"> к настоящему постановлению.</w:t>
      </w:r>
    </w:p>
    <w:p w:rsidR="002445EF" w:rsidRPr="00956174" w:rsidRDefault="002445EF" w:rsidP="001A7456">
      <w:pPr>
        <w:widowControl w:val="0"/>
        <w:autoSpaceDE w:val="0"/>
        <w:autoSpaceDN w:val="0"/>
        <w:adjustRightInd w:val="0"/>
        <w:rPr>
          <w:szCs w:val="28"/>
        </w:rPr>
      </w:pPr>
      <w:r w:rsidRPr="00956174">
        <w:rPr>
          <w:szCs w:val="28"/>
        </w:rPr>
        <w:t>2. Контроль за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</w:t>
      </w:r>
      <w:r w:rsidR="00C35B45" w:rsidRPr="00956174">
        <w:rPr>
          <w:szCs w:val="28"/>
        </w:rPr>
        <w:t>.</w:t>
      </w:r>
      <w:r w:rsidRPr="00956174">
        <w:rPr>
          <w:szCs w:val="28"/>
        </w:rPr>
        <w:t xml:space="preserve"> </w:t>
      </w:r>
    </w:p>
    <w:p w:rsidR="00CB4099" w:rsidRPr="00392B46" w:rsidRDefault="002445EF" w:rsidP="00CB4099">
      <w:pPr>
        <w:pStyle w:val="a9"/>
        <w:widowControl w:val="0"/>
        <w:autoSpaceDE w:val="0"/>
        <w:autoSpaceDN w:val="0"/>
        <w:adjustRightInd w:val="0"/>
        <w:ind w:left="0" w:firstLine="567"/>
        <w:rPr>
          <w:szCs w:val="28"/>
        </w:rPr>
      </w:pPr>
      <w:r w:rsidRPr="00956174">
        <w:t xml:space="preserve">  3</w:t>
      </w:r>
      <w:r w:rsidR="00CB4099" w:rsidRPr="00956174">
        <w:t>.</w:t>
      </w:r>
      <w:r w:rsidR="00612DE2" w:rsidRPr="00956174">
        <w:t xml:space="preserve"> </w:t>
      </w:r>
      <w:r w:rsidR="00CB4099" w:rsidRPr="00956174">
        <w:rPr>
          <w:szCs w:val="28"/>
        </w:rPr>
        <w:t xml:space="preserve">Настоящее постановление вступает в силу </w:t>
      </w:r>
      <w:proofErr w:type="gramStart"/>
      <w:r w:rsidR="00CB4099" w:rsidRPr="00956174">
        <w:rPr>
          <w:szCs w:val="28"/>
        </w:rPr>
        <w:t xml:space="preserve">с даты </w:t>
      </w:r>
      <w:r w:rsidR="00AF5AAA" w:rsidRPr="00956174">
        <w:rPr>
          <w:szCs w:val="28"/>
        </w:rPr>
        <w:t>подписания</w:t>
      </w:r>
      <w:proofErr w:type="gramEnd"/>
      <w:r w:rsidR="004A19B4" w:rsidRPr="00956174">
        <w:rPr>
          <w:szCs w:val="28"/>
        </w:rPr>
        <w:t xml:space="preserve"> и распространяет</w:t>
      </w:r>
      <w:r w:rsidR="00D32A87" w:rsidRPr="00956174">
        <w:rPr>
          <w:szCs w:val="28"/>
        </w:rPr>
        <w:t>ся</w:t>
      </w:r>
      <w:r w:rsidR="004A19B4" w:rsidRPr="00956174">
        <w:rPr>
          <w:szCs w:val="28"/>
        </w:rPr>
        <w:t xml:space="preserve"> на правоотношения,</w:t>
      </w:r>
      <w:r w:rsidR="0057564B" w:rsidRPr="00956174">
        <w:rPr>
          <w:szCs w:val="28"/>
        </w:rPr>
        <w:t xml:space="preserve"> </w:t>
      </w:r>
      <w:r w:rsidR="004A19B4" w:rsidRPr="00956174">
        <w:rPr>
          <w:szCs w:val="28"/>
        </w:rPr>
        <w:t xml:space="preserve">возникшие с </w:t>
      </w:r>
      <w:r w:rsidR="00EA220C" w:rsidRPr="00956174">
        <w:rPr>
          <w:szCs w:val="28"/>
        </w:rPr>
        <w:t>25</w:t>
      </w:r>
      <w:r w:rsidR="0057564B" w:rsidRPr="00956174">
        <w:rPr>
          <w:szCs w:val="28"/>
        </w:rPr>
        <w:t xml:space="preserve"> декабря 2023 года</w:t>
      </w:r>
      <w:r w:rsidR="00CB4099" w:rsidRPr="00956174">
        <w:rPr>
          <w:szCs w:val="28"/>
        </w:rPr>
        <w:t>.</w:t>
      </w:r>
    </w:p>
    <w:p w:rsidR="00CB4099" w:rsidRPr="00392B46" w:rsidRDefault="00CB4099" w:rsidP="00CB4099">
      <w:pPr>
        <w:rPr>
          <w:color w:val="FF0000"/>
          <w:sz w:val="16"/>
          <w:szCs w:val="16"/>
        </w:rPr>
      </w:pPr>
    </w:p>
    <w:p w:rsidR="00E7135E" w:rsidRDefault="00E7135E">
      <w:pPr>
        <w:rPr>
          <w:sz w:val="16"/>
          <w:szCs w:val="16"/>
        </w:rPr>
      </w:pPr>
    </w:p>
    <w:p w:rsidR="00E7135E" w:rsidRPr="00D2527C" w:rsidRDefault="00E7135E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8"/>
        <w:gridCol w:w="5198"/>
      </w:tblGrid>
      <w:tr w:rsidR="00D5450C" w:rsidRPr="00C051F6" w:rsidTr="00A41E1A">
        <w:trPr>
          <w:trHeight w:val="757"/>
        </w:trPr>
        <w:tc>
          <w:tcPr>
            <w:tcW w:w="5198" w:type="dxa"/>
          </w:tcPr>
          <w:p w:rsidR="00D5450C" w:rsidRPr="00C051F6" w:rsidRDefault="00D5450C">
            <w:pPr>
              <w:ind w:firstLine="0"/>
            </w:pPr>
            <w:r w:rsidRPr="00C051F6">
              <w:t>Губернатор</w:t>
            </w:r>
          </w:p>
          <w:p w:rsidR="00D5450C" w:rsidRPr="00C051F6" w:rsidRDefault="00D5450C">
            <w:pPr>
              <w:ind w:firstLine="0"/>
            </w:pPr>
            <w:r w:rsidRPr="00C051F6">
              <w:t>Ленинградской области</w:t>
            </w:r>
          </w:p>
        </w:tc>
        <w:tc>
          <w:tcPr>
            <w:tcW w:w="5198" w:type="dxa"/>
          </w:tcPr>
          <w:p w:rsidR="00D5450C" w:rsidRPr="00C051F6" w:rsidRDefault="00D5450C">
            <w:pPr>
              <w:ind w:firstLine="0"/>
            </w:pPr>
          </w:p>
          <w:p w:rsidR="00D5450C" w:rsidRPr="00C051F6" w:rsidRDefault="00A41E1A">
            <w:pPr>
              <w:ind w:firstLine="0"/>
              <w:jc w:val="right"/>
            </w:pPr>
            <w:r w:rsidRPr="00C051F6">
              <w:rPr>
                <w:lang w:val="en-US"/>
              </w:rPr>
              <w:t xml:space="preserve">      </w:t>
            </w:r>
            <w:r w:rsidR="004625E5" w:rsidRPr="00C051F6">
              <w:t>А</w:t>
            </w:r>
            <w:r w:rsidR="00D5450C" w:rsidRPr="00C051F6">
              <w:t>.</w:t>
            </w:r>
            <w:r w:rsidR="009850DC">
              <w:t xml:space="preserve"> </w:t>
            </w:r>
            <w:r w:rsidR="004625E5" w:rsidRPr="00C051F6">
              <w:t>Дрозденко</w:t>
            </w:r>
          </w:p>
        </w:tc>
      </w:tr>
    </w:tbl>
    <w:p w:rsidR="00470CA6" w:rsidRDefault="00470CA6" w:rsidP="00E7135E">
      <w:pPr>
        <w:spacing w:after="200" w:line="276" w:lineRule="auto"/>
        <w:ind w:firstLine="0"/>
        <w:jc w:val="left"/>
        <w:rPr>
          <w:rFonts w:eastAsia="Calibri"/>
          <w:szCs w:val="28"/>
          <w:lang w:eastAsia="en-US"/>
        </w:rPr>
      </w:pPr>
    </w:p>
    <w:sectPr w:rsidR="00470CA6" w:rsidSect="008D2617">
      <w:headerReference w:type="even" r:id="rId8"/>
      <w:headerReference w:type="default" r:id="rId9"/>
      <w:pgSz w:w="11907" w:h="16840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21" w:rsidRDefault="003C4221">
      <w:r>
        <w:separator/>
      </w:r>
    </w:p>
  </w:endnote>
  <w:endnote w:type="continuationSeparator" w:id="0">
    <w:p w:rsidR="003C4221" w:rsidRDefault="003C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21" w:rsidRDefault="003C4221">
      <w:r>
        <w:separator/>
      </w:r>
    </w:p>
  </w:footnote>
  <w:footnote w:type="continuationSeparator" w:id="0">
    <w:p w:rsidR="003C4221" w:rsidRDefault="003C4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4099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59E1F4B"/>
    <w:multiLevelType w:val="multilevel"/>
    <w:tmpl w:val="75AE11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62175ACB"/>
    <w:multiLevelType w:val="multilevel"/>
    <w:tmpl w:val="19E0FEC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67" w:hanging="2160"/>
      </w:pPr>
      <w:rPr>
        <w:rFonts w:hint="default"/>
      </w:rPr>
    </w:lvl>
  </w:abstractNum>
  <w:abstractNum w:abstractNumId="10">
    <w:nsid w:val="711325D1"/>
    <w:multiLevelType w:val="multilevel"/>
    <w:tmpl w:val="BF5A98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ad444c2-1e93-4044-a4b6-82c71b292d60"/>
  </w:docVars>
  <w:rsids>
    <w:rsidRoot w:val="00B308B5"/>
    <w:rsid w:val="000030E6"/>
    <w:rsid w:val="0003466D"/>
    <w:rsid w:val="000466F5"/>
    <w:rsid w:val="0005506B"/>
    <w:rsid w:val="000A0A12"/>
    <w:rsid w:val="000A4ACA"/>
    <w:rsid w:val="000A7741"/>
    <w:rsid w:val="000B79A2"/>
    <w:rsid w:val="000E3CBA"/>
    <w:rsid w:val="000F05C8"/>
    <w:rsid w:val="00135E93"/>
    <w:rsid w:val="00173725"/>
    <w:rsid w:val="0019185E"/>
    <w:rsid w:val="00197C84"/>
    <w:rsid w:val="001A2939"/>
    <w:rsid w:val="001A5444"/>
    <w:rsid w:val="001A7456"/>
    <w:rsid w:val="001D77A7"/>
    <w:rsid w:val="001E31CC"/>
    <w:rsid w:val="001E7958"/>
    <w:rsid w:val="00203922"/>
    <w:rsid w:val="002072AD"/>
    <w:rsid w:val="002367F0"/>
    <w:rsid w:val="002445EF"/>
    <w:rsid w:val="00265284"/>
    <w:rsid w:val="002A0C6D"/>
    <w:rsid w:val="002A2B85"/>
    <w:rsid w:val="002C4319"/>
    <w:rsid w:val="002D3133"/>
    <w:rsid w:val="002F4461"/>
    <w:rsid w:val="00304B3D"/>
    <w:rsid w:val="0031313E"/>
    <w:rsid w:val="00334B95"/>
    <w:rsid w:val="003766BC"/>
    <w:rsid w:val="00392B46"/>
    <w:rsid w:val="00395DA3"/>
    <w:rsid w:val="003A5E6B"/>
    <w:rsid w:val="003C4221"/>
    <w:rsid w:val="003D3B45"/>
    <w:rsid w:val="003F27AE"/>
    <w:rsid w:val="0040332F"/>
    <w:rsid w:val="00412EC4"/>
    <w:rsid w:val="00415B4F"/>
    <w:rsid w:val="004625E5"/>
    <w:rsid w:val="00470CA6"/>
    <w:rsid w:val="00490F2D"/>
    <w:rsid w:val="004A19B4"/>
    <w:rsid w:val="004A60D6"/>
    <w:rsid w:val="00502496"/>
    <w:rsid w:val="00503692"/>
    <w:rsid w:val="0057564B"/>
    <w:rsid w:val="005921AE"/>
    <w:rsid w:val="005A756B"/>
    <w:rsid w:val="005B7040"/>
    <w:rsid w:val="005E2525"/>
    <w:rsid w:val="005F2C14"/>
    <w:rsid w:val="005F2D58"/>
    <w:rsid w:val="00612DE2"/>
    <w:rsid w:val="00620E02"/>
    <w:rsid w:val="006362E8"/>
    <w:rsid w:val="00637BE3"/>
    <w:rsid w:val="0066104F"/>
    <w:rsid w:val="00693F51"/>
    <w:rsid w:val="0069415D"/>
    <w:rsid w:val="006F05DF"/>
    <w:rsid w:val="00711117"/>
    <w:rsid w:val="007739A5"/>
    <w:rsid w:val="007B4F94"/>
    <w:rsid w:val="007C10FC"/>
    <w:rsid w:val="007D6ECE"/>
    <w:rsid w:val="007F094D"/>
    <w:rsid w:val="0084662C"/>
    <w:rsid w:val="008B0954"/>
    <w:rsid w:val="008B686E"/>
    <w:rsid w:val="008D01AC"/>
    <w:rsid w:val="008D2617"/>
    <w:rsid w:val="008D3C17"/>
    <w:rsid w:val="008E2891"/>
    <w:rsid w:val="008E397B"/>
    <w:rsid w:val="00935769"/>
    <w:rsid w:val="009462BC"/>
    <w:rsid w:val="00956174"/>
    <w:rsid w:val="00981D55"/>
    <w:rsid w:val="009850DC"/>
    <w:rsid w:val="009C3C4A"/>
    <w:rsid w:val="00A31B38"/>
    <w:rsid w:val="00A3503B"/>
    <w:rsid w:val="00A41E1A"/>
    <w:rsid w:val="00A814E3"/>
    <w:rsid w:val="00A92B42"/>
    <w:rsid w:val="00A96626"/>
    <w:rsid w:val="00AF5AAA"/>
    <w:rsid w:val="00B308B5"/>
    <w:rsid w:val="00B847FD"/>
    <w:rsid w:val="00BA50A7"/>
    <w:rsid w:val="00BA7A95"/>
    <w:rsid w:val="00BB3167"/>
    <w:rsid w:val="00BD5403"/>
    <w:rsid w:val="00C01202"/>
    <w:rsid w:val="00C051F6"/>
    <w:rsid w:val="00C05443"/>
    <w:rsid w:val="00C12675"/>
    <w:rsid w:val="00C14163"/>
    <w:rsid w:val="00C20EFA"/>
    <w:rsid w:val="00C21E02"/>
    <w:rsid w:val="00C35B45"/>
    <w:rsid w:val="00C5792C"/>
    <w:rsid w:val="00C93748"/>
    <w:rsid w:val="00CB4099"/>
    <w:rsid w:val="00CC55EF"/>
    <w:rsid w:val="00CD5543"/>
    <w:rsid w:val="00D2527C"/>
    <w:rsid w:val="00D25626"/>
    <w:rsid w:val="00D317FC"/>
    <w:rsid w:val="00D32A87"/>
    <w:rsid w:val="00D4089A"/>
    <w:rsid w:val="00D5450C"/>
    <w:rsid w:val="00D77A33"/>
    <w:rsid w:val="00DA5231"/>
    <w:rsid w:val="00DC6730"/>
    <w:rsid w:val="00DE5DFB"/>
    <w:rsid w:val="00E309C0"/>
    <w:rsid w:val="00E311C1"/>
    <w:rsid w:val="00E7135E"/>
    <w:rsid w:val="00E82240"/>
    <w:rsid w:val="00E96A85"/>
    <w:rsid w:val="00EA220C"/>
    <w:rsid w:val="00EE531A"/>
    <w:rsid w:val="00F37C04"/>
    <w:rsid w:val="00F64B5C"/>
    <w:rsid w:val="00FA76D8"/>
    <w:rsid w:val="00FB76D6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1">
    <w:name w:val="Абзац списка1"/>
    <w:basedOn w:val="a1"/>
    <w:rsid w:val="001E7958"/>
    <w:pPr>
      <w:spacing w:after="160" w:line="259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1"/>
    <w:uiPriority w:val="34"/>
    <w:qFormat/>
    <w:rsid w:val="008D01AC"/>
    <w:pPr>
      <w:ind w:left="720"/>
      <w:contextualSpacing/>
    </w:pPr>
  </w:style>
  <w:style w:type="paragraph" w:styleId="aa">
    <w:name w:val="Balloon Text"/>
    <w:basedOn w:val="a1"/>
    <w:link w:val="ab"/>
    <w:semiHidden/>
    <w:unhideWhenUsed/>
    <w:rsid w:val="008B68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semiHidden/>
    <w:rsid w:val="008B686E"/>
    <w:rPr>
      <w:rFonts w:ascii="Tahoma" w:hAnsi="Tahoma" w:cs="Tahoma"/>
      <w:sz w:val="16"/>
      <w:szCs w:val="16"/>
    </w:rPr>
  </w:style>
  <w:style w:type="character" w:styleId="ac">
    <w:name w:val="Hyperlink"/>
    <w:basedOn w:val="a2"/>
    <w:uiPriority w:val="99"/>
    <w:semiHidden/>
    <w:unhideWhenUsed/>
    <w:rsid w:val="00CB40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1">
    <w:name w:val="Абзац списка1"/>
    <w:basedOn w:val="a1"/>
    <w:rsid w:val="001E7958"/>
    <w:pPr>
      <w:spacing w:after="160" w:line="259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1"/>
    <w:uiPriority w:val="34"/>
    <w:qFormat/>
    <w:rsid w:val="008D01AC"/>
    <w:pPr>
      <w:ind w:left="720"/>
      <w:contextualSpacing/>
    </w:pPr>
  </w:style>
  <w:style w:type="paragraph" w:styleId="aa">
    <w:name w:val="Balloon Text"/>
    <w:basedOn w:val="a1"/>
    <w:link w:val="ab"/>
    <w:semiHidden/>
    <w:unhideWhenUsed/>
    <w:rsid w:val="008B68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semiHidden/>
    <w:rsid w:val="008B686E"/>
    <w:rPr>
      <w:rFonts w:ascii="Tahoma" w:hAnsi="Tahoma" w:cs="Tahoma"/>
      <w:sz w:val="16"/>
      <w:szCs w:val="16"/>
    </w:rPr>
  </w:style>
  <w:style w:type="character" w:styleId="ac">
    <w:name w:val="Hyperlink"/>
    <w:basedOn w:val="a2"/>
    <w:uiPriority w:val="99"/>
    <w:semiHidden/>
    <w:unhideWhenUsed/>
    <w:rsid w:val="00CB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e96f3fb3-fe9a-4cd7-b381-1fef8244caa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e96f3fb3-fe9a-4cd7-b381-1fef8244caa3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Смирнова АА</cp:lastModifiedBy>
  <cp:revision>2</cp:revision>
  <cp:lastPrinted>2024-02-16T08:47:00Z</cp:lastPrinted>
  <dcterms:created xsi:type="dcterms:W3CDTF">2024-02-21T06:37:00Z</dcterms:created>
  <dcterms:modified xsi:type="dcterms:W3CDTF">2024-02-21T06:37:00Z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aad444c2-1e93-4044-a4b6-82c71b292d60</vt:lpwstr>
  </property>
</Properties>
</file>