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58" w:rsidRDefault="00D20558" w:rsidP="00D20558">
      <w:pPr>
        <w:ind w:firstLine="0"/>
        <w:jc w:val="center"/>
        <w:rPr>
          <w:szCs w:val="28"/>
        </w:rPr>
      </w:pPr>
      <w:r w:rsidRPr="003C468E">
        <w:rPr>
          <w:szCs w:val="28"/>
        </w:rPr>
        <w:t>ПРАВИТЕЛЬСТВ</w:t>
      </w:r>
      <w:r>
        <w:rPr>
          <w:szCs w:val="28"/>
        </w:rPr>
        <w:t>О</w:t>
      </w:r>
      <w:r w:rsidRPr="003C468E">
        <w:rPr>
          <w:szCs w:val="28"/>
        </w:rPr>
        <w:t xml:space="preserve"> ЛЕНИНГРАДСКОЙ ОБЛАСТИ</w:t>
      </w:r>
    </w:p>
    <w:p w:rsidR="00D20558" w:rsidRDefault="00D20558" w:rsidP="00D20558">
      <w:pPr>
        <w:ind w:firstLine="0"/>
        <w:rPr>
          <w:szCs w:val="28"/>
        </w:rPr>
      </w:pPr>
    </w:p>
    <w:p w:rsidR="00D20558" w:rsidRPr="003C468E" w:rsidRDefault="00D20558" w:rsidP="00D20558">
      <w:pPr>
        <w:ind w:firstLine="0"/>
        <w:jc w:val="center"/>
        <w:rPr>
          <w:szCs w:val="28"/>
        </w:rPr>
      </w:pPr>
      <w:r w:rsidRPr="003C468E">
        <w:rPr>
          <w:b/>
          <w:szCs w:val="28"/>
        </w:rPr>
        <w:t>ПОСТАНОВЛЕНИЕ</w:t>
      </w:r>
    </w:p>
    <w:p w:rsidR="00D20558" w:rsidRDefault="00D20558" w:rsidP="00D20558">
      <w:pPr>
        <w:ind w:firstLine="0"/>
        <w:rPr>
          <w:szCs w:val="28"/>
        </w:rPr>
      </w:pPr>
    </w:p>
    <w:p w:rsidR="00D20558" w:rsidRDefault="00D20558" w:rsidP="00D20558">
      <w:pPr>
        <w:ind w:firstLine="0"/>
        <w:rPr>
          <w:szCs w:val="28"/>
        </w:rPr>
      </w:pPr>
    </w:p>
    <w:p w:rsidR="00D20558" w:rsidRDefault="00D20558" w:rsidP="00D20558">
      <w:pPr>
        <w:ind w:firstLine="0"/>
        <w:jc w:val="center"/>
        <w:rPr>
          <w:szCs w:val="28"/>
        </w:rPr>
      </w:pPr>
      <w:r>
        <w:rPr>
          <w:szCs w:val="28"/>
        </w:rPr>
        <w:t>от ______________ 20</w:t>
      </w:r>
      <w:r w:rsidR="00EF2E18">
        <w:rPr>
          <w:szCs w:val="28"/>
        </w:rPr>
        <w:t>2</w:t>
      </w:r>
      <w:r w:rsidR="003E452F">
        <w:rPr>
          <w:szCs w:val="28"/>
        </w:rPr>
        <w:t>4</w:t>
      </w:r>
      <w:r>
        <w:rPr>
          <w:szCs w:val="28"/>
        </w:rPr>
        <w:t xml:space="preserve"> года № _______</w:t>
      </w:r>
    </w:p>
    <w:p w:rsidR="00D20558" w:rsidRDefault="00D20558" w:rsidP="00D20558">
      <w:pPr>
        <w:ind w:firstLine="0"/>
        <w:rPr>
          <w:szCs w:val="28"/>
        </w:rPr>
      </w:pPr>
    </w:p>
    <w:p w:rsidR="00D5450C" w:rsidRDefault="00D5450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 w:rsidRPr="00BC32E7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F1753F" w:rsidRDefault="00F1753F" w:rsidP="00F1753F">
            <w:pPr>
              <w:pStyle w:val="ConsPlusNormal"/>
            </w:pPr>
          </w:p>
          <w:p w:rsidR="00F1753F" w:rsidRDefault="00F1753F" w:rsidP="00F1753F">
            <w:pPr>
              <w:pStyle w:val="ConsPlusNormal"/>
            </w:pPr>
          </w:p>
          <w:p w:rsidR="00F1753F" w:rsidRPr="00F1753F" w:rsidRDefault="00F1753F" w:rsidP="00F175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75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распределении субсидии из областного бюджета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F1753F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енинградской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175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области бюджетам муниципальных образований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F1753F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енинградской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1753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области на мероприятия по формированию доступной среды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1753F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жизнедеятельности для инвалидов</w:t>
            </w:r>
            <w:proofErr w:type="gramEnd"/>
            <w:r w:rsidRPr="00F175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F1753F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енинградской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1753F">
              <w:rPr>
                <w:rFonts w:ascii="Times New Roman" w:hAnsi="Times New Roman" w:cs="Times New Roman"/>
                <w:b w:val="0"/>
                <w:sz w:val="28"/>
                <w:szCs w:val="28"/>
              </w:rPr>
              <w:t>в рамках государ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ственной программы Л</w:t>
            </w:r>
            <w:r w:rsidRPr="00F1753F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енинградской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«С</w:t>
            </w:r>
            <w:r w:rsidRPr="00F1753F">
              <w:rPr>
                <w:rFonts w:ascii="Times New Roman" w:hAnsi="Times New Roman" w:cs="Times New Roman"/>
                <w:b w:val="0"/>
                <w:sz w:val="28"/>
                <w:szCs w:val="28"/>
              </w:rPr>
              <w:t>оциальная поддержка отдельных категорий граждан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175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Pr="00F1753F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енинградской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F175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учреждениях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физической </w:t>
            </w:r>
            <w:r w:rsidRPr="00F1753F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спорта</w:t>
            </w:r>
            <w:r w:rsidRPr="00F175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F175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  <w:p w:rsidR="00D5450C" w:rsidRPr="00BC32E7" w:rsidRDefault="00D5450C" w:rsidP="0027192D">
            <w:pPr>
              <w:pStyle w:val="a8"/>
              <w:jc w:val="center"/>
              <w:rPr>
                <w:sz w:val="28"/>
              </w:rPr>
            </w:pPr>
          </w:p>
        </w:tc>
      </w:tr>
    </w:tbl>
    <w:p w:rsidR="00D5450C" w:rsidRPr="00BC32E7" w:rsidRDefault="00D5450C">
      <w:pPr>
        <w:rPr>
          <w:b/>
        </w:rPr>
      </w:pPr>
    </w:p>
    <w:p w:rsidR="00F1753F" w:rsidRPr="00E2332D" w:rsidRDefault="00F1753F" w:rsidP="00F17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32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E2332D">
          <w:rPr>
            <w:rFonts w:ascii="Times New Roman" w:hAnsi="Times New Roman" w:cs="Times New Roman"/>
            <w:sz w:val="28"/>
            <w:szCs w:val="28"/>
          </w:rPr>
          <w:t>статьей 139</w:t>
        </w:r>
      </w:hyperlink>
      <w:r w:rsidRPr="00E2332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реализации мероприятий государственной </w:t>
      </w:r>
      <w:hyperlink r:id="rId9">
        <w:r w:rsidRPr="00E2332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2332D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E2332D">
        <w:rPr>
          <w:rFonts w:ascii="Times New Roman" w:hAnsi="Times New Roman" w:cs="Times New Roman"/>
          <w:sz w:val="28"/>
          <w:szCs w:val="28"/>
        </w:rPr>
        <w:t>«</w:t>
      </w:r>
      <w:r w:rsidRPr="00E2332D">
        <w:rPr>
          <w:rFonts w:ascii="Times New Roman" w:hAnsi="Times New Roman" w:cs="Times New Roman"/>
          <w:sz w:val="28"/>
          <w:szCs w:val="28"/>
        </w:rPr>
        <w:t>Социальная поддержка отдельных категорий граждан в Ленинградской области</w:t>
      </w:r>
      <w:r w:rsidR="00E2332D">
        <w:rPr>
          <w:rFonts w:ascii="Times New Roman" w:hAnsi="Times New Roman" w:cs="Times New Roman"/>
          <w:sz w:val="28"/>
          <w:szCs w:val="28"/>
        </w:rPr>
        <w:t>»</w:t>
      </w:r>
      <w:r w:rsidRPr="00E2332D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Ленинградской области от 14 ноября 2013 года </w:t>
      </w:r>
      <w:r w:rsidR="0026348A">
        <w:rPr>
          <w:rFonts w:ascii="Times New Roman" w:hAnsi="Times New Roman" w:cs="Times New Roman"/>
          <w:sz w:val="28"/>
          <w:szCs w:val="28"/>
        </w:rPr>
        <w:t>№</w:t>
      </w:r>
      <w:r w:rsidRPr="00E2332D">
        <w:rPr>
          <w:rFonts w:ascii="Times New Roman" w:hAnsi="Times New Roman" w:cs="Times New Roman"/>
          <w:sz w:val="28"/>
          <w:szCs w:val="28"/>
        </w:rPr>
        <w:t>406, Правительство Ленинградской области постановляет:</w:t>
      </w:r>
    </w:p>
    <w:p w:rsidR="00F1753F" w:rsidRPr="00E2332D" w:rsidRDefault="00F1753F" w:rsidP="00F17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53F" w:rsidRPr="00F1753F" w:rsidRDefault="00F1753F" w:rsidP="00F17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3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2332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3">
        <w:r w:rsidRPr="00E2332D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E2332D">
        <w:rPr>
          <w:rFonts w:ascii="Times New Roman" w:hAnsi="Times New Roman" w:cs="Times New Roman"/>
          <w:sz w:val="28"/>
          <w:szCs w:val="28"/>
        </w:rPr>
        <w:t xml:space="preserve"> субсидии из областного бюджета Ленинградской области бюджетам муниципальных образований Ленинградской области на мероприятия по формированию доступной среды жизнедеятельности для инвалидов в Ленинградской </w:t>
      </w:r>
      <w:r w:rsidRPr="00F1753F">
        <w:rPr>
          <w:rFonts w:ascii="Times New Roman" w:hAnsi="Times New Roman" w:cs="Times New Roman"/>
          <w:sz w:val="28"/>
          <w:szCs w:val="28"/>
        </w:rPr>
        <w:t xml:space="preserve">области в рамках государственной программы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53F">
        <w:rPr>
          <w:rFonts w:ascii="Times New Roman" w:hAnsi="Times New Roman" w:cs="Times New Roman"/>
          <w:sz w:val="28"/>
          <w:szCs w:val="28"/>
        </w:rPr>
        <w:t>Социальная поддержка отдельных категорий граждан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753F">
        <w:rPr>
          <w:rFonts w:ascii="Times New Roman" w:hAnsi="Times New Roman" w:cs="Times New Roman"/>
          <w:sz w:val="28"/>
          <w:szCs w:val="28"/>
        </w:rPr>
        <w:t xml:space="preserve"> в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F1753F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F1753F">
        <w:rPr>
          <w:rFonts w:ascii="Times New Roman" w:hAnsi="Times New Roman" w:cs="Times New Roman"/>
          <w:sz w:val="28"/>
          <w:szCs w:val="28"/>
        </w:rPr>
        <w:t xml:space="preserve"> на 202</w:t>
      </w:r>
      <w:r w:rsidR="0026348A">
        <w:rPr>
          <w:rFonts w:ascii="Times New Roman" w:hAnsi="Times New Roman" w:cs="Times New Roman"/>
          <w:sz w:val="28"/>
          <w:szCs w:val="28"/>
        </w:rPr>
        <w:t>5</w:t>
      </w:r>
      <w:r w:rsidRPr="00F1753F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  <w:proofErr w:type="gramEnd"/>
    </w:p>
    <w:p w:rsidR="00F1753F" w:rsidRPr="00F528E5" w:rsidRDefault="00F1753F" w:rsidP="00F1753F">
      <w:pPr>
        <w:rPr>
          <w:szCs w:val="28"/>
        </w:rPr>
      </w:pPr>
      <w:r w:rsidRPr="00F528E5">
        <w:rPr>
          <w:szCs w:val="28"/>
        </w:rPr>
        <w:t xml:space="preserve">2. Настоящее постановление вступает в силу </w:t>
      </w:r>
      <w:proofErr w:type="gramStart"/>
      <w:r w:rsidRPr="00F528E5">
        <w:rPr>
          <w:szCs w:val="28"/>
        </w:rPr>
        <w:t>с даты</w:t>
      </w:r>
      <w:proofErr w:type="gramEnd"/>
      <w:r w:rsidRPr="00F528E5">
        <w:rPr>
          <w:szCs w:val="28"/>
        </w:rPr>
        <w:t xml:space="preserve"> официального опубликования</w:t>
      </w:r>
    </w:p>
    <w:p w:rsidR="00F1753F" w:rsidRDefault="00F1753F" w:rsidP="00F1753F">
      <w:pPr>
        <w:autoSpaceDE w:val="0"/>
        <w:autoSpaceDN w:val="0"/>
        <w:adjustRightInd w:val="0"/>
        <w:ind w:firstLine="540"/>
        <w:rPr>
          <w:sz w:val="22"/>
        </w:rPr>
      </w:pPr>
    </w:p>
    <w:p w:rsidR="00F1753F" w:rsidRDefault="00F1753F" w:rsidP="00F1753F">
      <w:pPr>
        <w:autoSpaceDE w:val="0"/>
        <w:autoSpaceDN w:val="0"/>
        <w:adjustRightInd w:val="0"/>
        <w:ind w:firstLine="540"/>
        <w:rPr>
          <w:sz w:val="22"/>
        </w:rPr>
      </w:pPr>
    </w:p>
    <w:p w:rsidR="00F528E5" w:rsidRPr="00F528E5" w:rsidRDefault="00F528E5" w:rsidP="00F528E5">
      <w:pPr>
        <w:rPr>
          <w:szCs w:val="28"/>
        </w:rPr>
      </w:pPr>
    </w:p>
    <w:p w:rsidR="0087125D" w:rsidRDefault="0087125D" w:rsidP="00232B4A"/>
    <w:p w:rsidR="0087125D" w:rsidRPr="00B146B1" w:rsidRDefault="0087125D" w:rsidP="00232B4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232B4A" w:rsidTr="00232B4A">
        <w:tc>
          <w:tcPr>
            <w:tcW w:w="4644" w:type="dxa"/>
          </w:tcPr>
          <w:p w:rsidR="00232B4A" w:rsidRDefault="00232B4A" w:rsidP="00AD34F0">
            <w:pPr>
              <w:ind w:firstLine="0"/>
            </w:pPr>
            <w:r>
              <w:t>Губернатор</w:t>
            </w:r>
          </w:p>
          <w:p w:rsidR="00232B4A" w:rsidRDefault="00232B4A" w:rsidP="00AD34F0">
            <w:pPr>
              <w:ind w:firstLine="0"/>
            </w:pPr>
            <w:r>
              <w:t>Ленинградской области</w:t>
            </w:r>
          </w:p>
        </w:tc>
        <w:tc>
          <w:tcPr>
            <w:tcW w:w="4644" w:type="dxa"/>
          </w:tcPr>
          <w:p w:rsidR="00232B4A" w:rsidRDefault="00232B4A" w:rsidP="00AD34F0">
            <w:pPr>
              <w:ind w:firstLine="0"/>
            </w:pPr>
          </w:p>
          <w:p w:rsidR="00232B4A" w:rsidRDefault="00232B4A" w:rsidP="00AD34F0">
            <w:pPr>
              <w:ind w:firstLine="0"/>
              <w:jc w:val="right"/>
            </w:pPr>
            <w:proofErr w:type="spellStart"/>
            <w:r>
              <w:t>А.Дрозденко</w:t>
            </w:r>
            <w:proofErr w:type="spellEnd"/>
          </w:p>
        </w:tc>
      </w:tr>
    </w:tbl>
    <w:p w:rsidR="00D5450C" w:rsidRDefault="00D5450C" w:rsidP="00232B4A">
      <w:pPr>
        <w:ind w:firstLine="0"/>
      </w:pPr>
    </w:p>
    <w:p w:rsidR="00285008" w:rsidRDefault="00285008" w:rsidP="00232B4A">
      <w:pPr>
        <w:ind w:firstLine="0"/>
      </w:pPr>
    </w:p>
    <w:p w:rsidR="00285008" w:rsidRDefault="00285008" w:rsidP="00232B4A">
      <w:pPr>
        <w:ind w:firstLine="0"/>
      </w:pPr>
    </w:p>
    <w:p w:rsidR="00285008" w:rsidRDefault="00285008" w:rsidP="00232B4A">
      <w:pPr>
        <w:ind w:firstLine="0"/>
      </w:pPr>
    </w:p>
    <w:p w:rsidR="00285008" w:rsidRDefault="00285008" w:rsidP="00232B4A">
      <w:pPr>
        <w:ind w:firstLine="0"/>
      </w:pPr>
    </w:p>
    <w:p w:rsidR="00285008" w:rsidRPr="00E2332D" w:rsidRDefault="00285008" w:rsidP="0028500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332D">
        <w:rPr>
          <w:rFonts w:ascii="Times New Roman" w:hAnsi="Times New Roman" w:cs="Times New Roman"/>
          <w:sz w:val="24"/>
          <w:szCs w:val="24"/>
        </w:rPr>
        <w:t>УТВЕРЖДЕНО</w:t>
      </w:r>
    </w:p>
    <w:p w:rsidR="00285008" w:rsidRPr="00E2332D" w:rsidRDefault="00285008" w:rsidP="00285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332D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285008" w:rsidRPr="00E2332D" w:rsidRDefault="00285008" w:rsidP="00285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332D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85008" w:rsidRPr="00E2332D" w:rsidRDefault="00285008" w:rsidP="00285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332D">
        <w:rPr>
          <w:rFonts w:ascii="Times New Roman" w:hAnsi="Times New Roman" w:cs="Times New Roman"/>
          <w:sz w:val="24"/>
          <w:szCs w:val="24"/>
        </w:rPr>
        <w:t>от «___»______2024 №___</w:t>
      </w:r>
    </w:p>
    <w:p w:rsidR="00285008" w:rsidRPr="00E2332D" w:rsidRDefault="00285008" w:rsidP="00285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332D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85008" w:rsidRPr="00E2332D" w:rsidRDefault="00285008" w:rsidP="002850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5008" w:rsidRPr="00285008" w:rsidRDefault="00285008" w:rsidP="002850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285008">
        <w:rPr>
          <w:rFonts w:ascii="Times New Roman" w:hAnsi="Times New Roman" w:cs="Times New Roman"/>
          <w:b w:val="0"/>
          <w:sz w:val="28"/>
          <w:szCs w:val="28"/>
        </w:rPr>
        <w:t>аспределение</w:t>
      </w:r>
    </w:p>
    <w:p w:rsidR="00285008" w:rsidRPr="00285008" w:rsidRDefault="00285008" w:rsidP="002850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5008">
        <w:rPr>
          <w:rFonts w:ascii="Times New Roman" w:hAnsi="Times New Roman" w:cs="Times New Roman"/>
          <w:b w:val="0"/>
          <w:sz w:val="28"/>
          <w:szCs w:val="28"/>
        </w:rPr>
        <w:t xml:space="preserve">субсидии из областного бюджета 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285008">
        <w:rPr>
          <w:rFonts w:ascii="Times New Roman" w:hAnsi="Times New Roman" w:cs="Times New Roman"/>
          <w:b w:val="0"/>
          <w:sz w:val="28"/>
          <w:szCs w:val="28"/>
        </w:rPr>
        <w:t>енинградской области</w:t>
      </w:r>
    </w:p>
    <w:p w:rsidR="00285008" w:rsidRPr="00285008" w:rsidRDefault="00285008" w:rsidP="002850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5008">
        <w:rPr>
          <w:rFonts w:ascii="Times New Roman" w:hAnsi="Times New Roman" w:cs="Times New Roman"/>
          <w:b w:val="0"/>
          <w:sz w:val="28"/>
          <w:szCs w:val="28"/>
        </w:rPr>
        <w:t>бюдж</w:t>
      </w:r>
      <w:r>
        <w:rPr>
          <w:rFonts w:ascii="Times New Roman" w:hAnsi="Times New Roman" w:cs="Times New Roman"/>
          <w:b w:val="0"/>
          <w:sz w:val="28"/>
          <w:szCs w:val="28"/>
        </w:rPr>
        <w:t>етам муниципальных образований Л</w:t>
      </w:r>
      <w:r w:rsidRPr="00285008">
        <w:rPr>
          <w:rFonts w:ascii="Times New Roman" w:hAnsi="Times New Roman" w:cs="Times New Roman"/>
          <w:b w:val="0"/>
          <w:sz w:val="28"/>
          <w:szCs w:val="28"/>
        </w:rPr>
        <w:t>енинградской области</w:t>
      </w:r>
    </w:p>
    <w:p w:rsidR="00285008" w:rsidRPr="00285008" w:rsidRDefault="00285008" w:rsidP="002850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5008">
        <w:rPr>
          <w:rFonts w:ascii="Times New Roman" w:hAnsi="Times New Roman" w:cs="Times New Roman"/>
          <w:b w:val="0"/>
          <w:sz w:val="28"/>
          <w:szCs w:val="28"/>
        </w:rPr>
        <w:t>на мероприятия по формированию доступной среды</w:t>
      </w:r>
    </w:p>
    <w:p w:rsidR="00285008" w:rsidRPr="00285008" w:rsidRDefault="00285008" w:rsidP="002850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5008">
        <w:rPr>
          <w:rFonts w:ascii="Times New Roman" w:hAnsi="Times New Roman" w:cs="Times New Roman"/>
          <w:b w:val="0"/>
          <w:sz w:val="28"/>
          <w:szCs w:val="28"/>
        </w:rPr>
        <w:t xml:space="preserve">жизнедеятельности для инвалидов в 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285008">
        <w:rPr>
          <w:rFonts w:ascii="Times New Roman" w:hAnsi="Times New Roman" w:cs="Times New Roman"/>
          <w:b w:val="0"/>
          <w:sz w:val="28"/>
          <w:szCs w:val="28"/>
        </w:rPr>
        <w:t>енинградской области</w:t>
      </w:r>
    </w:p>
    <w:p w:rsidR="00285008" w:rsidRPr="00285008" w:rsidRDefault="00285008" w:rsidP="002850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5008">
        <w:rPr>
          <w:rFonts w:ascii="Times New Roman" w:hAnsi="Times New Roman" w:cs="Times New Roman"/>
          <w:b w:val="0"/>
          <w:sz w:val="28"/>
          <w:szCs w:val="28"/>
        </w:rPr>
        <w:t xml:space="preserve">в рамках государственной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285008">
        <w:rPr>
          <w:rFonts w:ascii="Times New Roman" w:hAnsi="Times New Roman" w:cs="Times New Roman"/>
          <w:b w:val="0"/>
          <w:sz w:val="28"/>
          <w:szCs w:val="28"/>
        </w:rPr>
        <w:t>енинградской области</w:t>
      </w:r>
    </w:p>
    <w:p w:rsidR="00285008" w:rsidRPr="00285008" w:rsidRDefault="00285008" w:rsidP="002850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</w:t>
      </w:r>
      <w:r w:rsidRPr="00285008">
        <w:rPr>
          <w:rFonts w:ascii="Times New Roman" w:hAnsi="Times New Roman" w:cs="Times New Roman"/>
          <w:b w:val="0"/>
          <w:sz w:val="28"/>
          <w:szCs w:val="28"/>
        </w:rPr>
        <w:t>оциальная поддержка отдельных категорий граждан</w:t>
      </w:r>
    </w:p>
    <w:p w:rsidR="00285008" w:rsidRPr="00285008" w:rsidRDefault="00285008" w:rsidP="002850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500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285008">
        <w:rPr>
          <w:rFonts w:ascii="Times New Roman" w:hAnsi="Times New Roman" w:cs="Times New Roman"/>
          <w:b w:val="0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285008">
        <w:rPr>
          <w:rFonts w:ascii="Times New Roman" w:hAnsi="Times New Roman" w:cs="Times New Roman"/>
          <w:b w:val="0"/>
          <w:sz w:val="28"/>
          <w:szCs w:val="28"/>
        </w:rPr>
        <w:t xml:space="preserve"> в учреждениях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физической </w:t>
      </w:r>
      <w:r w:rsidRPr="00285008">
        <w:rPr>
          <w:rFonts w:ascii="Times New Roman" w:hAnsi="Times New Roman" w:cs="Times New Roman"/>
          <w:b w:val="0"/>
          <w:sz w:val="28"/>
          <w:szCs w:val="28"/>
        </w:rPr>
        <w:t>культуры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спорта на 2025 год</w:t>
      </w:r>
    </w:p>
    <w:p w:rsidR="00285008" w:rsidRDefault="00285008" w:rsidP="0028500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952"/>
        <w:gridCol w:w="2551"/>
      </w:tblGrid>
      <w:tr w:rsidR="00285008" w:rsidRPr="00E2332D" w:rsidTr="00795A00">
        <w:tc>
          <w:tcPr>
            <w:tcW w:w="566" w:type="dxa"/>
          </w:tcPr>
          <w:p w:rsidR="00285008" w:rsidRPr="00E2332D" w:rsidRDefault="00E2332D" w:rsidP="00E23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85008" w:rsidRPr="00E23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5008" w:rsidRPr="00E233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85008" w:rsidRPr="00E233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2" w:type="dxa"/>
          </w:tcPr>
          <w:p w:rsidR="00285008" w:rsidRPr="00E2332D" w:rsidRDefault="00285008" w:rsidP="0079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1" w:type="dxa"/>
          </w:tcPr>
          <w:p w:rsidR="00285008" w:rsidRPr="00E2332D" w:rsidRDefault="00285008" w:rsidP="0079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285008" w:rsidRPr="00E2332D" w:rsidRDefault="00285008" w:rsidP="0079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(тысяч рублей)</w:t>
            </w:r>
          </w:p>
        </w:tc>
      </w:tr>
      <w:tr w:rsidR="00285008" w:rsidRPr="00E2332D" w:rsidTr="00795A00">
        <w:tc>
          <w:tcPr>
            <w:tcW w:w="9069" w:type="dxa"/>
            <w:gridSpan w:val="3"/>
          </w:tcPr>
          <w:p w:rsidR="00285008" w:rsidRPr="00E2332D" w:rsidRDefault="00285008" w:rsidP="0079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E233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285008" w:rsidRPr="00E2332D" w:rsidTr="00795A00">
        <w:tc>
          <w:tcPr>
            <w:tcW w:w="566" w:type="dxa"/>
          </w:tcPr>
          <w:p w:rsidR="00285008" w:rsidRPr="00E2332D" w:rsidRDefault="00285008" w:rsidP="0079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2" w:type="dxa"/>
          </w:tcPr>
          <w:p w:rsidR="00285008" w:rsidRPr="00E2332D" w:rsidRDefault="00285008" w:rsidP="00795A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E233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285008" w:rsidRPr="00E2332D" w:rsidRDefault="00285008" w:rsidP="0079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1098,0</w:t>
            </w:r>
          </w:p>
        </w:tc>
      </w:tr>
      <w:tr w:rsidR="00285008" w:rsidRPr="00E2332D" w:rsidTr="00795A00">
        <w:tc>
          <w:tcPr>
            <w:tcW w:w="566" w:type="dxa"/>
          </w:tcPr>
          <w:p w:rsidR="00285008" w:rsidRPr="00E2332D" w:rsidRDefault="00285008" w:rsidP="0079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2" w:type="dxa"/>
          </w:tcPr>
          <w:p w:rsidR="00285008" w:rsidRPr="00E2332D" w:rsidRDefault="00285008" w:rsidP="00795A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Пикалевское</w:t>
            </w:r>
            <w:proofErr w:type="spellEnd"/>
            <w:r w:rsidRPr="00E2332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285008" w:rsidRPr="00E2332D" w:rsidRDefault="00285008" w:rsidP="0079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1276,2</w:t>
            </w:r>
          </w:p>
        </w:tc>
      </w:tr>
      <w:tr w:rsidR="00285008" w:rsidRPr="00E2332D" w:rsidTr="00795A00">
        <w:tc>
          <w:tcPr>
            <w:tcW w:w="9069" w:type="dxa"/>
            <w:gridSpan w:val="3"/>
          </w:tcPr>
          <w:p w:rsidR="00285008" w:rsidRPr="00E2332D" w:rsidRDefault="00285008" w:rsidP="00285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2. Всеволожский муниципальный район</w:t>
            </w:r>
          </w:p>
        </w:tc>
      </w:tr>
      <w:tr w:rsidR="00285008" w:rsidRPr="00E2332D" w:rsidTr="00795A00">
        <w:tc>
          <w:tcPr>
            <w:tcW w:w="566" w:type="dxa"/>
          </w:tcPr>
          <w:p w:rsidR="00285008" w:rsidRPr="00E2332D" w:rsidRDefault="00285008" w:rsidP="0079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52" w:type="dxa"/>
          </w:tcPr>
          <w:p w:rsidR="00285008" w:rsidRPr="00E2332D" w:rsidRDefault="00285008" w:rsidP="00795A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2551" w:type="dxa"/>
          </w:tcPr>
          <w:p w:rsidR="00285008" w:rsidRPr="00E2332D" w:rsidRDefault="00285008" w:rsidP="00285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</w:tr>
      <w:tr w:rsidR="00285008" w:rsidRPr="00E2332D" w:rsidTr="00795A00">
        <w:tc>
          <w:tcPr>
            <w:tcW w:w="9069" w:type="dxa"/>
            <w:gridSpan w:val="3"/>
          </w:tcPr>
          <w:p w:rsidR="00285008" w:rsidRPr="00E2332D" w:rsidRDefault="00285008" w:rsidP="00285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3. Гатчинский муниципальный округ</w:t>
            </w:r>
          </w:p>
        </w:tc>
      </w:tr>
      <w:tr w:rsidR="00285008" w:rsidRPr="00E2332D" w:rsidTr="00795A00">
        <w:tc>
          <w:tcPr>
            <w:tcW w:w="566" w:type="dxa"/>
          </w:tcPr>
          <w:p w:rsidR="00285008" w:rsidRPr="00E2332D" w:rsidRDefault="00285008" w:rsidP="0079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52" w:type="dxa"/>
          </w:tcPr>
          <w:p w:rsidR="00285008" w:rsidRPr="00E2332D" w:rsidRDefault="00285008" w:rsidP="00795A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bookmarkStart w:id="1" w:name="_GoBack"/>
            <w:bookmarkEnd w:id="1"/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2551" w:type="dxa"/>
          </w:tcPr>
          <w:p w:rsidR="00285008" w:rsidRPr="00E2332D" w:rsidRDefault="00285008" w:rsidP="0079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5286,75</w:t>
            </w:r>
          </w:p>
        </w:tc>
      </w:tr>
      <w:tr w:rsidR="00285008" w:rsidRPr="00E2332D" w:rsidTr="00795A00">
        <w:tc>
          <w:tcPr>
            <w:tcW w:w="9069" w:type="dxa"/>
            <w:gridSpan w:val="3"/>
          </w:tcPr>
          <w:p w:rsidR="00285008" w:rsidRPr="00E2332D" w:rsidRDefault="00285008" w:rsidP="00285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E233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285008" w:rsidRPr="00E2332D" w:rsidTr="00795A00">
        <w:tc>
          <w:tcPr>
            <w:tcW w:w="566" w:type="dxa"/>
          </w:tcPr>
          <w:p w:rsidR="00285008" w:rsidRPr="00E2332D" w:rsidRDefault="00285008" w:rsidP="0079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52" w:type="dxa"/>
          </w:tcPr>
          <w:p w:rsidR="00285008" w:rsidRPr="00E2332D" w:rsidRDefault="00285008" w:rsidP="00795A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E233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285008" w:rsidRPr="00E2332D" w:rsidRDefault="00285008" w:rsidP="00285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1741,5</w:t>
            </w:r>
          </w:p>
        </w:tc>
      </w:tr>
      <w:tr w:rsidR="00285008" w:rsidRPr="00E2332D" w:rsidTr="00795A00">
        <w:tc>
          <w:tcPr>
            <w:tcW w:w="9069" w:type="dxa"/>
            <w:gridSpan w:val="3"/>
          </w:tcPr>
          <w:p w:rsidR="00285008" w:rsidRPr="00E2332D" w:rsidRDefault="00285008" w:rsidP="0079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5. Тихвинский муниципальный район</w:t>
            </w:r>
          </w:p>
        </w:tc>
      </w:tr>
      <w:tr w:rsidR="00285008" w:rsidRPr="00E2332D" w:rsidTr="00795A00">
        <w:tc>
          <w:tcPr>
            <w:tcW w:w="566" w:type="dxa"/>
          </w:tcPr>
          <w:p w:rsidR="00285008" w:rsidRPr="00E2332D" w:rsidRDefault="00285008" w:rsidP="0079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52" w:type="dxa"/>
          </w:tcPr>
          <w:p w:rsidR="00285008" w:rsidRPr="004B6FA7" w:rsidRDefault="00285008" w:rsidP="00795A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A7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2551" w:type="dxa"/>
          </w:tcPr>
          <w:p w:rsidR="00285008" w:rsidRPr="004B6FA7" w:rsidRDefault="0033131E" w:rsidP="0028500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6FA7">
              <w:rPr>
                <w:rFonts w:ascii="Times New Roman" w:hAnsi="Times New Roman" w:cs="Times New Roman"/>
                <w:sz w:val="24"/>
                <w:szCs w:val="24"/>
              </w:rPr>
              <w:t>232,28</w:t>
            </w:r>
          </w:p>
        </w:tc>
      </w:tr>
      <w:tr w:rsidR="00285008" w:rsidRPr="00E2332D" w:rsidTr="00795A00">
        <w:tc>
          <w:tcPr>
            <w:tcW w:w="566" w:type="dxa"/>
          </w:tcPr>
          <w:p w:rsidR="00285008" w:rsidRPr="00E2332D" w:rsidRDefault="00285008" w:rsidP="0079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52" w:type="dxa"/>
          </w:tcPr>
          <w:p w:rsidR="00285008" w:rsidRPr="004B6FA7" w:rsidRDefault="00285008" w:rsidP="00285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A7">
              <w:rPr>
                <w:rFonts w:ascii="Times New Roman" w:hAnsi="Times New Roman" w:cs="Times New Roman"/>
                <w:sz w:val="24"/>
                <w:szCs w:val="24"/>
              </w:rPr>
              <w:t>Тихвинское городское поселение</w:t>
            </w:r>
          </w:p>
        </w:tc>
        <w:tc>
          <w:tcPr>
            <w:tcW w:w="2551" w:type="dxa"/>
          </w:tcPr>
          <w:p w:rsidR="00285008" w:rsidRPr="004B6FA7" w:rsidRDefault="0033131E" w:rsidP="004B6FA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6FA7">
              <w:rPr>
                <w:rFonts w:ascii="Times New Roman" w:hAnsi="Times New Roman" w:cs="Times New Roman"/>
                <w:sz w:val="24"/>
                <w:szCs w:val="24"/>
              </w:rPr>
              <w:t>1278,5</w:t>
            </w:r>
            <w:r w:rsidR="004B6FA7" w:rsidRPr="004B6F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4E36" w:rsidRPr="00E2332D" w:rsidTr="004F2D9F">
        <w:tc>
          <w:tcPr>
            <w:tcW w:w="9069" w:type="dxa"/>
            <w:gridSpan w:val="3"/>
          </w:tcPr>
          <w:p w:rsidR="00364E36" w:rsidRPr="004B6FA7" w:rsidRDefault="00364E36" w:rsidP="0079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A7">
              <w:rPr>
                <w:rFonts w:ascii="Times New Roman" w:hAnsi="Times New Roman" w:cs="Times New Roman"/>
                <w:sz w:val="24"/>
                <w:szCs w:val="24"/>
              </w:rPr>
              <w:t>6. Тосненский муниципальный район</w:t>
            </w:r>
          </w:p>
        </w:tc>
      </w:tr>
      <w:tr w:rsidR="00285008" w:rsidRPr="00E2332D" w:rsidTr="00795A00">
        <w:tc>
          <w:tcPr>
            <w:tcW w:w="566" w:type="dxa"/>
          </w:tcPr>
          <w:p w:rsidR="00285008" w:rsidRPr="00E2332D" w:rsidRDefault="00285008" w:rsidP="0079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52" w:type="dxa"/>
          </w:tcPr>
          <w:p w:rsidR="00285008" w:rsidRPr="00E2332D" w:rsidRDefault="00E2332D" w:rsidP="00795A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2551" w:type="dxa"/>
          </w:tcPr>
          <w:p w:rsidR="00285008" w:rsidRPr="00E2332D" w:rsidRDefault="00E2332D" w:rsidP="0079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1290,5</w:t>
            </w:r>
          </w:p>
        </w:tc>
      </w:tr>
      <w:tr w:rsidR="00285008" w:rsidRPr="00E2332D" w:rsidTr="00795A00">
        <w:tc>
          <w:tcPr>
            <w:tcW w:w="6518" w:type="dxa"/>
            <w:gridSpan w:val="2"/>
          </w:tcPr>
          <w:p w:rsidR="00285008" w:rsidRPr="00E2332D" w:rsidRDefault="00285008" w:rsidP="00795A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285008" w:rsidRPr="00E2332D" w:rsidRDefault="00E2332D" w:rsidP="004B6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6FA7">
              <w:rPr>
                <w:rFonts w:ascii="Times New Roman" w:hAnsi="Times New Roman" w:cs="Times New Roman"/>
                <w:sz w:val="24"/>
                <w:szCs w:val="24"/>
              </w:rPr>
              <w:t>559,8</w:t>
            </w:r>
          </w:p>
        </w:tc>
      </w:tr>
    </w:tbl>
    <w:p w:rsidR="00285008" w:rsidRPr="00285008" w:rsidRDefault="00285008" w:rsidP="002850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5008" w:rsidRDefault="00285008" w:rsidP="00285008">
      <w:pPr>
        <w:pStyle w:val="ConsPlusNormal"/>
      </w:pPr>
    </w:p>
    <w:p w:rsidR="00285008" w:rsidRDefault="00285008" w:rsidP="00232B4A">
      <w:pPr>
        <w:ind w:firstLine="0"/>
      </w:pPr>
    </w:p>
    <w:sectPr w:rsidR="00285008" w:rsidSect="00232B4A">
      <w:headerReference w:type="even" r:id="rId10"/>
      <w:headerReference w:type="default" r:id="rId11"/>
      <w:pgSz w:w="11907" w:h="16840" w:code="9"/>
      <w:pgMar w:top="1134" w:right="850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DD" w:rsidRDefault="000C62DD">
      <w:r>
        <w:separator/>
      </w:r>
    </w:p>
  </w:endnote>
  <w:endnote w:type="continuationSeparator" w:id="0">
    <w:p w:rsidR="000C62DD" w:rsidRDefault="000C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DD" w:rsidRDefault="000C62DD">
      <w:r>
        <w:separator/>
      </w:r>
    </w:p>
  </w:footnote>
  <w:footnote w:type="continuationSeparator" w:id="0">
    <w:p w:rsidR="000C62DD" w:rsidRDefault="000C6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34" w:rsidRDefault="00112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734" w:rsidRDefault="001127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34" w:rsidRDefault="00112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4E36">
      <w:rPr>
        <w:rStyle w:val="a7"/>
        <w:noProof/>
      </w:rPr>
      <w:t>2</w:t>
    </w:r>
    <w:r>
      <w:rPr>
        <w:rStyle w:val="a7"/>
      </w:rPr>
      <w:fldChar w:fldCharType="end"/>
    </w:r>
  </w:p>
  <w:p w:rsidR="00112734" w:rsidRDefault="001127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93d5e8e-ac87-4c88-af7b-0f8b978eece1"/>
  </w:docVars>
  <w:rsids>
    <w:rsidRoot w:val="001176DA"/>
    <w:rsid w:val="00015793"/>
    <w:rsid w:val="000325EC"/>
    <w:rsid w:val="000764B8"/>
    <w:rsid w:val="00096F0E"/>
    <w:rsid w:val="000C62DD"/>
    <w:rsid w:val="000D7F65"/>
    <w:rsid w:val="001020E9"/>
    <w:rsid w:val="00112734"/>
    <w:rsid w:val="001176DA"/>
    <w:rsid w:val="00181DE8"/>
    <w:rsid w:val="001A2961"/>
    <w:rsid w:val="001B1B7E"/>
    <w:rsid w:val="00213002"/>
    <w:rsid w:val="00232B4A"/>
    <w:rsid w:val="0026348A"/>
    <w:rsid w:val="0026494F"/>
    <w:rsid w:val="0027192D"/>
    <w:rsid w:val="00285008"/>
    <w:rsid w:val="00304B3D"/>
    <w:rsid w:val="0033131E"/>
    <w:rsid w:val="00364E36"/>
    <w:rsid w:val="003A5E6B"/>
    <w:rsid w:val="003C1199"/>
    <w:rsid w:val="003E452F"/>
    <w:rsid w:val="003F25AE"/>
    <w:rsid w:val="003F73A2"/>
    <w:rsid w:val="00450C6B"/>
    <w:rsid w:val="004625E5"/>
    <w:rsid w:val="00491159"/>
    <w:rsid w:val="004A5C95"/>
    <w:rsid w:val="004B6FA7"/>
    <w:rsid w:val="004D7571"/>
    <w:rsid w:val="00531650"/>
    <w:rsid w:val="005B7040"/>
    <w:rsid w:val="00615D1D"/>
    <w:rsid w:val="00653567"/>
    <w:rsid w:val="0069483C"/>
    <w:rsid w:val="00776B73"/>
    <w:rsid w:val="007C10FC"/>
    <w:rsid w:val="008310FC"/>
    <w:rsid w:val="00866BBC"/>
    <w:rsid w:val="0087125D"/>
    <w:rsid w:val="0088501D"/>
    <w:rsid w:val="008A02B2"/>
    <w:rsid w:val="008D49C3"/>
    <w:rsid w:val="009146C0"/>
    <w:rsid w:val="00985066"/>
    <w:rsid w:val="009873A2"/>
    <w:rsid w:val="00A814E3"/>
    <w:rsid w:val="00A845A8"/>
    <w:rsid w:val="00AB1D43"/>
    <w:rsid w:val="00AC15AF"/>
    <w:rsid w:val="00B062C1"/>
    <w:rsid w:val="00B129B6"/>
    <w:rsid w:val="00B146B1"/>
    <w:rsid w:val="00B24B9D"/>
    <w:rsid w:val="00BA74D8"/>
    <w:rsid w:val="00BC32E7"/>
    <w:rsid w:val="00BE397C"/>
    <w:rsid w:val="00BE5BFA"/>
    <w:rsid w:val="00C21E02"/>
    <w:rsid w:val="00CE3ADB"/>
    <w:rsid w:val="00CF0ADB"/>
    <w:rsid w:val="00D201EB"/>
    <w:rsid w:val="00D20558"/>
    <w:rsid w:val="00D317FC"/>
    <w:rsid w:val="00D5450C"/>
    <w:rsid w:val="00D74458"/>
    <w:rsid w:val="00D770CE"/>
    <w:rsid w:val="00DD14AA"/>
    <w:rsid w:val="00E049FA"/>
    <w:rsid w:val="00E2060D"/>
    <w:rsid w:val="00E2332D"/>
    <w:rsid w:val="00E32798"/>
    <w:rsid w:val="00E76D5E"/>
    <w:rsid w:val="00EE3D1F"/>
    <w:rsid w:val="00EF2E18"/>
    <w:rsid w:val="00F11659"/>
    <w:rsid w:val="00F1753F"/>
    <w:rsid w:val="00F37C04"/>
    <w:rsid w:val="00F52849"/>
    <w:rsid w:val="00F528E5"/>
    <w:rsid w:val="00F8069D"/>
    <w:rsid w:val="00F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styleId="a9">
    <w:name w:val="List Paragraph"/>
    <w:basedOn w:val="a1"/>
    <w:uiPriority w:val="34"/>
    <w:qFormat/>
    <w:rsid w:val="00213002"/>
    <w:pPr>
      <w:ind w:left="720"/>
      <w:contextualSpacing/>
    </w:pPr>
  </w:style>
  <w:style w:type="paragraph" w:customStyle="1" w:styleId="ConsPlusTitle">
    <w:name w:val="ConsPlusTitle"/>
    <w:rsid w:val="004911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3"/>
    <w:rsid w:val="003F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rsid w:val="003F25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3F25AE"/>
    <w:rPr>
      <w:rFonts w:ascii="Tahoma" w:hAnsi="Tahoma" w:cs="Tahoma"/>
      <w:sz w:val="16"/>
      <w:szCs w:val="16"/>
    </w:rPr>
  </w:style>
  <w:style w:type="character" w:styleId="ad">
    <w:name w:val="annotation reference"/>
    <w:basedOn w:val="a2"/>
    <w:rsid w:val="00D201EB"/>
    <w:rPr>
      <w:sz w:val="16"/>
      <w:szCs w:val="16"/>
    </w:rPr>
  </w:style>
  <w:style w:type="paragraph" w:styleId="ae">
    <w:name w:val="annotation text"/>
    <w:basedOn w:val="a1"/>
    <w:link w:val="af"/>
    <w:rsid w:val="00D201EB"/>
    <w:rPr>
      <w:sz w:val="20"/>
    </w:rPr>
  </w:style>
  <w:style w:type="character" w:customStyle="1" w:styleId="af">
    <w:name w:val="Текст примечания Знак"/>
    <w:basedOn w:val="a2"/>
    <w:link w:val="ae"/>
    <w:rsid w:val="00D201EB"/>
  </w:style>
  <w:style w:type="paragraph" w:styleId="af0">
    <w:name w:val="annotation subject"/>
    <w:basedOn w:val="ae"/>
    <w:next w:val="ae"/>
    <w:link w:val="af1"/>
    <w:rsid w:val="00D201EB"/>
    <w:rPr>
      <w:b/>
      <w:bCs/>
    </w:rPr>
  </w:style>
  <w:style w:type="character" w:customStyle="1" w:styleId="af1">
    <w:name w:val="Тема примечания Знак"/>
    <w:basedOn w:val="af"/>
    <w:link w:val="af0"/>
    <w:rsid w:val="00D201EB"/>
    <w:rPr>
      <w:b/>
      <w:bCs/>
    </w:rPr>
  </w:style>
  <w:style w:type="paragraph" w:customStyle="1" w:styleId="ConsPlusNormal">
    <w:name w:val="ConsPlusNormal"/>
    <w:rsid w:val="00F1753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styleId="a9">
    <w:name w:val="List Paragraph"/>
    <w:basedOn w:val="a1"/>
    <w:uiPriority w:val="34"/>
    <w:qFormat/>
    <w:rsid w:val="00213002"/>
    <w:pPr>
      <w:ind w:left="720"/>
      <w:contextualSpacing/>
    </w:pPr>
  </w:style>
  <w:style w:type="paragraph" w:customStyle="1" w:styleId="ConsPlusTitle">
    <w:name w:val="ConsPlusTitle"/>
    <w:rsid w:val="004911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3"/>
    <w:rsid w:val="003F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rsid w:val="003F25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3F25AE"/>
    <w:rPr>
      <w:rFonts w:ascii="Tahoma" w:hAnsi="Tahoma" w:cs="Tahoma"/>
      <w:sz w:val="16"/>
      <w:szCs w:val="16"/>
    </w:rPr>
  </w:style>
  <w:style w:type="character" w:styleId="ad">
    <w:name w:val="annotation reference"/>
    <w:basedOn w:val="a2"/>
    <w:rsid w:val="00D201EB"/>
    <w:rPr>
      <w:sz w:val="16"/>
      <w:szCs w:val="16"/>
    </w:rPr>
  </w:style>
  <w:style w:type="paragraph" w:styleId="ae">
    <w:name w:val="annotation text"/>
    <w:basedOn w:val="a1"/>
    <w:link w:val="af"/>
    <w:rsid w:val="00D201EB"/>
    <w:rPr>
      <w:sz w:val="20"/>
    </w:rPr>
  </w:style>
  <w:style w:type="character" w:customStyle="1" w:styleId="af">
    <w:name w:val="Текст примечания Знак"/>
    <w:basedOn w:val="a2"/>
    <w:link w:val="ae"/>
    <w:rsid w:val="00D201EB"/>
  </w:style>
  <w:style w:type="paragraph" w:styleId="af0">
    <w:name w:val="annotation subject"/>
    <w:basedOn w:val="ae"/>
    <w:next w:val="ae"/>
    <w:link w:val="af1"/>
    <w:rsid w:val="00D201EB"/>
    <w:rPr>
      <w:b/>
      <w:bCs/>
    </w:rPr>
  </w:style>
  <w:style w:type="character" w:customStyle="1" w:styleId="af1">
    <w:name w:val="Тема примечания Знак"/>
    <w:basedOn w:val="af"/>
    <w:link w:val="af0"/>
    <w:rsid w:val="00D201EB"/>
    <w:rPr>
      <w:b/>
      <w:bCs/>
    </w:rPr>
  </w:style>
  <w:style w:type="paragraph" w:customStyle="1" w:styleId="ConsPlusNormal">
    <w:name w:val="ConsPlusNormal"/>
    <w:rsid w:val="00F1753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213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84981&amp;dst=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_vasinskaja\AppData\Local\Temp\bdttmp\6cc5702b-8fa7-4e4d-af4d-609468163b5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6cc5702b-8fa7-4e4d-af4d-609468163b53</Template>
  <TotalTime>103</TotalTime>
  <Pages>2</Pages>
  <Words>296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михаил юрьевич уткин</dc:creator>
  <cp:lastModifiedBy>Юлия Викторовна Бурдуковская</cp:lastModifiedBy>
  <cp:revision>9</cp:revision>
  <cp:lastPrinted>2020-10-19T14:51:00Z</cp:lastPrinted>
  <dcterms:created xsi:type="dcterms:W3CDTF">2024-10-09T07:14:00Z</dcterms:created>
  <dcterms:modified xsi:type="dcterms:W3CDTF">2024-12-12T07:24:00Z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793d5e8e-ac87-4c88-af7b-0f8b978eece1</vt:lpwstr>
  </property>
</Properties>
</file>