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F3" w:rsidRDefault="005954F3" w:rsidP="005954F3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/>
          <w:bCs/>
          <w:szCs w:val="28"/>
          <w:lang w:eastAsia="en-US"/>
        </w:rPr>
      </w:pPr>
      <w:r w:rsidRPr="00114B1E">
        <w:rPr>
          <w:rFonts w:eastAsiaTheme="minorHAnsi"/>
          <w:b/>
          <w:bCs/>
          <w:szCs w:val="28"/>
          <w:lang w:eastAsia="en-US"/>
        </w:rPr>
        <w:t>ПРОЕКТ</w:t>
      </w:r>
    </w:p>
    <w:p w:rsidR="00947FE3" w:rsidRDefault="00947FE3" w:rsidP="005954F3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/>
          <w:bCs/>
          <w:szCs w:val="28"/>
          <w:lang w:eastAsia="en-US"/>
        </w:rPr>
      </w:pPr>
    </w:p>
    <w:p w:rsidR="00947FE3" w:rsidRPr="00114B1E" w:rsidRDefault="00947FE3" w:rsidP="005954F3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/>
          <w:bCs/>
          <w:szCs w:val="28"/>
          <w:lang w:eastAsia="en-US"/>
        </w:rPr>
      </w:pPr>
    </w:p>
    <w:p w:rsidR="00A703D8" w:rsidRPr="00513BE8" w:rsidRDefault="00A703D8" w:rsidP="000075F8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513BE8">
        <w:rPr>
          <w:rFonts w:eastAsiaTheme="minorHAnsi"/>
          <w:b/>
          <w:bCs/>
          <w:szCs w:val="28"/>
          <w:lang w:eastAsia="en-US"/>
        </w:rPr>
        <w:t>ПРАВИТЕЛЬСТВО ЛЕНИНГРАДСКОЙ ОБЛАСТИ</w:t>
      </w:r>
    </w:p>
    <w:p w:rsidR="00A703D8" w:rsidRPr="00513BE8" w:rsidRDefault="00A703D8" w:rsidP="000075F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</w:p>
    <w:p w:rsidR="00A703D8" w:rsidRPr="006E3444" w:rsidRDefault="00A703D8" w:rsidP="000075F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  <w:szCs w:val="28"/>
          <w:lang w:eastAsia="en-US"/>
        </w:rPr>
      </w:pPr>
      <w:r w:rsidRPr="00513BE8">
        <w:rPr>
          <w:rFonts w:eastAsiaTheme="minorHAnsi"/>
          <w:b/>
          <w:bCs/>
          <w:szCs w:val="28"/>
          <w:lang w:eastAsia="en-US"/>
        </w:rPr>
        <w:t>ПОСТАНОВЛЕНИЕ</w:t>
      </w:r>
    </w:p>
    <w:p w:rsidR="000075F8" w:rsidRPr="006E3444" w:rsidRDefault="000075F8" w:rsidP="000075F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  <w:szCs w:val="28"/>
          <w:lang w:eastAsia="en-US"/>
        </w:rPr>
      </w:pPr>
    </w:p>
    <w:p w:rsidR="000075F8" w:rsidRPr="001667AE" w:rsidRDefault="000075F8" w:rsidP="000075F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513BE8">
        <w:rPr>
          <w:rFonts w:eastAsiaTheme="minorHAnsi"/>
          <w:b/>
          <w:bCs/>
          <w:szCs w:val="28"/>
          <w:lang w:eastAsia="en-US"/>
        </w:rPr>
        <w:t>от «  » _____________ 2024 года №</w:t>
      </w:r>
    </w:p>
    <w:p w:rsidR="00A703D8" w:rsidRPr="006E3444" w:rsidRDefault="00A703D8" w:rsidP="000075F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  <w:szCs w:val="28"/>
          <w:lang w:eastAsia="en-US"/>
        </w:rPr>
      </w:pPr>
    </w:p>
    <w:p w:rsidR="00E22296" w:rsidRDefault="00B411E8" w:rsidP="00C6058B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  <w:r w:rsidRPr="00B411E8">
        <w:rPr>
          <w:rFonts w:eastAsiaTheme="minorEastAsia"/>
          <w:szCs w:val="28"/>
        </w:rPr>
        <w:t xml:space="preserve">О ВНЕСЕНИИ ИЗМЕНЕНИЙ В </w:t>
      </w:r>
      <w:r w:rsidR="00C6058B" w:rsidRPr="00C6058B">
        <w:rPr>
          <w:rFonts w:eastAsiaTheme="minorEastAsia"/>
          <w:szCs w:val="28"/>
        </w:rPr>
        <w:t>П</w:t>
      </w:r>
      <w:r w:rsidR="00E22296">
        <w:rPr>
          <w:rFonts w:eastAsiaTheme="minorEastAsia"/>
          <w:szCs w:val="28"/>
        </w:rPr>
        <w:t xml:space="preserve">ОСТАНОВЛЕНИЕ ПРАВИТЕЛЬСТВА ЛЕНИНГРАДСКОЙ ОБЛАСТИ ОТ 25.03.2019 ГОДА № 117 </w:t>
      </w:r>
      <w:r w:rsidR="0027281B">
        <w:rPr>
          <w:rFonts w:eastAsiaTheme="minorEastAsia"/>
          <w:szCs w:val="28"/>
        </w:rPr>
        <w:br/>
      </w:r>
      <w:r w:rsidR="00E22296">
        <w:rPr>
          <w:rFonts w:eastAsiaTheme="minorEastAsia"/>
          <w:szCs w:val="28"/>
        </w:rPr>
        <w:t xml:space="preserve">«ОБ УТВЕРЖДЕНИИ ПОРЯДКА ПРЕДОСТАВЛЕНИЯ СУБСИДИЙ </w:t>
      </w:r>
      <w:r w:rsidR="0027281B">
        <w:rPr>
          <w:rFonts w:eastAsiaTheme="minorEastAsia"/>
          <w:szCs w:val="28"/>
        </w:rPr>
        <w:br/>
      </w:r>
      <w:r w:rsidR="00E22296">
        <w:rPr>
          <w:rFonts w:eastAsiaTheme="minorEastAsia"/>
          <w:szCs w:val="28"/>
        </w:rPr>
        <w:t xml:space="preserve">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</w:t>
      </w:r>
      <w:r w:rsidR="0027281B">
        <w:rPr>
          <w:rFonts w:eastAsiaTheme="minorEastAsia"/>
          <w:szCs w:val="28"/>
        </w:rPr>
        <w:br/>
      </w:r>
      <w:r w:rsidR="00E22296">
        <w:rPr>
          <w:rFonts w:eastAsiaTheme="minorEastAsia"/>
          <w:szCs w:val="28"/>
        </w:rPr>
        <w:t xml:space="preserve">В РАМКАХ ГОСУДАРСТВЕННОЙ ПРОГРАММЫ ЛЕНИНГРАДСКОЙ ОБЛАСТИ «УСТОЙЧИВОЕ ОБЩЕСТВЕННОЕ РАЗВИТИЕ </w:t>
      </w:r>
      <w:r w:rsidR="0027281B">
        <w:rPr>
          <w:rFonts w:eastAsiaTheme="minorEastAsia"/>
          <w:szCs w:val="28"/>
        </w:rPr>
        <w:br/>
      </w:r>
      <w:r w:rsidR="00E22296">
        <w:rPr>
          <w:rFonts w:eastAsiaTheme="minorEastAsia"/>
          <w:szCs w:val="28"/>
        </w:rPr>
        <w:t>В ЛЕНИНГРАДСКОЙ ОБЛАСТИ»</w:t>
      </w:r>
    </w:p>
    <w:p w:rsidR="00E22296" w:rsidRDefault="00E22296" w:rsidP="00C6058B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</w:p>
    <w:p w:rsidR="00E22296" w:rsidRDefault="00E22296" w:rsidP="00C6058B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</w:p>
    <w:p w:rsidR="002052F0" w:rsidRDefault="00A574A7" w:rsidP="00CB6864">
      <w:pPr>
        <w:autoSpaceDE w:val="0"/>
        <w:autoSpaceDN w:val="0"/>
        <w:adjustRightInd w:val="0"/>
        <w:ind w:firstLine="540"/>
        <w:rPr>
          <w:szCs w:val="28"/>
        </w:rPr>
      </w:pPr>
      <w:r w:rsidRPr="00A574A7">
        <w:rPr>
          <w:szCs w:val="28"/>
        </w:rPr>
        <w:t xml:space="preserve">В целях оптимизации процесса предоставления субсидий из областного бюджета Ленинградской области </w:t>
      </w:r>
      <w:r w:rsidRPr="00F04A1C">
        <w:rPr>
          <w:szCs w:val="28"/>
        </w:rPr>
        <w:t>в рамках государственной программы Ленинградской области «</w:t>
      </w:r>
      <w:r w:rsidRPr="00A574A7">
        <w:rPr>
          <w:szCs w:val="28"/>
        </w:rPr>
        <w:t>Устойчивое общественное развитие в Ленинградской области</w:t>
      </w:r>
      <w:r w:rsidR="00851126">
        <w:rPr>
          <w:szCs w:val="28"/>
        </w:rPr>
        <w:t>»</w:t>
      </w:r>
      <w:r w:rsidR="002052F0" w:rsidRPr="00A574A7">
        <w:rPr>
          <w:szCs w:val="28"/>
        </w:rPr>
        <w:t xml:space="preserve"> Правительство</w:t>
      </w:r>
      <w:r w:rsidR="002052F0" w:rsidRPr="006E3444">
        <w:rPr>
          <w:szCs w:val="28"/>
        </w:rPr>
        <w:t xml:space="preserve"> Ленинградской области постановляет:</w:t>
      </w:r>
    </w:p>
    <w:p w:rsidR="00B27EDC" w:rsidRPr="00906538" w:rsidRDefault="00D31641" w:rsidP="00F709D9">
      <w:pPr>
        <w:pStyle w:val="ab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rPr>
          <w:color w:val="000000" w:themeColor="text1"/>
          <w:szCs w:val="28"/>
        </w:rPr>
      </w:pPr>
      <w:proofErr w:type="gramStart"/>
      <w:r w:rsidRPr="00D31641">
        <w:rPr>
          <w:szCs w:val="28"/>
        </w:rPr>
        <w:t xml:space="preserve">Внести в </w:t>
      </w:r>
      <w:r w:rsidR="00F709D9" w:rsidRPr="00F709D9">
        <w:rPr>
          <w:szCs w:val="28"/>
        </w:rPr>
        <w:t xml:space="preserve">постановление Правительства Ленинградской области от 25 марта 2019 года </w:t>
      </w:r>
      <w:r w:rsidR="00F709D9">
        <w:rPr>
          <w:szCs w:val="28"/>
        </w:rPr>
        <w:t>№</w:t>
      </w:r>
      <w:r w:rsidR="00F709D9" w:rsidRPr="00F709D9">
        <w:rPr>
          <w:szCs w:val="28"/>
        </w:rPr>
        <w:t xml:space="preserve"> 117 </w:t>
      </w:r>
      <w:r w:rsidR="00F709D9">
        <w:rPr>
          <w:szCs w:val="28"/>
        </w:rPr>
        <w:t>«</w:t>
      </w:r>
      <w:r w:rsidR="00F709D9" w:rsidRPr="00F709D9">
        <w:rPr>
          <w:szCs w:val="28"/>
        </w:rPr>
        <w:t xml:space="preserve">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</w:t>
      </w:r>
      <w:r w:rsidR="00F709D9">
        <w:rPr>
          <w:szCs w:val="28"/>
        </w:rPr>
        <w:t>«</w:t>
      </w:r>
      <w:r w:rsidR="00F709D9" w:rsidRPr="00F709D9">
        <w:rPr>
          <w:szCs w:val="28"/>
        </w:rPr>
        <w:t>Устойчивое общественное развитие в Ленинградской области</w:t>
      </w:r>
      <w:r w:rsidR="00F709D9">
        <w:rPr>
          <w:szCs w:val="28"/>
        </w:rPr>
        <w:t>»</w:t>
      </w:r>
      <w:r w:rsidR="00F709D9" w:rsidRPr="00F709D9">
        <w:rPr>
          <w:szCs w:val="28"/>
        </w:rPr>
        <w:t xml:space="preserve"> изменения согласно прилож</w:t>
      </w:r>
      <w:r w:rsidR="00F709D9">
        <w:rPr>
          <w:szCs w:val="28"/>
        </w:rPr>
        <w:t>ению к настоящему постановлению</w:t>
      </w:r>
      <w:r w:rsidRPr="00D31641">
        <w:rPr>
          <w:szCs w:val="28"/>
        </w:rPr>
        <w:t>.</w:t>
      </w:r>
      <w:proofErr w:type="gramEnd"/>
    </w:p>
    <w:p w:rsidR="0024250D" w:rsidRPr="009F7001" w:rsidRDefault="0024250D" w:rsidP="00CB6864">
      <w:pPr>
        <w:pStyle w:val="ab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eastAsiaTheme="minorHAnsi"/>
          <w:szCs w:val="28"/>
          <w:lang w:eastAsia="en-US"/>
        </w:rPr>
      </w:pPr>
      <w:r w:rsidRPr="00AC6611">
        <w:rPr>
          <w:szCs w:val="28"/>
        </w:rPr>
        <w:t xml:space="preserve">Настоящее постановление вступает в силу </w:t>
      </w:r>
      <w:proofErr w:type="gramStart"/>
      <w:r w:rsidRPr="00AC6611">
        <w:rPr>
          <w:szCs w:val="28"/>
        </w:rPr>
        <w:t>с даты</w:t>
      </w:r>
      <w:proofErr w:type="gramEnd"/>
      <w:r w:rsidRPr="00AC6611">
        <w:rPr>
          <w:szCs w:val="28"/>
        </w:rPr>
        <w:t xml:space="preserve"> официального опубликования. </w:t>
      </w:r>
    </w:p>
    <w:p w:rsidR="0024250D" w:rsidRDefault="0024250D" w:rsidP="00CB6864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:rsidR="00F145CD" w:rsidRDefault="00F145CD" w:rsidP="00CB6864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:rsidR="00A71735" w:rsidRDefault="00A71735" w:rsidP="00CB6864">
      <w:pPr>
        <w:pStyle w:val="ab"/>
        <w:autoSpaceDE w:val="0"/>
        <w:autoSpaceDN w:val="0"/>
        <w:adjustRightInd w:val="0"/>
        <w:ind w:left="426" w:firstLine="0"/>
        <w:jc w:val="right"/>
      </w:pPr>
      <w:r>
        <w:t>Губернатор</w:t>
      </w:r>
    </w:p>
    <w:p w:rsidR="00A71735" w:rsidRDefault="00A71735" w:rsidP="00CB6864">
      <w:pPr>
        <w:pStyle w:val="ab"/>
        <w:autoSpaceDE w:val="0"/>
        <w:autoSpaceDN w:val="0"/>
        <w:adjustRightInd w:val="0"/>
        <w:ind w:left="426" w:firstLine="0"/>
        <w:jc w:val="right"/>
      </w:pPr>
      <w:r>
        <w:t>Ленинградской области</w:t>
      </w:r>
    </w:p>
    <w:p w:rsidR="00C85A95" w:rsidRDefault="00A71735" w:rsidP="00CB6864">
      <w:pPr>
        <w:pStyle w:val="ab"/>
        <w:autoSpaceDE w:val="0"/>
        <w:autoSpaceDN w:val="0"/>
        <w:adjustRightInd w:val="0"/>
        <w:ind w:left="426" w:firstLine="0"/>
        <w:jc w:val="right"/>
      </w:pPr>
      <w:r>
        <w:t>А.Дрозденко</w:t>
      </w:r>
    </w:p>
    <w:p w:rsidR="00E51F2F" w:rsidRDefault="00E51F2F" w:rsidP="00CB6864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CB6864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E51F2F" w:rsidRDefault="00E51F2F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3F02F6" w:rsidRDefault="003F02F6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3F02F6" w:rsidRDefault="003F02F6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3F02F6" w:rsidRDefault="003F02F6" w:rsidP="005B636B">
      <w:pPr>
        <w:pStyle w:val="ab"/>
        <w:autoSpaceDE w:val="0"/>
        <w:autoSpaceDN w:val="0"/>
        <w:adjustRightInd w:val="0"/>
        <w:ind w:left="426" w:firstLine="0"/>
        <w:jc w:val="right"/>
      </w:pPr>
    </w:p>
    <w:p w:rsidR="002D2A61" w:rsidRPr="00115A1E" w:rsidRDefault="002D2A61" w:rsidP="00E51F2F">
      <w:pPr>
        <w:pStyle w:val="ab"/>
        <w:autoSpaceDE w:val="0"/>
        <w:autoSpaceDN w:val="0"/>
        <w:adjustRightInd w:val="0"/>
        <w:ind w:left="2586" w:firstLine="294"/>
        <w:jc w:val="right"/>
      </w:pPr>
      <w:r w:rsidRPr="00115A1E">
        <w:t>ПРИЛОЖЕНИЕ</w:t>
      </w:r>
    </w:p>
    <w:p w:rsidR="002D2A61" w:rsidRDefault="00A56A60" w:rsidP="003321DD">
      <w:pPr>
        <w:pStyle w:val="a5"/>
        <w:tabs>
          <w:tab w:val="clear" w:pos="4153"/>
          <w:tab w:val="left" w:pos="567"/>
          <w:tab w:val="center" w:pos="4111"/>
        </w:tabs>
        <w:ind w:left="5103" w:firstLine="0"/>
        <w:jc w:val="right"/>
        <w:rPr>
          <w:szCs w:val="28"/>
        </w:rPr>
      </w:pPr>
      <w:r>
        <w:t xml:space="preserve">               </w:t>
      </w:r>
      <w:r w:rsidR="002D2A61" w:rsidRPr="00BC3F3B">
        <w:rPr>
          <w:szCs w:val="28"/>
        </w:rPr>
        <w:t>к постановлению Правительства</w:t>
      </w:r>
      <w:r w:rsidRPr="00BC3F3B">
        <w:rPr>
          <w:szCs w:val="28"/>
        </w:rPr>
        <w:t xml:space="preserve">                            </w:t>
      </w:r>
      <w:r w:rsidR="002D2A61" w:rsidRPr="00BC3F3B">
        <w:rPr>
          <w:szCs w:val="28"/>
        </w:rPr>
        <w:t>Ленинградской области</w:t>
      </w:r>
    </w:p>
    <w:p w:rsidR="000F647F" w:rsidRPr="00BC3F3B" w:rsidRDefault="000F647F" w:rsidP="003321DD">
      <w:pPr>
        <w:pStyle w:val="a5"/>
        <w:tabs>
          <w:tab w:val="clear" w:pos="4153"/>
          <w:tab w:val="left" w:pos="567"/>
          <w:tab w:val="center" w:pos="4111"/>
        </w:tabs>
        <w:ind w:left="5103" w:firstLine="0"/>
        <w:jc w:val="right"/>
        <w:rPr>
          <w:szCs w:val="28"/>
        </w:rPr>
      </w:pPr>
      <w:r w:rsidRPr="000F647F">
        <w:rPr>
          <w:szCs w:val="28"/>
        </w:rPr>
        <w:t xml:space="preserve">от </w:t>
      </w:r>
      <w:r>
        <w:rPr>
          <w:szCs w:val="28"/>
        </w:rPr>
        <w:t xml:space="preserve">_____ </w:t>
      </w:r>
      <w:r w:rsidRPr="000F647F">
        <w:rPr>
          <w:szCs w:val="28"/>
        </w:rPr>
        <w:t>202</w:t>
      </w:r>
      <w:r>
        <w:rPr>
          <w:szCs w:val="28"/>
        </w:rPr>
        <w:t>4 №</w:t>
      </w:r>
      <w:r w:rsidRPr="000F647F">
        <w:rPr>
          <w:szCs w:val="28"/>
        </w:rPr>
        <w:t xml:space="preserve"> </w:t>
      </w:r>
      <w:r>
        <w:rPr>
          <w:szCs w:val="28"/>
        </w:rPr>
        <w:t>__</w:t>
      </w:r>
    </w:p>
    <w:p w:rsidR="008B4535" w:rsidRPr="00BC3F3B" w:rsidRDefault="008B4535" w:rsidP="00256EDB">
      <w:pPr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ИЗМЕНЕНИЯ,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КОТОРЫЕ ВНОСЯТСЯ В ПОСТАНОВЛЕНИЕ ПРАВИТЕЛЬСТВА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 xml:space="preserve">ЛЕНИНГРАДСКОЙ ОБЛАСТИ ОТ 25 МАРТА 2019 ГОДА </w:t>
      </w:r>
      <w:r>
        <w:rPr>
          <w:szCs w:val="28"/>
        </w:rPr>
        <w:t>№</w:t>
      </w:r>
      <w:r w:rsidRPr="0027281B">
        <w:rPr>
          <w:szCs w:val="28"/>
        </w:rPr>
        <w:t xml:space="preserve"> 117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"ОБ УТВЕРЖДЕНИИ ПОРЯДКА ПРЕДОСТАВЛЕНИЯ СУБСИДИЙ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ИЗ ОБЛАСТНОГО БЮДЖЕТА ЛЕНИНГРАДСКОЙ ОБЛАСТИ В ЦЕЛЯХ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ФИНАНСОВОГО ОБЕСПЕЧЕНИЯ ЗАТРАТ В СВЯЗИ С ПРОИЗВОДСТВОМ</w:t>
      </w:r>
    </w:p>
    <w:p w:rsidR="0027281B" w:rsidRPr="0027281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ПРОДУКЦИИ СЕТЕВЫМИ СРЕДСТВАМИ МАССОВОЙ ИНФОРМАЦИИ</w:t>
      </w:r>
    </w:p>
    <w:p w:rsidR="001F35CC" w:rsidRPr="00BC3F3B" w:rsidRDefault="0027281B" w:rsidP="0027281B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27281B">
        <w:rPr>
          <w:szCs w:val="28"/>
        </w:rPr>
        <w:t>В РАМКАХ ГОСУДАРСТВЕННОЙ ПРОГРАММЫ ЛЕНИНГРАДСКОЙ ОБЛАСТИ</w:t>
      </w:r>
      <w:r>
        <w:rPr>
          <w:szCs w:val="28"/>
        </w:rPr>
        <w:t xml:space="preserve"> «</w:t>
      </w:r>
      <w:r w:rsidRPr="0027281B">
        <w:rPr>
          <w:szCs w:val="28"/>
        </w:rPr>
        <w:t xml:space="preserve">УСТОЙЧИВОЕ ОБЩЕСТВЕННОЕ РАЗВИТИЕ </w:t>
      </w:r>
      <w:r>
        <w:rPr>
          <w:szCs w:val="28"/>
        </w:rPr>
        <w:br/>
      </w:r>
      <w:r w:rsidRPr="0027281B">
        <w:rPr>
          <w:szCs w:val="28"/>
        </w:rPr>
        <w:t>В ЛЕНИНГРАДСКОЙ ОБЛАСТИ</w:t>
      </w:r>
      <w:r>
        <w:rPr>
          <w:szCs w:val="28"/>
        </w:rPr>
        <w:t>»</w:t>
      </w:r>
    </w:p>
    <w:p w:rsidR="00727A91" w:rsidRPr="00BC3F3B" w:rsidRDefault="00727A91" w:rsidP="00CB6864">
      <w:pPr>
        <w:widowControl w:val="0"/>
        <w:tabs>
          <w:tab w:val="left" w:pos="993"/>
        </w:tabs>
        <w:autoSpaceDE w:val="0"/>
        <w:autoSpaceDN w:val="0"/>
        <w:ind w:firstLine="567"/>
        <w:rPr>
          <w:szCs w:val="28"/>
        </w:rPr>
      </w:pPr>
    </w:p>
    <w:p w:rsidR="00BE4AD4" w:rsidRDefault="00203F57" w:rsidP="00203F57">
      <w:pPr>
        <w:autoSpaceDE w:val="0"/>
        <w:autoSpaceDN w:val="0"/>
        <w:adjustRightInd w:val="0"/>
        <w:ind w:firstLine="709"/>
        <w:rPr>
          <w:szCs w:val="28"/>
        </w:rPr>
      </w:pPr>
      <w:r w:rsidRPr="00203F57">
        <w:rPr>
          <w:szCs w:val="28"/>
        </w:rPr>
        <w:t xml:space="preserve">В приложении (Порядок предоставления субсидий 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</w:t>
      </w:r>
      <w:r>
        <w:rPr>
          <w:szCs w:val="28"/>
        </w:rPr>
        <w:t>«</w:t>
      </w:r>
      <w:r w:rsidRPr="00203F57">
        <w:rPr>
          <w:szCs w:val="28"/>
        </w:rPr>
        <w:t>Устойчивое общественное развитие в Ленинградской области</w:t>
      </w:r>
      <w:r>
        <w:rPr>
          <w:szCs w:val="28"/>
        </w:rPr>
        <w:t>»</w:t>
      </w:r>
      <w:r w:rsidRPr="00203F57">
        <w:rPr>
          <w:szCs w:val="28"/>
        </w:rPr>
        <w:t>):</w:t>
      </w:r>
    </w:p>
    <w:p w:rsidR="009564D8" w:rsidRDefault="007C3789" w:rsidP="007C3789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 w:rsidRPr="007C3789">
        <w:rPr>
          <w:rFonts w:eastAsiaTheme="minorHAnsi"/>
          <w:szCs w:val="28"/>
          <w:lang w:eastAsia="en-US"/>
        </w:rPr>
        <w:t xml:space="preserve">в абзаце </w:t>
      </w:r>
      <w:r w:rsidR="009564D8">
        <w:rPr>
          <w:rFonts w:eastAsiaTheme="minorHAnsi"/>
          <w:szCs w:val="28"/>
          <w:lang w:eastAsia="en-US"/>
        </w:rPr>
        <w:t>третьем</w:t>
      </w:r>
      <w:r w:rsidRPr="007C3789">
        <w:rPr>
          <w:rFonts w:eastAsiaTheme="minorHAnsi"/>
          <w:szCs w:val="28"/>
          <w:lang w:eastAsia="en-US"/>
        </w:rPr>
        <w:t xml:space="preserve"> пункта 1.</w:t>
      </w:r>
      <w:r w:rsidR="009564D8">
        <w:rPr>
          <w:rFonts w:eastAsiaTheme="minorHAnsi"/>
          <w:szCs w:val="28"/>
          <w:lang w:eastAsia="en-US"/>
        </w:rPr>
        <w:t>3</w:t>
      </w:r>
      <w:r w:rsidRPr="007C3789">
        <w:rPr>
          <w:rFonts w:eastAsiaTheme="minorHAnsi"/>
          <w:szCs w:val="28"/>
          <w:lang w:eastAsia="en-US"/>
        </w:rPr>
        <w:t xml:space="preserve"> слово «критериям» заменить словом «требованиям»;</w:t>
      </w:r>
    </w:p>
    <w:p w:rsidR="004164DC" w:rsidRDefault="007C3789" w:rsidP="009564D8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 w:rsidRPr="009564D8">
        <w:rPr>
          <w:rFonts w:eastAsiaTheme="minorHAnsi"/>
          <w:szCs w:val="28"/>
          <w:lang w:eastAsia="en-US"/>
        </w:rPr>
        <w:t xml:space="preserve"> </w:t>
      </w:r>
      <w:r w:rsidR="004164DC">
        <w:rPr>
          <w:rFonts w:eastAsiaTheme="minorHAnsi"/>
          <w:szCs w:val="28"/>
          <w:lang w:eastAsia="en-US"/>
        </w:rPr>
        <w:t>в пункте 1.5:</w:t>
      </w:r>
    </w:p>
    <w:p w:rsidR="009564D8" w:rsidRDefault="009564D8" w:rsidP="004164DC">
      <w:pPr>
        <w:pStyle w:val="ab"/>
        <w:ind w:left="709" w:firstLine="0"/>
        <w:rPr>
          <w:rFonts w:eastAsiaTheme="minorHAnsi"/>
          <w:szCs w:val="28"/>
          <w:lang w:eastAsia="en-US"/>
        </w:rPr>
      </w:pPr>
      <w:r w:rsidRPr="009564D8">
        <w:rPr>
          <w:rFonts w:eastAsiaTheme="minorHAnsi"/>
          <w:szCs w:val="28"/>
          <w:lang w:eastAsia="en-US"/>
        </w:rPr>
        <w:t>в абзаце первом «критериям» заменить словом «требованиям»;</w:t>
      </w:r>
    </w:p>
    <w:p w:rsidR="004164DC" w:rsidRDefault="004164DC" w:rsidP="004164DC">
      <w:pPr>
        <w:pStyle w:val="ab"/>
        <w:ind w:left="709"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подпункте «д» слова «</w:t>
      </w:r>
      <w:proofErr w:type="spellStart"/>
      <w:r w:rsidRPr="004164DC">
        <w:rPr>
          <w:rFonts w:eastAsiaTheme="minorHAnsi"/>
          <w:szCs w:val="28"/>
          <w:lang w:eastAsia="en-US"/>
        </w:rPr>
        <w:t>Гугл</w:t>
      </w:r>
      <w:proofErr w:type="gramStart"/>
      <w:r w:rsidRPr="004164DC">
        <w:rPr>
          <w:rFonts w:eastAsiaTheme="minorHAnsi"/>
          <w:szCs w:val="28"/>
          <w:lang w:eastAsia="en-US"/>
        </w:rPr>
        <w:t>.А</w:t>
      </w:r>
      <w:proofErr w:type="gramEnd"/>
      <w:r w:rsidRPr="004164DC">
        <w:rPr>
          <w:rFonts w:eastAsiaTheme="minorHAnsi"/>
          <w:szCs w:val="28"/>
          <w:lang w:eastAsia="en-US"/>
        </w:rPr>
        <w:t>налитикс</w:t>
      </w:r>
      <w:proofErr w:type="spellEnd"/>
      <w:r>
        <w:rPr>
          <w:rFonts w:eastAsiaTheme="minorHAnsi"/>
          <w:szCs w:val="28"/>
          <w:lang w:eastAsia="en-US"/>
        </w:rPr>
        <w:t>,</w:t>
      </w:r>
      <w:r w:rsidR="004727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» исключить;</w:t>
      </w:r>
    </w:p>
    <w:p w:rsidR="00472788" w:rsidRPr="009564D8" w:rsidRDefault="00472788" w:rsidP="004164DC">
      <w:pPr>
        <w:pStyle w:val="ab"/>
        <w:ind w:left="709"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подпункте «ж»</w:t>
      </w:r>
      <w:r w:rsidRPr="004727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слова «</w:t>
      </w:r>
      <w:r w:rsidR="008D384F">
        <w:rPr>
          <w:rFonts w:eastAsiaTheme="minorHAnsi"/>
          <w:szCs w:val="28"/>
          <w:lang w:eastAsia="en-US"/>
        </w:rPr>
        <w:t xml:space="preserve">, </w:t>
      </w:r>
      <w:proofErr w:type="spellStart"/>
      <w:r w:rsidRPr="004164DC">
        <w:rPr>
          <w:rFonts w:eastAsiaTheme="minorHAnsi"/>
          <w:szCs w:val="28"/>
          <w:lang w:eastAsia="en-US"/>
        </w:rPr>
        <w:t>Гугл</w:t>
      </w:r>
      <w:proofErr w:type="gramStart"/>
      <w:r w:rsidRPr="004164DC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Н</w:t>
      </w:r>
      <w:proofErr w:type="gramEnd"/>
      <w:r>
        <w:rPr>
          <w:rFonts w:eastAsiaTheme="minorHAnsi"/>
          <w:szCs w:val="28"/>
          <w:lang w:eastAsia="en-US"/>
        </w:rPr>
        <w:t>овости</w:t>
      </w:r>
      <w:proofErr w:type="spellEnd"/>
      <w:r>
        <w:rPr>
          <w:rFonts w:eastAsiaTheme="minorHAnsi"/>
          <w:szCs w:val="28"/>
          <w:lang w:eastAsia="en-US"/>
        </w:rPr>
        <w:t xml:space="preserve">» </w:t>
      </w:r>
      <w:r w:rsidR="008D384F">
        <w:rPr>
          <w:rFonts w:eastAsiaTheme="minorHAnsi"/>
          <w:szCs w:val="28"/>
          <w:lang w:eastAsia="en-US"/>
        </w:rPr>
        <w:t>заменить словами «и другие»</w:t>
      </w:r>
      <w:r>
        <w:rPr>
          <w:rFonts w:eastAsiaTheme="minorHAnsi"/>
          <w:szCs w:val="28"/>
          <w:lang w:eastAsia="en-US"/>
        </w:rPr>
        <w:t>;</w:t>
      </w:r>
    </w:p>
    <w:p w:rsidR="00042E37" w:rsidRPr="00042E37" w:rsidRDefault="00042E37" w:rsidP="00042E37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>
        <w:rPr>
          <w:szCs w:val="28"/>
        </w:rPr>
        <w:t>в пункте 2.2.:</w:t>
      </w:r>
    </w:p>
    <w:p w:rsidR="00042E37" w:rsidRPr="003E3D86" w:rsidRDefault="00042E37" w:rsidP="00042E37">
      <w:pPr>
        <w:pStyle w:val="ab"/>
        <w:ind w:left="0" w:firstLine="709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абзаце пятом слова </w:t>
      </w:r>
      <w:r w:rsidRPr="003E3D86">
        <w:rPr>
          <w:rFonts w:eastAsiaTheme="minorHAnsi"/>
          <w:szCs w:val="28"/>
          <w:lang w:eastAsia="en-US"/>
        </w:rPr>
        <w:t>«, характеристики результата предоставления субсидии» исключить;</w:t>
      </w:r>
    </w:p>
    <w:p w:rsidR="00042E37" w:rsidRDefault="00042E37" w:rsidP="00042E37">
      <w:pPr>
        <w:pStyle w:val="ab"/>
        <w:ind w:left="0" w:firstLine="709"/>
        <w:rPr>
          <w:rFonts w:eastAsiaTheme="minorHAnsi"/>
          <w:szCs w:val="28"/>
          <w:lang w:eastAsia="en-US"/>
        </w:rPr>
      </w:pPr>
      <w:r w:rsidRPr="003E3D86">
        <w:rPr>
          <w:rFonts w:eastAsiaTheme="minorHAnsi"/>
          <w:szCs w:val="28"/>
          <w:lang w:eastAsia="en-US"/>
        </w:rPr>
        <w:t>в абзаце седьмом слово «характеристик» исключить;</w:t>
      </w:r>
    </w:p>
    <w:p w:rsidR="00F21549" w:rsidRDefault="00F21549" w:rsidP="00350824">
      <w:pPr>
        <w:pStyle w:val="ab"/>
        <w:numPr>
          <w:ilvl w:val="0"/>
          <w:numId w:val="48"/>
        </w:numPr>
        <w:ind w:left="0" w:firstLine="72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B07BE9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е</w:t>
      </w:r>
      <w:r w:rsidR="00B07BE9">
        <w:rPr>
          <w:rFonts w:eastAsiaTheme="minorHAnsi"/>
          <w:szCs w:val="28"/>
          <w:lang w:eastAsia="en-US"/>
        </w:rPr>
        <w:t xml:space="preserve"> 2.4</w:t>
      </w:r>
      <w:r>
        <w:rPr>
          <w:rFonts w:eastAsiaTheme="minorHAnsi"/>
          <w:szCs w:val="28"/>
          <w:lang w:eastAsia="en-US"/>
        </w:rPr>
        <w:t>:</w:t>
      </w:r>
    </w:p>
    <w:p w:rsidR="00B07BE9" w:rsidRDefault="00F21549" w:rsidP="00F21549">
      <w:pPr>
        <w:pStyle w:val="ab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после абзаца тринадцатого дополнить абзацем </w:t>
      </w:r>
      <w:r w:rsidR="00B07BE9">
        <w:rPr>
          <w:rFonts w:eastAsiaTheme="minorHAnsi"/>
          <w:szCs w:val="28"/>
          <w:lang w:eastAsia="en-US"/>
        </w:rPr>
        <w:t>следующего содержания:</w:t>
      </w:r>
    </w:p>
    <w:p w:rsidR="00B07BE9" w:rsidRDefault="00B07BE9" w:rsidP="00350824">
      <w:pPr>
        <w:pStyle w:val="ab"/>
        <w:ind w:lef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B07BE9">
        <w:rPr>
          <w:rFonts w:eastAsiaTheme="minorHAnsi"/>
          <w:szCs w:val="28"/>
          <w:lang w:eastAsia="en-US"/>
        </w:rPr>
        <w:t>пояснительная записка, содержащая обоснование необходимости выделения бюджетных средств, включая расчет-обоснование суммы, по форме, утвержденной правовым актом Комитета</w:t>
      </w:r>
      <w:proofErr w:type="gramStart"/>
      <w:r w:rsidR="00F21549">
        <w:rPr>
          <w:rFonts w:eastAsiaTheme="minorHAnsi"/>
          <w:szCs w:val="28"/>
          <w:lang w:eastAsia="en-US"/>
        </w:rPr>
        <w:t>.»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F21549" w:rsidRDefault="00F21549" w:rsidP="00350824">
      <w:pPr>
        <w:pStyle w:val="ab"/>
        <w:ind w:lef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абзац четырнадцатый считать абзацем пятнадцатым; </w:t>
      </w:r>
    </w:p>
    <w:p w:rsidR="00B07BE9" w:rsidRDefault="00780B23" w:rsidP="00B07BE9">
      <w:pPr>
        <w:pStyle w:val="ab"/>
        <w:numPr>
          <w:ilvl w:val="0"/>
          <w:numId w:val="48"/>
        </w:num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абзацы первый-третий пункта </w:t>
      </w:r>
      <w:r w:rsidR="00B07BE9">
        <w:rPr>
          <w:rFonts w:eastAsiaTheme="minorHAnsi"/>
          <w:szCs w:val="28"/>
          <w:lang w:eastAsia="en-US"/>
        </w:rPr>
        <w:t>2.5 изложить в следующей редакции:</w:t>
      </w:r>
    </w:p>
    <w:p w:rsidR="00B07BE9" w:rsidRPr="00B07BE9" w:rsidRDefault="00B07BE9" w:rsidP="007D566A">
      <w:pPr>
        <w:pStyle w:val="ab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B07BE9">
        <w:rPr>
          <w:rFonts w:eastAsiaTheme="minorHAnsi"/>
          <w:szCs w:val="28"/>
          <w:lang w:eastAsia="en-US"/>
        </w:rPr>
        <w:t xml:space="preserve">Заявка подается  в электронном виде посредством государственной информационной системы Ленинградской области «Прием </w:t>
      </w:r>
      <w:r w:rsidR="00F21549">
        <w:rPr>
          <w:rFonts w:eastAsiaTheme="minorHAnsi"/>
          <w:szCs w:val="28"/>
          <w:lang w:eastAsia="en-US"/>
        </w:rPr>
        <w:t xml:space="preserve">конкурсных </w:t>
      </w:r>
      <w:r w:rsidRPr="00B07BE9">
        <w:rPr>
          <w:rFonts w:eastAsiaTheme="minorHAnsi"/>
          <w:szCs w:val="28"/>
          <w:lang w:eastAsia="en-US"/>
        </w:rPr>
        <w:t xml:space="preserve">заявок от субъектов малого и среднего предпринимательства на предоставление субсидий» (далее – ГИС ЛО «Прием </w:t>
      </w:r>
      <w:r w:rsidR="00F21549">
        <w:rPr>
          <w:rFonts w:eastAsiaTheme="minorHAnsi"/>
          <w:szCs w:val="28"/>
          <w:lang w:eastAsia="en-US"/>
        </w:rPr>
        <w:t>конкурсных</w:t>
      </w:r>
      <w:r w:rsidR="00F21549" w:rsidRPr="00B07BE9">
        <w:rPr>
          <w:rFonts w:eastAsiaTheme="minorHAnsi"/>
          <w:szCs w:val="28"/>
          <w:lang w:eastAsia="en-US"/>
        </w:rPr>
        <w:t xml:space="preserve"> </w:t>
      </w:r>
      <w:r w:rsidRPr="00B07BE9">
        <w:rPr>
          <w:rFonts w:eastAsiaTheme="minorHAnsi"/>
          <w:szCs w:val="28"/>
          <w:lang w:eastAsia="en-US"/>
        </w:rPr>
        <w:t xml:space="preserve">заявок от субъектов малого и </w:t>
      </w:r>
      <w:r w:rsidRPr="00B07BE9">
        <w:rPr>
          <w:rFonts w:eastAsiaTheme="minorHAnsi"/>
          <w:szCs w:val="28"/>
          <w:lang w:eastAsia="en-US"/>
        </w:rPr>
        <w:lastRenderedPageBreak/>
        <w:t xml:space="preserve">среднего предпринимательства на предоставление субсидий») с использованием усиленной квалифицированной электронной подписи. </w:t>
      </w:r>
    </w:p>
    <w:p w:rsidR="00B07BE9" w:rsidRPr="00B07BE9" w:rsidRDefault="00B07BE9" w:rsidP="007D566A">
      <w:pPr>
        <w:pStyle w:val="ab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B07BE9">
        <w:rPr>
          <w:rFonts w:eastAsiaTheme="minorHAnsi"/>
          <w:szCs w:val="28"/>
          <w:lang w:eastAsia="en-US"/>
        </w:rPr>
        <w:t xml:space="preserve">При отсутствии технической возможности использования ГИС ЛО «Прием </w:t>
      </w:r>
      <w:r w:rsidR="00F21549">
        <w:rPr>
          <w:rFonts w:eastAsiaTheme="minorHAnsi"/>
          <w:szCs w:val="28"/>
          <w:lang w:eastAsia="en-US"/>
        </w:rPr>
        <w:t>конкурсных</w:t>
      </w:r>
      <w:r w:rsidR="00F21549" w:rsidRPr="00B07BE9">
        <w:rPr>
          <w:rFonts w:eastAsiaTheme="minorHAnsi"/>
          <w:szCs w:val="28"/>
          <w:lang w:eastAsia="en-US"/>
        </w:rPr>
        <w:t xml:space="preserve"> </w:t>
      </w:r>
      <w:r w:rsidRPr="00B07BE9">
        <w:rPr>
          <w:rFonts w:eastAsiaTheme="minorHAnsi"/>
          <w:szCs w:val="28"/>
          <w:lang w:eastAsia="en-US"/>
        </w:rPr>
        <w:t>заявок от субъектов малого и среднего предпринимательства на предоставление субсидий» документы, указанные в пунктах 2.</w:t>
      </w:r>
      <w:r>
        <w:rPr>
          <w:rFonts w:eastAsiaTheme="minorHAnsi"/>
          <w:szCs w:val="28"/>
          <w:lang w:eastAsia="en-US"/>
        </w:rPr>
        <w:t>4</w:t>
      </w:r>
      <w:r w:rsidRPr="00B07BE9">
        <w:rPr>
          <w:rFonts w:eastAsiaTheme="minorHAnsi"/>
          <w:szCs w:val="28"/>
          <w:lang w:eastAsia="en-US"/>
        </w:rPr>
        <w:t xml:space="preserve"> и 2.</w:t>
      </w:r>
      <w:r w:rsidR="00F21549">
        <w:rPr>
          <w:rFonts w:eastAsiaTheme="minorHAnsi"/>
          <w:szCs w:val="28"/>
          <w:lang w:eastAsia="en-US"/>
        </w:rPr>
        <w:t>5</w:t>
      </w:r>
      <w:r w:rsidRPr="00B07BE9">
        <w:rPr>
          <w:rFonts w:eastAsiaTheme="minorHAnsi"/>
          <w:szCs w:val="28"/>
          <w:lang w:eastAsia="en-US"/>
        </w:rPr>
        <w:t xml:space="preserve"> настоящего Порядка, представляются на бумажном носителе с сопроводительным письмом с указанием причины отсутствия у юридического лица, индивидуального предпринимателя технической возможности использования ГИС ЛО «Прием </w:t>
      </w:r>
      <w:r w:rsidR="00F21549">
        <w:rPr>
          <w:rFonts w:eastAsiaTheme="minorHAnsi"/>
          <w:szCs w:val="28"/>
          <w:lang w:eastAsia="en-US"/>
        </w:rPr>
        <w:t>конкурсных</w:t>
      </w:r>
      <w:r w:rsidR="00F21549" w:rsidRPr="00B07BE9">
        <w:rPr>
          <w:rFonts w:eastAsiaTheme="minorHAnsi"/>
          <w:szCs w:val="28"/>
          <w:lang w:eastAsia="en-US"/>
        </w:rPr>
        <w:t xml:space="preserve"> </w:t>
      </w:r>
      <w:r w:rsidRPr="00B07BE9">
        <w:rPr>
          <w:rFonts w:eastAsiaTheme="minorHAnsi"/>
          <w:szCs w:val="28"/>
          <w:lang w:eastAsia="en-US"/>
        </w:rPr>
        <w:t>заявок от субъектов малого и среднего предпринимательства на предоставление</w:t>
      </w:r>
      <w:proofErr w:type="gramEnd"/>
      <w:r w:rsidRPr="00B07BE9">
        <w:rPr>
          <w:rFonts w:eastAsiaTheme="minorHAnsi"/>
          <w:szCs w:val="28"/>
          <w:lang w:eastAsia="en-US"/>
        </w:rPr>
        <w:t xml:space="preserve"> субсидий».</w:t>
      </w:r>
    </w:p>
    <w:p w:rsidR="00B07BE9" w:rsidRDefault="00B07BE9" w:rsidP="007D566A">
      <w:pPr>
        <w:pStyle w:val="ab"/>
        <w:ind w:left="0" w:firstLine="709"/>
        <w:rPr>
          <w:rFonts w:eastAsiaTheme="minorHAnsi"/>
          <w:szCs w:val="28"/>
          <w:lang w:eastAsia="en-US"/>
        </w:rPr>
      </w:pPr>
      <w:r w:rsidRPr="00B07BE9">
        <w:rPr>
          <w:rFonts w:eastAsiaTheme="minorHAnsi"/>
          <w:szCs w:val="28"/>
          <w:lang w:eastAsia="en-US"/>
        </w:rPr>
        <w:t xml:space="preserve"> В случае отсутствия технической возможности использования ГИС ЛО «Прием </w:t>
      </w:r>
      <w:r w:rsidR="00F21549">
        <w:rPr>
          <w:rFonts w:eastAsiaTheme="minorHAnsi"/>
          <w:szCs w:val="28"/>
          <w:lang w:eastAsia="en-US"/>
        </w:rPr>
        <w:t>конкурсных</w:t>
      </w:r>
      <w:r w:rsidR="00F21549" w:rsidRPr="00B07BE9">
        <w:rPr>
          <w:rFonts w:eastAsiaTheme="minorHAnsi"/>
          <w:szCs w:val="28"/>
          <w:lang w:eastAsia="en-US"/>
        </w:rPr>
        <w:t xml:space="preserve"> </w:t>
      </w:r>
      <w:r w:rsidRPr="00B07BE9">
        <w:rPr>
          <w:rFonts w:eastAsiaTheme="minorHAnsi"/>
          <w:szCs w:val="28"/>
          <w:lang w:eastAsia="en-US"/>
        </w:rPr>
        <w:t>заявок от субъектов малого и среднего предпринимательства на предоставление субсидий» по причинам, не зависящим от участника отбора, документы, указанные в пунктах 2.</w:t>
      </w:r>
      <w:r w:rsidR="00780B23">
        <w:rPr>
          <w:rFonts w:eastAsiaTheme="minorHAnsi"/>
          <w:szCs w:val="28"/>
          <w:lang w:eastAsia="en-US"/>
        </w:rPr>
        <w:t>4</w:t>
      </w:r>
      <w:r w:rsidRPr="00B07BE9">
        <w:rPr>
          <w:rFonts w:eastAsiaTheme="minorHAnsi"/>
          <w:szCs w:val="28"/>
          <w:lang w:eastAsia="en-US"/>
        </w:rPr>
        <w:t xml:space="preserve"> и 2.</w:t>
      </w:r>
      <w:r w:rsidR="00F21549">
        <w:rPr>
          <w:rFonts w:eastAsiaTheme="minorHAnsi"/>
          <w:szCs w:val="28"/>
          <w:lang w:eastAsia="en-US"/>
        </w:rPr>
        <w:t>5</w:t>
      </w:r>
      <w:r w:rsidRPr="00B07BE9">
        <w:rPr>
          <w:rFonts w:eastAsiaTheme="minorHAnsi"/>
          <w:szCs w:val="28"/>
          <w:lang w:eastAsia="en-US"/>
        </w:rPr>
        <w:t xml:space="preserve"> настоящего Порядка, могут быть представлены на бумажном носителе без сопроводительного письма</w:t>
      </w:r>
      <w:proofErr w:type="gramStart"/>
      <w:r w:rsidRPr="00B07BE9">
        <w:rPr>
          <w:rFonts w:eastAsiaTheme="minorHAnsi"/>
          <w:szCs w:val="28"/>
          <w:lang w:eastAsia="en-US"/>
        </w:rPr>
        <w:t>.»;</w:t>
      </w:r>
      <w:proofErr w:type="gramEnd"/>
    </w:p>
    <w:p w:rsidR="00C651C8" w:rsidRDefault="00C651C8" w:rsidP="00C651C8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третьем пункта 2.12 слова «</w:t>
      </w:r>
      <w:r w:rsidRPr="00C651C8">
        <w:rPr>
          <w:rFonts w:eastAsiaTheme="minorHAnsi"/>
          <w:szCs w:val="28"/>
          <w:lang w:eastAsia="en-US"/>
        </w:rPr>
        <w:t>критериям отбора</w:t>
      </w:r>
      <w:r>
        <w:rPr>
          <w:rFonts w:eastAsiaTheme="minorHAnsi"/>
          <w:szCs w:val="28"/>
          <w:lang w:eastAsia="en-US"/>
        </w:rPr>
        <w:t>» заменить словом «требованиям»;</w:t>
      </w:r>
    </w:p>
    <w:p w:rsidR="00796F8C" w:rsidRDefault="00796F8C" w:rsidP="00796F8C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подпункте «6» пункта 2.13 слова </w:t>
      </w:r>
      <w:r w:rsidRPr="00796F8C">
        <w:rPr>
          <w:rFonts w:eastAsiaTheme="minorHAnsi"/>
          <w:szCs w:val="28"/>
          <w:lang w:eastAsia="en-US"/>
        </w:rPr>
        <w:t>«категории и критериям» заменить словом «требованиям»;</w:t>
      </w:r>
    </w:p>
    <w:p w:rsidR="00BD2794" w:rsidRPr="00BD2794" w:rsidRDefault="00BD2794" w:rsidP="00BD2794">
      <w:pPr>
        <w:pStyle w:val="ab"/>
        <w:numPr>
          <w:ilvl w:val="0"/>
          <w:numId w:val="48"/>
        </w:numPr>
        <w:rPr>
          <w:rFonts w:eastAsiaTheme="minorHAnsi"/>
          <w:szCs w:val="28"/>
          <w:lang w:eastAsia="en-US"/>
        </w:rPr>
      </w:pPr>
      <w:r w:rsidRPr="00BD2794">
        <w:rPr>
          <w:rFonts w:eastAsiaTheme="minorHAnsi"/>
          <w:szCs w:val="28"/>
          <w:lang w:eastAsia="en-US"/>
        </w:rPr>
        <w:t>пункт 2.</w:t>
      </w:r>
      <w:r>
        <w:rPr>
          <w:rFonts w:eastAsiaTheme="minorHAnsi"/>
          <w:szCs w:val="28"/>
          <w:lang w:eastAsia="en-US"/>
        </w:rPr>
        <w:t>16</w:t>
      </w:r>
      <w:r w:rsidRPr="00BD2794">
        <w:rPr>
          <w:rFonts w:eastAsiaTheme="minorHAnsi"/>
          <w:szCs w:val="28"/>
          <w:lang w:eastAsia="en-US"/>
        </w:rPr>
        <w:t xml:space="preserve"> дополнить абзацем следующего содержания:</w:t>
      </w:r>
    </w:p>
    <w:p w:rsidR="00BD2794" w:rsidRPr="00BD2794" w:rsidRDefault="00BD2794" w:rsidP="00BD2794">
      <w:pPr>
        <w:ind w:firstLine="709"/>
        <w:rPr>
          <w:rFonts w:eastAsiaTheme="minorHAnsi"/>
          <w:szCs w:val="28"/>
          <w:lang w:eastAsia="en-US"/>
        </w:rPr>
      </w:pPr>
      <w:r w:rsidRPr="00BD2794">
        <w:rPr>
          <w:rFonts w:eastAsiaTheme="minorHAnsi"/>
          <w:szCs w:val="28"/>
          <w:lang w:eastAsia="en-US"/>
        </w:rPr>
        <w:t xml:space="preserve">«Предельное количество победителей конкурсного отбора не </w:t>
      </w:r>
      <w:r w:rsidRPr="00BD2794">
        <w:rPr>
          <w:rFonts w:eastAsiaTheme="minorHAnsi"/>
          <w:szCs w:val="28"/>
          <w:lang w:eastAsia="en-US"/>
        </w:rPr>
        <w:t>ограничено</w:t>
      </w:r>
      <w:proofErr w:type="gramStart"/>
      <w:r w:rsidR="000F38A9">
        <w:rPr>
          <w:rFonts w:eastAsiaTheme="minorHAnsi"/>
          <w:szCs w:val="28"/>
          <w:lang w:eastAsia="en-US"/>
        </w:rPr>
        <w:t>.</w:t>
      </w:r>
      <w:r w:rsidRPr="00BD2794">
        <w:rPr>
          <w:rFonts w:eastAsiaTheme="minorHAnsi"/>
          <w:szCs w:val="28"/>
          <w:lang w:eastAsia="en-US"/>
        </w:rPr>
        <w:t>»;</w:t>
      </w:r>
      <w:proofErr w:type="gramEnd"/>
    </w:p>
    <w:p w:rsidR="00DB7378" w:rsidRDefault="00DB7378" w:rsidP="00DB7378">
      <w:pPr>
        <w:pStyle w:val="ab"/>
        <w:numPr>
          <w:ilvl w:val="0"/>
          <w:numId w:val="48"/>
        </w:numPr>
        <w:ind w:left="0" w:firstLine="709"/>
        <w:rPr>
          <w:rFonts w:eastAsiaTheme="minorHAnsi"/>
          <w:szCs w:val="28"/>
          <w:lang w:eastAsia="en-US"/>
        </w:rPr>
      </w:pPr>
      <w:r w:rsidRPr="00DB7378">
        <w:rPr>
          <w:rFonts w:eastAsiaTheme="minorHAnsi"/>
          <w:szCs w:val="28"/>
          <w:lang w:eastAsia="en-US"/>
        </w:rPr>
        <w:t>в абзаце втором пункта 3.2 слов</w:t>
      </w:r>
      <w:r w:rsidR="005617F1">
        <w:rPr>
          <w:rFonts w:eastAsiaTheme="minorHAnsi"/>
          <w:szCs w:val="28"/>
          <w:lang w:eastAsia="en-US"/>
        </w:rPr>
        <w:t>о «</w:t>
      </w:r>
      <w:r w:rsidRPr="00DB7378">
        <w:rPr>
          <w:rFonts w:eastAsiaTheme="minorHAnsi"/>
          <w:szCs w:val="28"/>
          <w:lang w:eastAsia="en-US"/>
        </w:rPr>
        <w:t>критериям» заменить слов</w:t>
      </w:r>
      <w:r w:rsidR="005617F1">
        <w:rPr>
          <w:rFonts w:eastAsiaTheme="minorHAnsi"/>
          <w:szCs w:val="28"/>
          <w:lang w:eastAsia="en-US"/>
        </w:rPr>
        <w:t>ом</w:t>
      </w:r>
      <w:r w:rsidRPr="00DB7378">
        <w:rPr>
          <w:rFonts w:eastAsiaTheme="minorHAnsi"/>
          <w:szCs w:val="28"/>
          <w:lang w:eastAsia="en-US"/>
        </w:rPr>
        <w:t xml:space="preserve"> «требованиям»;</w:t>
      </w:r>
    </w:p>
    <w:p w:rsidR="00A7019E" w:rsidRPr="00A03FA6" w:rsidRDefault="00A7019E" w:rsidP="00A7019E">
      <w:pPr>
        <w:pStyle w:val="ab"/>
        <w:numPr>
          <w:ilvl w:val="0"/>
          <w:numId w:val="48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A03FA6">
        <w:rPr>
          <w:szCs w:val="28"/>
        </w:rPr>
        <w:t>ункт 3.</w:t>
      </w:r>
      <w:r>
        <w:rPr>
          <w:szCs w:val="28"/>
        </w:rPr>
        <w:t>7</w:t>
      </w:r>
      <w:r w:rsidRPr="00A03FA6">
        <w:rPr>
          <w:szCs w:val="28"/>
        </w:rPr>
        <w:t xml:space="preserve"> изложить в следующей редакции:</w:t>
      </w:r>
    </w:p>
    <w:p w:rsidR="00A7019E" w:rsidRPr="00361E5E" w:rsidRDefault="00A7019E" w:rsidP="00361E5E">
      <w:pPr>
        <w:autoSpaceDE w:val="0"/>
        <w:autoSpaceDN w:val="0"/>
        <w:adjustRightInd w:val="0"/>
        <w:rPr>
          <w:szCs w:val="28"/>
        </w:rPr>
      </w:pPr>
      <w:r w:rsidRPr="00361E5E">
        <w:rPr>
          <w:szCs w:val="28"/>
        </w:rPr>
        <w:t>«3.7. Размер субсидии, на который может претендовать получатель субсидии, определяется исходя из значения итоговой оценки средства массовой информации, на производство которого запрашивается субсидия, в соответствии с таблицей.</w:t>
      </w:r>
    </w:p>
    <w:p w:rsidR="00A7019E" w:rsidRPr="00A7019E" w:rsidRDefault="00A7019E" w:rsidP="00A7019E">
      <w:pPr>
        <w:autoSpaceDE w:val="0"/>
        <w:autoSpaceDN w:val="0"/>
        <w:adjustRightInd w:val="0"/>
        <w:ind w:left="720" w:firstLine="0"/>
        <w:outlineLvl w:val="0"/>
        <w:rPr>
          <w:szCs w:val="28"/>
        </w:rPr>
      </w:pPr>
    </w:p>
    <w:p w:rsidR="00A7019E" w:rsidRPr="00A7019E" w:rsidRDefault="00A7019E" w:rsidP="00A7019E">
      <w:pPr>
        <w:pStyle w:val="ab"/>
        <w:autoSpaceDE w:val="0"/>
        <w:autoSpaceDN w:val="0"/>
        <w:adjustRightInd w:val="0"/>
        <w:ind w:left="1080" w:firstLine="0"/>
        <w:jc w:val="right"/>
        <w:rPr>
          <w:szCs w:val="28"/>
        </w:rPr>
      </w:pPr>
      <w:r w:rsidRPr="00A7019E">
        <w:rPr>
          <w:szCs w:val="28"/>
        </w:rPr>
        <w:t>Таблица</w:t>
      </w:r>
    </w:p>
    <w:p w:rsidR="00A7019E" w:rsidRPr="00A7019E" w:rsidRDefault="00A7019E" w:rsidP="00A7019E">
      <w:pPr>
        <w:pStyle w:val="ab"/>
        <w:autoSpaceDE w:val="0"/>
        <w:autoSpaceDN w:val="0"/>
        <w:adjustRightInd w:val="0"/>
        <w:ind w:left="1080" w:firstLine="0"/>
        <w:rPr>
          <w:szCs w:val="28"/>
        </w:rPr>
      </w:pPr>
    </w:p>
    <w:p w:rsidR="00A7019E" w:rsidRPr="00A7019E" w:rsidRDefault="00A7019E" w:rsidP="00A7019E">
      <w:pPr>
        <w:pStyle w:val="ab"/>
        <w:autoSpaceDE w:val="0"/>
        <w:autoSpaceDN w:val="0"/>
        <w:adjustRightInd w:val="0"/>
        <w:ind w:left="1080" w:firstLine="0"/>
        <w:jc w:val="center"/>
        <w:rPr>
          <w:szCs w:val="28"/>
        </w:rPr>
      </w:pPr>
      <w:r w:rsidRPr="00A7019E">
        <w:rPr>
          <w:szCs w:val="28"/>
        </w:rPr>
        <w:t>Предельный процент обеспечения затрат,</w:t>
      </w:r>
    </w:p>
    <w:p w:rsidR="00A7019E" w:rsidRPr="00A7019E" w:rsidRDefault="00A7019E" w:rsidP="00A7019E">
      <w:pPr>
        <w:pStyle w:val="ab"/>
        <w:autoSpaceDE w:val="0"/>
        <w:autoSpaceDN w:val="0"/>
        <w:adjustRightInd w:val="0"/>
        <w:ind w:left="1080" w:firstLine="0"/>
        <w:jc w:val="center"/>
        <w:rPr>
          <w:szCs w:val="28"/>
        </w:rPr>
      </w:pPr>
      <w:proofErr w:type="gramStart"/>
      <w:r w:rsidRPr="00A7019E">
        <w:rPr>
          <w:szCs w:val="28"/>
        </w:rPr>
        <w:t>на</w:t>
      </w:r>
      <w:proofErr w:type="gramEnd"/>
      <w:r w:rsidRPr="00A7019E">
        <w:rPr>
          <w:szCs w:val="28"/>
        </w:rPr>
        <w:t xml:space="preserve"> </w:t>
      </w:r>
      <w:proofErr w:type="gramStart"/>
      <w:r w:rsidRPr="00A7019E">
        <w:rPr>
          <w:szCs w:val="28"/>
        </w:rPr>
        <w:t>который</w:t>
      </w:r>
      <w:proofErr w:type="gramEnd"/>
      <w:r w:rsidRPr="00A7019E">
        <w:rPr>
          <w:szCs w:val="28"/>
        </w:rPr>
        <w:t xml:space="preserve"> может претендовать получатель субсидии</w:t>
      </w:r>
    </w:p>
    <w:p w:rsidR="00A7019E" w:rsidRPr="00A7019E" w:rsidRDefault="00A7019E" w:rsidP="00A7019E">
      <w:pPr>
        <w:pStyle w:val="ab"/>
        <w:autoSpaceDE w:val="0"/>
        <w:autoSpaceDN w:val="0"/>
        <w:adjustRightInd w:val="0"/>
        <w:ind w:left="1080" w:firstLine="0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1884"/>
        <w:gridCol w:w="5953"/>
      </w:tblGrid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Значение итоговой оценки СМИ (баллы)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Предельный процент обеспечения (процент)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Предельная сумма (тыс. рублей)</w:t>
            </w:r>
          </w:p>
        </w:tc>
      </w:tr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45 и более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6750">
              <w:rPr>
                <w:szCs w:val="28"/>
              </w:rPr>
              <w:t>3600,00, в том числе затраты на оплату труда и страховых взносов - в размере не более 1800,00</w:t>
            </w:r>
          </w:p>
        </w:tc>
      </w:tr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От 35 до 44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6750">
              <w:rPr>
                <w:szCs w:val="28"/>
              </w:rPr>
              <w:t xml:space="preserve">3100,00, в том числе затраты на оплату труда и </w:t>
            </w:r>
            <w:r w:rsidRPr="005C6750">
              <w:rPr>
                <w:szCs w:val="28"/>
              </w:rPr>
              <w:lastRenderedPageBreak/>
              <w:t>страховых взносов - в размере не более 1600,00</w:t>
            </w:r>
          </w:p>
        </w:tc>
      </w:tr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lastRenderedPageBreak/>
              <w:t>От 25 до 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6750">
              <w:rPr>
                <w:szCs w:val="28"/>
              </w:rPr>
              <w:t>2600,00, в том числе затраты на оплату труда и страховых взносов - в размере не более 1400,00</w:t>
            </w:r>
          </w:p>
        </w:tc>
      </w:tr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От 15 до 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C6750">
              <w:rPr>
                <w:szCs w:val="28"/>
              </w:rPr>
              <w:t>2100,00, в том числе затраты на оплату труда и страховых взносов - в размере не более 1200,00</w:t>
            </w:r>
          </w:p>
        </w:tc>
      </w:tr>
      <w:tr w:rsidR="00A7019E" w:rsidRPr="005C6750" w:rsidTr="001F1E9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14 и менее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C6750">
              <w:rPr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9E" w:rsidRPr="005C6750" w:rsidRDefault="00A7019E" w:rsidP="001F1E9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</w:tbl>
    <w:p w:rsidR="00A7019E" w:rsidRPr="005C6750" w:rsidRDefault="00A7019E" w:rsidP="00A7019E">
      <w:pPr>
        <w:pStyle w:val="ConsPlusNormal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19E" w:rsidRPr="00A7019E" w:rsidRDefault="00A7019E" w:rsidP="00A7019E">
      <w:pPr>
        <w:pStyle w:val="ab"/>
        <w:widowControl w:val="0"/>
        <w:autoSpaceDE w:val="0"/>
        <w:autoSpaceDN w:val="0"/>
        <w:ind w:left="1080" w:firstLine="0"/>
        <w:jc w:val="right"/>
        <w:rPr>
          <w:rFonts w:eastAsiaTheme="minorEastAsia"/>
          <w:szCs w:val="28"/>
        </w:rPr>
      </w:pPr>
      <w:r w:rsidRPr="00A7019E">
        <w:rPr>
          <w:rFonts w:eastAsiaTheme="minorEastAsia"/>
          <w:szCs w:val="28"/>
        </w:rPr>
        <w:t>»;</w:t>
      </w:r>
    </w:p>
    <w:p w:rsidR="00203F57" w:rsidRDefault="007E2623" w:rsidP="00321BE3">
      <w:pPr>
        <w:pStyle w:val="ab"/>
        <w:numPr>
          <w:ilvl w:val="0"/>
          <w:numId w:val="48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A168DD">
        <w:rPr>
          <w:szCs w:val="28"/>
        </w:rPr>
        <w:t xml:space="preserve">пункт 3.15 </w:t>
      </w:r>
      <w:r w:rsidR="00B30DCD">
        <w:rPr>
          <w:szCs w:val="28"/>
        </w:rPr>
        <w:t>признать утратившим силу</w:t>
      </w:r>
      <w:r w:rsidR="00A168DD">
        <w:rPr>
          <w:szCs w:val="28"/>
        </w:rPr>
        <w:t>;</w:t>
      </w:r>
    </w:p>
    <w:p w:rsidR="00A168DD" w:rsidRPr="00A168DD" w:rsidRDefault="007E2623" w:rsidP="00A168DD">
      <w:pPr>
        <w:pStyle w:val="ab"/>
        <w:numPr>
          <w:ilvl w:val="0"/>
          <w:numId w:val="48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A168DD" w:rsidRPr="00A168DD">
        <w:rPr>
          <w:szCs w:val="28"/>
        </w:rPr>
        <w:t>в пункте 3.1</w:t>
      </w:r>
      <w:r w:rsidR="00A168DD">
        <w:rPr>
          <w:szCs w:val="28"/>
        </w:rPr>
        <w:t>7</w:t>
      </w:r>
      <w:r w:rsidR="00A168DD" w:rsidRPr="00A168DD">
        <w:rPr>
          <w:szCs w:val="28"/>
        </w:rPr>
        <w:t>:</w:t>
      </w:r>
    </w:p>
    <w:p w:rsidR="00A168DD" w:rsidRPr="00A168DD" w:rsidRDefault="00A168DD" w:rsidP="00A2320D">
      <w:pPr>
        <w:pStyle w:val="ab"/>
        <w:autoSpaceDE w:val="0"/>
        <w:autoSpaceDN w:val="0"/>
        <w:adjustRightInd w:val="0"/>
        <w:ind w:left="0" w:firstLine="709"/>
        <w:rPr>
          <w:szCs w:val="28"/>
        </w:rPr>
      </w:pPr>
      <w:r w:rsidRPr="00A168DD">
        <w:rPr>
          <w:szCs w:val="28"/>
        </w:rPr>
        <w:t>в абзаце первом слова «и характеристики» исключить;</w:t>
      </w:r>
    </w:p>
    <w:p w:rsidR="00A168DD" w:rsidRPr="00A168DD" w:rsidRDefault="00A168DD" w:rsidP="00A2320D">
      <w:pPr>
        <w:pStyle w:val="ab"/>
        <w:autoSpaceDE w:val="0"/>
        <w:autoSpaceDN w:val="0"/>
        <w:adjustRightInd w:val="0"/>
        <w:ind w:left="0" w:firstLine="709"/>
        <w:rPr>
          <w:szCs w:val="28"/>
        </w:rPr>
      </w:pPr>
      <w:r w:rsidRPr="00A168DD">
        <w:rPr>
          <w:szCs w:val="28"/>
        </w:rPr>
        <w:t>в абзаце втором слово «характеристики» заменить словами «значения результата предоставления субсидии»;</w:t>
      </w:r>
    </w:p>
    <w:p w:rsidR="00C86E50" w:rsidRPr="00B30DCD" w:rsidRDefault="007E2623" w:rsidP="00817A76">
      <w:pPr>
        <w:pStyle w:val="ab"/>
        <w:numPr>
          <w:ilvl w:val="0"/>
          <w:numId w:val="48"/>
        </w:numPr>
        <w:autoSpaceDE w:val="0"/>
        <w:autoSpaceDN w:val="0"/>
        <w:adjustRightInd w:val="0"/>
        <w:rPr>
          <w:szCs w:val="28"/>
        </w:rPr>
      </w:pPr>
      <w:r w:rsidRPr="00B30DCD">
        <w:rPr>
          <w:szCs w:val="28"/>
        </w:rPr>
        <w:t xml:space="preserve"> </w:t>
      </w:r>
      <w:r w:rsidR="00C86E50" w:rsidRPr="00B30DCD">
        <w:rPr>
          <w:szCs w:val="28"/>
        </w:rPr>
        <w:t xml:space="preserve">в </w:t>
      </w:r>
      <w:r w:rsidR="00817A76" w:rsidRPr="00B30DCD">
        <w:rPr>
          <w:szCs w:val="28"/>
        </w:rPr>
        <w:t>п</w:t>
      </w:r>
      <w:r w:rsidR="00B56594" w:rsidRPr="00B30DCD">
        <w:rPr>
          <w:szCs w:val="28"/>
        </w:rPr>
        <w:t>ункт</w:t>
      </w:r>
      <w:r w:rsidR="00C86E50" w:rsidRPr="00B30DCD">
        <w:rPr>
          <w:szCs w:val="28"/>
        </w:rPr>
        <w:t>е</w:t>
      </w:r>
      <w:r w:rsidR="00B56594" w:rsidRPr="00B30DCD">
        <w:rPr>
          <w:szCs w:val="28"/>
        </w:rPr>
        <w:t xml:space="preserve"> 4.1</w:t>
      </w:r>
      <w:r w:rsidR="00C86E50" w:rsidRPr="00B30DCD">
        <w:rPr>
          <w:szCs w:val="28"/>
        </w:rPr>
        <w:t>:</w:t>
      </w:r>
    </w:p>
    <w:p w:rsidR="00C86E50" w:rsidRDefault="00C86E50" w:rsidP="00C86E50">
      <w:pPr>
        <w:pStyle w:val="ab"/>
        <w:autoSpaceDE w:val="0"/>
        <w:autoSpaceDN w:val="0"/>
        <w:adjustRightInd w:val="0"/>
        <w:ind w:left="1080" w:firstLine="0"/>
        <w:rPr>
          <w:szCs w:val="28"/>
        </w:rPr>
      </w:pPr>
      <w:r>
        <w:rPr>
          <w:szCs w:val="28"/>
        </w:rPr>
        <w:t>в абзаце первом слово «соглашения» заменить словом «договора»;</w:t>
      </w:r>
    </w:p>
    <w:p w:rsidR="00B56594" w:rsidRPr="00A03FA6" w:rsidRDefault="001C5F10" w:rsidP="00C86E50">
      <w:pPr>
        <w:pStyle w:val="ab"/>
        <w:autoSpaceDE w:val="0"/>
        <w:autoSpaceDN w:val="0"/>
        <w:adjustRightInd w:val="0"/>
        <w:ind w:left="1080" w:firstLine="0"/>
        <w:rPr>
          <w:szCs w:val="28"/>
        </w:rPr>
      </w:pPr>
      <w:r w:rsidRPr="00A03FA6">
        <w:rPr>
          <w:szCs w:val="28"/>
        </w:rPr>
        <w:t>дополнить подпунктом 4.1.1 следующего содержания</w:t>
      </w:r>
      <w:r w:rsidR="00B56594" w:rsidRPr="00A03FA6">
        <w:rPr>
          <w:szCs w:val="28"/>
        </w:rPr>
        <w:t>:</w:t>
      </w:r>
    </w:p>
    <w:p w:rsidR="00272A0F" w:rsidRPr="00272A0F" w:rsidRDefault="00B56594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>
        <w:rPr>
          <w:szCs w:val="28"/>
        </w:rPr>
        <w:t>«</w:t>
      </w:r>
      <w:r w:rsidR="001C5F10">
        <w:rPr>
          <w:szCs w:val="28"/>
        </w:rPr>
        <w:t xml:space="preserve">4.1.1. </w:t>
      </w:r>
      <w:r w:rsidR="00272A0F" w:rsidRPr="00272A0F">
        <w:rPr>
          <w:rFonts w:eastAsiaTheme="minorEastAsia"/>
          <w:szCs w:val="28"/>
        </w:rPr>
        <w:t>Получатели субсидии представляют дополнительную отчетность, сроки и порядок представления которой устанавливаются в договоре:</w:t>
      </w:r>
    </w:p>
    <w:p w:rsidR="00272A0F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272A0F">
        <w:rPr>
          <w:rFonts w:eastAsiaTheme="minorEastAsia"/>
          <w:szCs w:val="28"/>
        </w:rPr>
        <w:t>по форме, определенной типовой формой договора, утвержденной нормативным правовым актом Комитета по печати Ленинградской области:</w:t>
      </w:r>
    </w:p>
    <w:p w:rsidR="00272A0F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272A0F">
        <w:rPr>
          <w:rFonts w:eastAsiaTheme="minorEastAsia"/>
          <w:szCs w:val="28"/>
        </w:rPr>
        <w:t>акт о сумме затрат получателя субсидии;</w:t>
      </w:r>
    </w:p>
    <w:p w:rsidR="00272A0F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272A0F">
        <w:rPr>
          <w:rFonts w:eastAsiaTheme="minorEastAsia"/>
          <w:szCs w:val="28"/>
        </w:rPr>
        <w:t>сводный отчет о целевом использовании субсидии;</w:t>
      </w:r>
    </w:p>
    <w:p w:rsidR="00272A0F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85753B">
        <w:rPr>
          <w:rFonts w:eastAsiaTheme="minorEastAsia"/>
          <w:szCs w:val="28"/>
        </w:rPr>
        <w:t>содержательный отчет о достижении значений рез</w:t>
      </w:r>
      <w:r w:rsidR="00F21C94" w:rsidRPr="0085753B">
        <w:rPr>
          <w:rFonts w:eastAsiaTheme="minorEastAsia"/>
          <w:szCs w:val="28"/>
        </w:rPr>
        <w:t>ультата предоставления субсидии</w:t>
      </w:r>
      <w:r w:rsidRPr="0085753B">
        <w:rPr>
          <w:rFonts w:eastAsiaTheme="minorEastAsia"/>
          <w:szCs w:val="28"/>
        </w:rPr>
        <w:t>;</w:t>
      </w:r>
    </w:p>
    <w:p w:rsidR="00272A0F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272A0F">
        <w:rPr>
          <w:rFonts w:eastAsiaTheme="minorEastAsia"/>
          <w:szCs w:val="28"/>
        </w:rPr>
        <w:t xml:space="preserve">по форме, определенной типовой формой </w:t>
      </w:r>
      <w:r w:rsidR="00084387">
        <w:rPr>
          <w:rFonts w:eastAsiaTheme="minorEastAsia"/>
          <w:szCs w:val="28"/>
        </w:rPr>
        <w:t>договора</w:t>
      </w:r>
      <w:r w:rsidRPr="00272A0F">
        <w:rPr>
          <w:rFonts w:eastAsiaTheme="minorEastAsia"/>
          <w:szCs w:val="28"/>
        </w:rPr>
        <w:t>, утвержденной нормативным правовым актом Комитета финансов Ленинградской области:</w:t>
      </w:r>
    </w:p>
    <w:p w:rsidR="00B56594" w:rsidRPr="00272A0F" w:rsidRDefault="00272A0F" w:rsidP="003B47CA">
      <w:pPr>
        <w:pStyle w:val="ab"/>
        <w:widowControl w:val="0"/>
        <w:autoSpaceDE w:val="0"/>
        <w:autoSpaceDN w:val="0"/>
        <w:ind w:left="0"/>
        <w:rPr>
          <w:rFonts w:eastAsiaTheme="minorEastAsia"/>
          <w:szCs w:val="28"/>
        </w:rPr>
      </w:pPr>
      <w:r w:rsidRPr="00272A0F">
        <w:rPr>
          <w:rFonts w:eastAsiaTheme="minorEastAsia"/>
          <w:szCs w:val="28"/>
        </w:rPr>
        <w:t>отчет о реализации плана мероприятий по достижению результатов предоставления субсидии</w:t>
      </w:r>
      <w:proofErr w:type="gramStart"/>
      <w:r w:rsidRPr="00272A0F">
        <w:rPr>
          <w:rFonts w:eastAsiaTheme="minorEastAsia"/>
          <w:szCs w:val="28"/>
        </w:rPr>
        <w:t>.</w:t>
      </w:r>
      <w:r w:rsidR="00B56594" w:rsidRPr="00272A0F">
        <w:rPr>
          <w:szCs w:val="28"/>
        </w:rPr>
        <w:t>»</w:t>
      </w:r>
      <w:r w:rsidR="00F70249" w:rsidRPr="00272A0F">
        <w:rPr>
          <w:szCs w:val="28"/>
        </w:rPr>
        <w:t>;</w:t>
      </w:r>
      <w:proofErr w:type="gramEnd"/>
    </w:p>
    <w:p w:rsidR="00C820F4" w:rsidRDefault="007E2623" w:rsidP="00817A76">
      <w:pPr>
        <w:pStyle w:val="ab"/>
        <w:widowControl w:val="0"/>
        <w:numPr>
          <w:ilvl w:val="0"/>
          <w:numId w:val="48"/>
        </w:numPr>
        <w:autoSpaceDE w:val="0"/>
        <w:autoSpaceDN w:val="0"/>
        <w:rPr>
          <w:szCs w:val="28"/>
        </w:rPr>
      </w:pPr>
      <w:r>
        <w:rPr>
          <w:szCs w:val="28"/>
        </w:rPr>
        <w:t xml:space="preserve"> </w:t>
      </w:r>
      <w:r w:rsidR="00C820F4">
        <w:rPr>
          <w:szCs w:val="28"/>
        </w:rPr>
        <w:t>в пункте 4.</w:t>
      </w:r>
      <w:r w:rsidR="00BA66A9">
        <w:rPr>
          <w:szCs w:val="28"/>
        </w:rPr>
        <w:t>4</w:t>
      </w:r>
      <w:r w:rsidR="00C820F4">
        <w:rPr>
          <w:szCs w:val="28"/>
        </w:rPr>
        <w:t>:</w:t>
      </w:r>
    </w:p>
    <w:p w:rsidR="00AD4A1F" w:rsidRDefault="00C820F4" w:rsidP="00C820F4">
      <w:pPr>
        <w:pStyle w:val="ab"/>
        <w:widowControl w:val="0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в абзаце первом слова «</w:t>
      </w:r>
      <w:r w:rsidRPr="00557B2E">
        <w:rPr>
          <w:rFonts w:eastAsiaTheme="minorEastAsia"/>
          <w:szCs w:val="28"/>
        </w:rPr>
        <w:t>в пункте 4.1</w:t>
      </w:r>
      <w:r>
        <w:rPr>
          <w:szCs w:val="28"/>
        </w:rPr>
        <w:t>» заменить словами «в пунктах 4.1 и 4.1.1»;</w:t>
      </w:r>
    </w:p>
    <w:p w:rsidR="00C820F4" w:rsidRDefault="00C820F4" w:rsidP="00C820F4">
      <w:pPr>
        <w:pStyle w:val="ab"/>
        <w:widowControl w:val="0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в абзаце втором:</w:t>
      </w:r>
    </w:p>
    <w:p w:rsidR="00C820F4" w:rsidRDefault="00C820F4" w:rsidP="00C820F4">
      <w:pPr>
        <w:pStyle w:val="ab"/>
        <w:widowControl w:val="0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слова «</w:t>
      </w:r>
      <w:r w:rsidRPr="00465091">
        <w:rPr>
          <w:rFonts w:eastAsiaTheme="minorEastAsia"/>
          <w:szCs w:val="28"/>
        </w:rPr>
        <w:t xml:space="preserve">с </w:t>
      </w:r>
      <w:r w:rsidRPr="00557B2E">
        <w:rPr>
          <w:rFonts w:eastAsiaTheme="minorEastAsia"/>
          <w:szCs w:val="28"/>
        </w:rPr>
        <w:t>пунктом 4.1</w:t>
      </w:r>
      <w:r>
        <w:rPr>
          <w:szCs w:val="28"/>
        </w:rPr>
        <w:t>» заменить словами «</w:t>
      </w:r>
      <w:r w:rsidRPr="00465091">
        <w:rPr>
          <w:rFonts w:eastAsiaTheme="minorEastAsia"/>
          <w:szCs w:val="28"/>
        </w:rPr>
        <w:t xml:space="preserve">с </w:t>
      </w:r>
      <w:r w:rsidRPr="00557B2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ами</w:t>
      </w:r>
      <w:r w:rsidRPr="00557B2E">
        <w:rPr>
          <w:rFonts w:eastAsiaTheme="minorEastAsia"/>
          <w:szCs w:val="28"/>
        </w:rPr>
        <w:t xml:space="preserve"> 4.1</w:t>
      </w:r>
      <w:r>
        <w:rPr>
          <w:rFonts w:eastAsiaTheme="minorEastAsia"/>
          <w:szCs w:val="28"/>
        </w:rPr>
        <w:t xml:space="preserve"> и 4.1.1</w:t>
      </w:r>
      <w:r>
        <w:rPr>
          <w:szCs w:val="28"/>
        </w:rPr>
        <w:t>»;</w:t>
      </w:r>
    </w:p>
    <w:p w:rsidR="00C820F4" w:rsidRDefault="00C820F4" w:rsidP="00C820F4">
      <w:pPr>
        <w:pStyle w:val="ab"/>
        <w:widowControl w:val="0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слова «</w:t>
      </w:r>
      <w:r>
        <w:rPr>
          <w:rFonts w:eastAsiaTheme="minorEastAsia"/>
          <w:szCs w:val="28"/>
        </w:rPr>
        <w:t>в</w:t>
      </w:r>
      <w:r w:rsidRPr="00465091">
        <w:rPr>
          <w:rFonts w:eastAsiaTheme="minorEastAsia"/>
          <w:szCs w:val="28"/>
        </w:rPr>
        <w:t xml:space="preserve"> </w:t>
      </w:r>
      <w:r w:rsidRPr="00557B2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е</w:t>
      </w:r>
      <w:r w:rsidRPr="00557B2E">
        <w:rPr>
          <w:rFonts w:eastAsiaTheme="minorEastAsia"/>
          <w:szCs w:val="28"/>
        </w:rPr>
        <w:t xml:space="preserve"> 4.1</w:t>
      </w:r>
      <w:r>
        <w:rPr>
          <w:szCs w:val="28"/>
        </w:rPr>
        <w:t>» заменить словами «</w:t>
      </w:r>
      <w:r>
        <w:rPr>
          <w:rFonts w:eastAsiaTheme="minorEastAsia"/>
          <w:szCs w:val="28"/>
        </w:rPr>
        <w:t>в</w:t>
      </w:r>
      <w:r w:rsidRPr="00465091">
        <w:rPr>
          <w:rFonts w:eastAsiaTheme="minorEastAsia"/>
          <w:szCs w:val="28"/>
        </w:rPr>
        <w:t xml:space="preserve"> </w:t>
      </w:r>
      <w:r w:rsidRPr="00557B2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ах</w:t>
      </w:r>
      <w:r w:rsidRPr="00557B2E">
        <w:rPr>
          <w:rFonts w:eastAsiaTheme="minorEastAsia"/>
          <w:szCs w:val="28"/>
        </w:rPr>
        <w:t xml:space="preserve"> 4.1</w:t>
      </w:r>
      <w:r>
        <w:rPr>
          <w:rFonts w:eastAsiaTheme="minorEastAsia"/>
          <w:szCs w:val="28"/>
        </w:rPr>
        <w:t xml:space="preserve"> и 4.1.1</w:t>
      </w:r>
      <w:r>
        <w:rPr>
          <w:szCs w:val="28"/>
        </w:rPr>
        <w:t>»;</w:t>
      </w:r>
    </w:p>
    <w:p w:rsidR="002D771F" w:rsidRDefault="007E2623" w:rsidP="00817A76">
      <w:pPr>
        <w:pStyle w:val="ab"/>
        <w:widowControl w:val="0"/>
        <w:numPr>
          <w:ilvl w:val="0"/>
          <w:numId w:val="48"/>
        </w:numPr>
        <w:autoSpaceDE w:val="0"/>
        <w:autoSpaceDN w:val="0"/>
        <w:rPr>
          <w:szCs w:val="28"/>
        </w:rPr>
      </w:pPr>
      <w:r>
        <w:rPr>
          <w:szCs w:val="28"/>
        </w:rPr>
        <w:t xml:space="preserve"> </w:t>
      </w:r>
      <w:r w:rsidR="00C820F4">
        <w:rPr>
          <w:szCs w:val="28"/>
        </w:rPr>
        <w:t>в пункте 4.4</w:t>
      </w:r>
      <w:r w:rsidR="002D771F">
        <w:rPr>
          <w:szCs w:val="28"/>
        </w:rPr>
        <w:t>:</w:t>
      </w:r>
    </w:p>
    <w:p w:rsidR="00C820F4" w:rsidRDefault="00C820F4" w:rsidP="000331D6">
      <w:pPr>
        <w:pStyle w:val="ab"/>
        <w:widowControl w:val="0"/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слова «</w:t>
      </w:r>
      <w:r>
        <w:rPr>
          <w:rFonts w:eastAsiaTheme="minorEastAsia"/>
          <w:szCs w:val="28"/>
        </w:rPr>
        <w:t>в</w:t>
      </w:r>
      <w:r w:rsidRPr="00465091">
        <w:rPr>
          <w:rFonts w:eastAsiaTheme="minorEastAsia"/>
          <w:szCs w:val="28"/>
        </w:rPr>
        <w:t xml:space="preserve"> </w:t>
      </w:r>
      <w:r w:rsidRPr="00557B2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е</w:t>
      </w:r>
      <w:r w:rsidRPr="00557B2E">
        <w:rPr>
          <w:rFonts w:eastAsiaTheme="minorEastAsia"/>
          <w:szCs w:val="28"/>
        </w:rPr>
        <w:t xml:space="preserve"> 4.1</w:t>
      </w:r>
      <w:r>
        <w:rPr>
          <w:szCs w:val="28"/>
        </w:rPr>
        <w:t>» заменить словами «</w:t>
      </w:r>
      <w:r>
        <w:rPr>
          <w:rFonts w:eastAsiaTheme="minorEastAsia"/>
          <w:szCs w:val="28"/>
        </w:rPr>
        <w:t>в</w:t>
      </w:r>
      <w:r w:rsidRPr="00465091">
        <w:rPr>
          <w:rFonts w:eastAsiaTheme="minorEastAsia"/>
          <w:szCs w:val="28"/>
        </w:rPr>
        <w:t xml:space="preserve"> </w:t>
      </w:r>
      <w:r w:rsidRPr="00557B2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ах</w:t>
      </w:r>
      <w:r w:rsidRPr="00557B2E">
        <w:rPr>
          <w:rFonts w:eastAsiaTheme="minorEastAsia"/>
          <w:szCs w:val="28"/>
        </w:rPr>
        <w:t xml:space="preserve"> 4.1</w:t>
      </w:r>
      <w:r>
        <w:rPr>
          <w:rFonts w:eastAsiaTheme="minorEastAsia"/>
          <w:szCs w:val="28"/>
        </w:rPr>
        <w:t xml:space="preserve"> и 4.1.1</w:t>
      </w:r>
      <w:r>
        <w:rPr>
          <w:szCs w:val="28"/>
        </w:rPr>
        <w:t>»;</w:t>
      </w:r>
    </w:p>
    <w:p w:rsidR="00CE299D" w:rsidRDefault="00CE299D" w:rsidP="00817A76">
      <w:pPr>
        <w:pStyle w:val="ab"/>
        <w:widowControl w:val="0"/>
        <w:numPr>
          <w:ilvl w:val="0"/>
          <w:numId w:val="48"/>
        </w:numPr>
        <w:autoSpaceDE w:val="0"/>
        <w:autoSpaceDN w:val="0"/>
        <w:rPr>
          <w:szCs w:val="28"/>
        </w:rPr>
      </w:pPr>
      <w:r>
        <w:rPr>
          <w:szCs w:val="28"/>
        </w:rPr>
        <w:t>раздел 4 дополнить пунктом 4.</w:t>
      </w:r>
      <w:r w:rsidR="002C7E96">
        <w:rPr>
          <w:szCs w:val="28"/>
        </w:rPr>
        <w:t>6</w:t>
      </w:r>
      <w:r>
        <w:rPr>
          <w:szCs w:val="28"/>
        </w:rPr>
        <w:t xml:space="preserve"> следующего содержания:</w:t>
      </w:r>
    </w:p>
    <w:p w:rsidR="00CE299D" w:rsidRPr="00CE299D" w:rsidRDefault="00CE299D" w:rsidP="00512C2D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«4.5. </w:t>
      </w:r>
      <w:r w:rsidRPr="00CE299D">
        <w:rPr>
          <w:szCs w:val="28"/>
        </w:rPr>
        <w:t>По результатам проверки представленных в соответствии с пунктами 4.1 и 4.</w:t>
      </w:r>
      <w:r>
        <w:rPr>
          <w:szCs w:val="28"/>
        </w:rPr>
        <w:t>1.1</w:t>
      </w:r>
      <w:r w:rsidRPr="00CE299D">
        <w:rPr>
          <w:szCs w:val="28"/>
        </w:rPr>
        <w:t xml:space="preserve"> настоящего Порядка документов Комитет при отсутствии нарушений не позднее 10 рабочих дней со дня их получения подписывает акт о сумме затрат получателя субсидии за отчетный период</w:t>
      </w:r>
      <w:proofErr w:type="gramStart"/>
      <w:r w:rsidRPr="00CE299D">
        <w:rPr>
          <w:szCs w:val="28"/>
        </w:rPr>
        <w:t>.</w:t>
      </w:r>
      <w:r w:rsidR="00B30DCD">
        <w:rPr>
          <w:szCs w:val="28"/>
        </w:rPr>
        <w:t>».</w:t>
      </w:r>
      <w:bookmarkStart w:id="0" w:name="_GoBack"/>
      <w:bookmarkEnd w:id="0"/>
      <w:proofErr w:type="gramEnd"/>
    </w:p>
    <w:sectPr w:rsidR="00CE299D" w:rsidRPr="00CE299D" w:rsidSect="00A31159">
      <w:headerReference w:type="even" r:id="rId9"/>
      <w:headerReference w:type="default" r:id="rId10"/>
      <w:pgSz w:w="11907" w:h="16840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8D" w:rsidRDefault="00780E8D">
      <w:r>
        <w:separator/>
      </w:r>
    </w:p>
  </w:endnote>
  <w:endnote w:type="continuationSeparator" w:id="0">
    <w:p w:rsidR="00780E8D" w:rsidRDefault="0078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8D" w:rsidRDefault="00780E8D">
      <w:r>
        <w:separator/>
      </w:r>
    </w:p>
  </w:footnote>
  <w:footnote w:type="continuationSeparator" w:id="0">
    <w:p w:rsidR="00780E8D" w:rsidRDefault="0078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18" w:rsidRDefault="005B24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2418" w:rsidRDefault="005B24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18" w:rsidRDefault="005B24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0DCD">
      <w:rPr>
        <w:rStyle w:val="a9"/>
        <w:noProof/>
      </w:rPr>
      <w:t>4</w:t>
    </w:r>
    <w:r>
      <w:rPr>
        <w:rStyle w:val="a9"/>
      </w:rPr>
      <w:fldChar w:fldCharType="end"/>
    </w:r>
  </w:p>
  <w:p w:rsidR="005B2418" w:rsidRDefault="005B24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B04549"/>
    <w:multiLevelType w:val="multilevel"/>
    <w:tmpl w:val="815E9C8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704497D"/>
    <w:multiLevelType w:val="multilevel"/>
    <w:tmpl w:val="1E10D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075F0470"/>
    <w:multiLevelType w:val="hybridMultilevel"/>
    <w:tmpl w:val="FC141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5B420F"/>
    <w:multiLevelType w:val="hybridMultilevel"/>
    <w:tmpl w:val="1DDABA86"/>
    <w:lvl w:ilvl="0" w:tplc="761465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1192343"/>
    <w:multiLevelType w:val="hybridMultilevel"/>
    <w:tmpl w:val="EF949F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42752D"/>
    <w:multiLevelType w:val="hybridMultilevel"/>
    <w:tmpl w:val="F788A43A"/>
    <w:lvl w:ilvl="0" w:tplc="3C7C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0A2A3E"/>
    <w:multiLevelType w:val="multilevel"/>
    <w:tmpl w:val="807C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A8803FF"/>
    <w:multiLevelType w:val="hybridMultilevel"/>
    <w:tmpl w:val="433482D2"/>
    <w:lvl w:ilvl="0" w:tplc="C7FEF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2D16E2"/>
    <w:multiLevelType w:val="hybridMultilevel"/>
    <w:tmpl w:val="2B363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0B260F"/>
    <w:multiLevelType w:val="hybridMultilevel"/>
    <w:tmpl w:val="73F8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1924A1"/>
    <w:multiLevelType w:val="hybridMultilevel"/>
    <w:tmpl w:val="AA1EE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3430F"/>
    <w:multiLevelType w:val="hybridMultilevel"/>
    <w:tmpl w:val="FE64EC9C"/>
    <w:lvl w:ilvl="0" w:tplc="AED23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145DC7"/>
    <w:multiLevelType w:val="hybridMultilevel"/>
    <w:tmpl w:val="0DDE6B5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728DD"/>
    <w:multiLevelType w:val="multilevel"/>
    <w:tmpl w:val="E0A81B2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2A9B38CF"/>
    <w:multiLevelType w:val="hybridMultilevel"/>
    <w:tmpl w:val="2CC25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AB777DB"/>
    <w:multiLevelType w:val="multilevel"/>
    <w:tmpl w:val="A94AFF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2FA16767"/>
    <w:multiLevelType w:val="hybridMultilevel"/>
    <w:tmpl w:val="52CA75B2"/>
    <w:lvl w:ilvl="0" w:tplc="886C3C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1328E1"/>
    <w:multiLevelType w:val="hybridMultilevel"/>
    <w:tmpl w:val="EA98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935F0"/>
    <w:multiLevelType w:val="hybridMultilevel"/>
    <w:tmpl w:val="15CEFA0A"/>
    <w:lvl w:ilvl="0" w:tplc="71DC67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7A083E"/>
    <w:multiLevelType w:val="hybridMultilevel"/>
    <w:tmpl w:val="3F90CBC0"/>
    <w:lvl w:ilvl="0" w:tplc="AED23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C5526C"/>
    <w:multiLevelType w:val="hybridMultilevel"/>
    <w:tmpl w:val="60F4F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FF6BBB"/>
    <w:multiLevelType w:val="multilevel"/>
    <w:tmpl w:val="8292A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6D4673E"/>
    <w:multiLevelType w:val="hybridMultilevel"/>
    <w:tmpl w:val="FD9C0664"/>
    <w:lvl w:ilvl="0" w:tplc="8FA41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EB098A"/>
    <w:multiLevelType w:val="hybridMultilevel"/>
    <w:tmpl w:val="E52A0828"/>
    <w:lvl w:ilvl="0" w:tplc="D702F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0253F9"/>
    <w:multiLevelType w:val="hybridMultilevel"/>
    <w:tmpl w:val="97287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71893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3">
    <w:nsid w:val="557F2F08"/>
    <w:multiLevelType w:val="hybridMultilevel"/>
    <w:tmpl w:val="4A783DB0"/>
    <w:lvl w:ilvl="0" w:tplc="FAAE8F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F3F8D"/>
    <w:multiLevelType w:val="multilevel"/>
    <w:tmpl w:val="783056FA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57372487"/>
    <w:multiLevelType w:val="hybridMultilevel"/>
    <w:tmpl w:val="2A84835C"/>
    <w:lvl w:ilvl="0" w:tplc="8A2AE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472ED4"/>
    <w:multiLevelType w:val="hybridMultilevel"/>
    <w:tmpl w:val="17324226"/>
    <w:lvl w:ilvl="0" w:tplc="125A4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5B17E5"/>
    <w:multiLevelType w:val="multilevel"/>
    <w:tmpl w:val="783056FA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0E92434"/>
    <w:multiLevelType w:val="hybridMultilevel"/>
    <w:tmpl w:val="A2CE4058"/>
    <w:lvl w:ilvl="0" w:tplc="94E81FA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649F047E"/>
    <w:multiLevelType w:val="multilevel"/>
    <w:tmpl w:val="FEB2842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5163A46"/>
    <w:multiLevelType w:val="hybridMultilevel"/>
    <w:tmpl w:val="730AAB4A"/>
    <w:lvl w:ilvl="0" w:tplc="92B6F2E8">
      <w:start w:val="1"/>
      <w:numFmt w:val="decimal"/>
      <w:lvlText w:val="%1)"/>
      <w:lvlJc w:val="left"/>
      <w:pPr>
        <w:ind w:left="1894" w:hanging="118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72146F"/>
    <w:multiLevelType w:val="hybridMultilevel"/>
    <w:tmpl w:val="2D660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71262E"/>
    <w:multiLevelType w:val="multilevel"/>
    <w:tmpl w:val="F7064B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3E01C0C"/>
    <w:multiLevelType w:val="hybridMultilevel"/>
    <w:tmpl w:val="4FF6F2EA"/>
    <w:lvl w:ilvl="0" w:tplc="E7F4F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0B6D40"/>
    <w:multiLevelType w:val="hybridMultilevel"/>
    <w:tmpl w:val="BAB2EF6A"/>
    <w:lvl w:ilvl="0" w:tplc="F00450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B6132A"/>
    <w:multiLevelType w:val="multilevel"/>
    <w:tmpl w:val="12FCC60C"/>
    <w:lvl w:ilvl="0">
      <w:start w:val="1"/>
      <w:numFmt w:val="decimal"/>
      <w:lvlText w:val="%1."/>
      <w:lvlJc w:val="left"/>
      <w:pPr>
        <w:ind w:left="612" w:firstLine="1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firstLine="1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firstLine="18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" w:firstLine="1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" w:firstLine="1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" w:firstLine="1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" w:firstLine="1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" w:firstLine="1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" w:firstLine="182"/>
      </w:pPr>
      <w:rPr>
        <w:rFonts w:hint="default"/>
      </w:rPr>
    </w:lvl>
  </w:abstractNum>
  <w:abstractNum w:abstractNumId="46">
    <w:nsid w:val="7A031D20"/>
    <w:multiLevelType w:val="multilevel"/>
    <w:tmpl w:val="37CE47A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7">
    <w:nsid w:val="7E3B60BE"/>
    <w:multiLevelType w:val="multilevel"/>
    <w:tmpl w:val="9998F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1"/>
  </w:num>
  <w:num w:numId="9">
    <w:abstractNumId w:val="35"/>
  </w:num>
  <w:num w:numId="10">
    <w:abstractNumId w:val="42"/>
  </w:num>
  <w:num w:numId="11">
    <w:abstractNumId w:val="34"/>
  </w:num>
  <w:num w:numId="12">
    <w:abstractNumId w:val="40"/>
  </w:num>
  <w:num w:numId="13">
    <w:abstractNumId w:val="10"/>
  </w:num>
  <w:num w:numId="14">
    <w:abstractNumId w:val="17"/>
  </w:num>
  <w:num w:numId="15">
    <w:abstractNumId w:val="19"/>
  </w:num>
  <w:num w:numId="16">
    <w:abstractNumId w:val="15"/>
  </w:num>
  <w:num w:numId="17">
    <w:abstractNumId w:val="9"/>
  </w:num>
  <w:num w:numId="18">
    <w:abstractNumId w:val="28"/>
  </w:num>
  <w:num w:numId="19">
    <w:abstractNumId w:val="3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7"/>
  </w:num>
  <w:num w:numId="24">
    <w:abstractNumId w:val="45"/>
  </w:num>
  <w:num w:numId="25">
    <w:abstractNumId w:val="37"/>
  </w:num>
  <w:num w:numId="26">
    <w:abstractNumId w:val="8"/>
  </w:num>
  <w:num w:numId="27">
    <w:abstractNumId w:val="13"/>
  </w:num>
  <w:num w:numId="28">
    <w:abstractNumId w:val="16"/>
  </w:num>
  <w:num w:numId="29">
    <w:abstractNumId w:val="29"/>
  </w:num>
  <w:num w:numId="30">
    <w:abstractNumId w:val="47"/>
  </w:num>
  <w:num w:numId="31">
    <w:abstractNumId w:val="11"/>
  </w:num>
  <w:num w:numId="32">
    <w:abstractNumId w:val="32"/>
  </w:num>
  <w:num w:numId="33">
    <w:abstractNumId w:val="36"/>
  </w:num>
  <w:num w:numId="34">
    <w:abstractNumId w:val="25"/>
  </w:num>
  <w:num w:numId="35">
    <w:abstractNumId w:val="21"/>
  </w:num>
  <w:num w:numId="36">
    <w:abstractNumId w:val="24"/>
  </w:num>
  <w:num w:numId="37">
    <w:abstractNumId w:val="23"/>
  </w:num>
  <w:num w:numId="38">
    <w:abstractNumId w:val="22"/>
  </w:num>
  <w:num w:numId="39">
    <w:abstractNumId w:val="46"/>
  </w:num>
  <w:num w:numId="40">
    <w:abstractNumId w:val="27"/>
  </w:num>
  <w:num w:numId="41">
    <w:abstractNumId w:val="38"/>
  </w:num>
  <w:num w:numId="42">
    <w:abstractNumId w:val="33"/>
  </w:num>
  <w:num w:numId="43">
    <w:abstractNumId w:val="26"/>
  </w:num>
  <w:num w:numId="44">
    <w:abstractNumId w:val="44"/>
  </w:num>
  <w:num w:numId="45">
    <w:abstractNumId w:val="43"/>
  </w:num>
  <w:num w:numId="46">
    <w:abstractNumId w:val="12"/>
  </w:num>
  <w:num w:numId="47">
    <w:abstractNumId w:val="30"/>
  </w:num>
  <w:num w:numId="4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4e79bb-9f2a-4df1-a8db-d957c8e0eaa9"/>
  </w:docVars>
  <w:rsids>
    <w:rsidRoot w:val="00E50C37"/>
    <w:rsid w:val="0000023E"/>
    <w:rsid w:val="00000B32"/>
    <w:rsid w:val="00000FFE"/>
    <w:rsid w:val="00001E41"/>
    <w:rsid w:val="00002CAC"/>
    <w:rsid w:val="0000511E"/>
    <w:rsid w:val="000075F6"/>
    <w:rsid w:val="000075F8"/>
    <w:rsid w:val="00012656"/>
    <w:rsid w:val="0001457D"/>
    <w:rsid w:val="00017058"/>
    <w:rsid w:val="000170EE"/>
    <w:rsid w:val="00020755"/>
    <w:rsid w:val="000223D5"/>
    <w:rsid w:val="000230C7"/>
    <w:rsid w:val="000237BD"/>
    <w:rsid w:val="00023D5B"/>
    <w:rsid w:val="00024F52"/>
    <w:rsid w:val="0002503A"/>
    <w:rsid w:val="00025496"/>
    <w:rsid w:val="000260FC"/>
    <w:rsid w:val="00027DAE"/>
    <w:rsid w:val="0003064C"/>
    <w:rsid w:val="0003083F"/>
    <w:rsid w:val="0003130C"/>
    <w:rsid w:val="00033054"/>
    <w:rsid w:val="0003311C"/>
    <w:rsid w:val="000331D6"/>
    <w:rsid w:val="000333B6"/>
    <w:rsid w:val="00033AC9"/>
    <w:rsid w:val="00034D14"/>
    <w:rsid w:val="00035EEF"/>
    <w:rsid w:val="000363E3"/>
    <w:rsid w:val="00036434"/>
    <w:rsid w:val="0003694D"/>
    <w:rsid w:val="0004041B"/>
    <w:rsid w:val="00040DBC"/>
    <w:rsid w:val="00042150"/>
    <w:rsid w:val="00042E37"/>
    <w:rsid w:val="000437F9"/>
    <w:rsid w:val="00043A79"/>
    <w:rsid w:val="00046024"/>
    <w:rsid w:val="000462BA"/>
    <w:rsid w:val="00047322"/>
    <w:rsid w:val="00047826"/>
    <w:rsid w:val="00051111"/>
    <w:rsid w:val="00052D07"/>
    <w:rsid w:val="00053476"/>
    <w:rsid w:val="000535BD"/>
    <w:rsid w:val="00054774"/>
    <w:rsid w:val="00055AC6"/>
    <w:rsid w:val="000561F5"/>
    <w:rsid w:val="000647E1"/>
    <w:rsid w:val="00064D3F"/>
    <w:rsid w:val="00064F83"/>
    <w:rsid w:val="000650C5"/>
    <w:rsid w:val="00065C11"/>
    <w:rsid w:val="000703C3"/>
    <w:rsid w:val="000721F0"/>
    <w:rsid w:val="0007399F"/>
    <w:rsid w:val="00073F11"/>
    <w:rsid w:val="0007491D"/>
    <w:rsid w:val="00075081"/>
    <w:rsid w:val="00075B49"/>
    <w:rsid w:val="00076871"/>
    <w:rsid w:val="00077096"/>
    <w:rsid w:val="00080354"/>
    <w:rsid w:val="0008059E"/>
    <w:rsid w:val="000805FD"/>
    <w:rsid w:val="00081B9C"/>
    <w:rsid w:val="000820A4"/>
    <w:rsid w:val="0008251E"/>
    <w:rsid w:val="0008260C"/>
    <w:rsid w:val="00082AA0"/>
    <w:rsid w:val="00082D2D"/>
    <w:rsid w:val="00083880"/>
    <w:rsid w:val="00083E4B"/>
    <w:rsid w:val="00084387"/>
    <w:rsid w:val="000860F2"/>
    <w:rsid w:val="00086643"/>
    <w:rsid w:val="00087DDD"/>
    <w:rsid w:val="00090BA3"/>
    <w:rsid w:val="00091A85"/>
    <w:rsid w:val="00091F49"/>
    <w:rsid w:val="00092183"/>
    <w:rsid w:val="0009238C"/>
    <w:rsid w:val="000929DC"/>
    <w:rsid w:val="00096639"/>
    <w:rsid w:val="00097101"/>
    <w:rsid w:val="000A037D"/>
    <w:rsid w:val="000A0B8A"/>
    <w:rsid w:val="000A174F"/>
    <w:rsid w:val="000A38A2"/>
    <w:rsid w:val="000A49FC"/>
    <w:rsid w:val="000A4E37"/>
    <w:rsid w:val="000A6E34"/>
    <w:rsid w:val="000A6E98"/>
    <w:rsid w:val="000A6EA2"/>
    <w:rsid w:val="000A6EEB"/>
    <w:rsid w:val="000A7D4E"/>
    <w:rsid w:val="000B0FE7"/>
    <w:rsid w:val="000B20A9"/>
    <w:rsid w:val="000B24CD"/>
    <w:rsid w:val="000B4808"/>
    <w:rsid w:val="000B515C"/>
    <w:rsid w:val="000B532D"/>
    <w:rsid w:val="000B63DB"/>
    <w:rsid w:val="000B6567"/>
    <w:rsid w:val="000C0C09"/>
    <w:rsid w:val="000C498E"/>
    <w:rsid w:val="000C541A"/>
    <w:rsid w:val="000C562B"/>
    <w:rsid w:val="000C7637"/>
    <w:rsid w:val="000D02C2"/>
    <w:rsid w:val="000D068A"/>
    <w:rsid w:val="000D10E7"/>
    <w:rsid w:val="000D1EAB"/>
    <w:rsid w:val="000D282E"/>
    <w:rsid w:val="000D2893"/>
    <w:rsid w:val="000D2C52"/>
    <w:rsid w:val="000D30F3"/>
    <w:rsid w:val="000D460B"/>
    <w:rsid w:val="000D62F3"/>
    <w:rsid w:val="000E14B5"/>
    <w:rsid w:val="000E3114"/>
    <w:rsid w:val="000E31FE"/>
    <w:rsid w:val="000E4780"/>
    <w:rsid w:val="000E4ECC"/>
    <w:rsid w:val="000E5202"/>
    <w:rsid w:val="000F0253"/>
    <w:rsid w:val="000F38A9"/>
    <w:rsid w:val="000F62AC"/>
    <w:rsid w:val="000F647F"/>
    <w:rsid w:val="000F6C7F"/>
    <w:rsid w:val="000F6ED7"/>
    <w:rsid w:val="0010093F"/>
    <w:rsid w:val="00101B4F"/>
    <w:rsid w:val="001025FE"/>
    <w:rsid w:val="00102C2B"/>
    <w:rsid w:val="00104B11"/>
    <w:rsid w:val="00104B8B"/>
    <w:rsid w:val="00105097"/>
    <w:rsid w:val="00105475"/>
    <w:rsid w:val="00107AB1"/>
    <w:rsid w:val="00107ACE"/>
    <w:rsid w:val="00111F15"/>
    <w:rsid w:val="0011215F"/>
    <w:rsid w:val="00114B1E"/>
    <w:rsid w:val="00115A1E"/>
    <w:rsid w:val="00116998"/>
    <w:rsid w:val="00120E52"/>
    <w:rsid w:val="00122BD3"/>
    <w:rsid w:val="00125E52"/>
    <w:rsid w:val="0012686E"/>
    <w:rsid w:val="00126A7A"/>
    <w:rsid w:val="001302BD"/>
    <w:rsid w:val="00130541"/>
    <w:rsid w:val="00132122"/>
    <w:rsid w:val="00133008"/>
    <w:rsid w:val="00133B54"/>
    <w:rsid w:val="00135634"/>
    <w:rsid w:val="0013625A"/>
    <w:rsid w:val="00137653"/>
    <w:rsid w:val="00137711"/>
    <w:rsid w:val="00141013"/>
    <w:rsid w:val="00142FB2"/>
    <w:rsid w:val="0014434F"/>
    <w:rsid w:val="00144BA6"/>
    <w:rsid w:val="00145583"/>
    <w:rsid w:val="00145DD9"/>
    <w:rsid w:val="001463EC"/>
    <w:rsid w:val="00146D50"/>
    <w:rsid w:val="0015227D"/>
    <w:rsid w:val="0015439F"/>
    <w:rsid w:val="00154906"/>
    <w:rsid w:val="00155759"/>
    <w:rsid w:val="00155A58"/>
    <w:rsid w:val="0015669C"/>
    <w:rsid w:val="00161FE0"/>
    <w:rsid w:val="0016203A"/>
    <w:rsid w:val="001633A7"/>
    <w:rsid w:val="0016451E"/>
    <w:rsid w:val="001663C5"/>
    <w:rsid w:val="001667AE"/>
    <w:rsid w:val="0016782E"/>
    <w:rsid w:val="00167BB1"/>
    <w:rsid w:val="0017307E"/>
    <w:rsid w:val="0017344E"/>
    <w:rsid w:val="00174077"/>
    <w:rsid w:val="00174CA1"/>
    <w:rsid w:val="001750D6"/>
    <w:rsid w:val="00175815"/>
    <w:rsid w:val="00176271"/>
    <w:rsid w:val="00176FD4"/>
    <w:rsid w:val="00177189"/>
    <w:rsid w:val="00177B0C"/>
    <w:rsid w:val="00180782"/>
    <w:rsid w:val="00180D45"/>
    <w:rsid w:val="00180DA4"/>
    <w:rsid w:val="00181516"/>
    <w:rsid w:val="00182EFB"/>
    <w:rsid w:val="00183B58"/>
    <w:rsid w:val="00185822"/>
    <w:rsid w:val="00185CF1"/>
    <w:rsid w:val="00186CD3"/>
    <w:rsid w:val="00187006"/>
    <w:rsid w:val="00190DB6"/>
    <w:rsid w:val="001920EF"/>
    <w:rsid w:val="00194D25"/>
    <w:rsid w:val="00195748"/>
    <w:rsid w:val="00196DBD"/>
    <w:rsid w:val="001971A3"/>
    <w:rsid w:val="00197391"/>
    <w:rsid w:val="001A349E"/>
    <w:rsid w:val="001A4778"/>
    <w:rsid w:val="001B0781"/>
    <w:rsid w:val="001B15F5"/>
    <w:rsid w:val="001B2695"/>
    <w:rsid w:val="001B5677"/>
    <w:rsid w:val="001B5C8C"/>
    <w:rsid w:val="001B73D1"/>
    <w:rsid w:val="001C0217"/>
    <w:rsid w:val="001C10EC"/>
    <w:rsid w:val="001C1FCF"/>
    <w:rsid w:val="001C27E8"/>
    <w:rsid w:val="001C2E39"/>
    <w:rsid w:val="001C37FD"/>
    <w:rsid w:val="001C3B32"/>
    <w:rsid w:val="001C3BD2"/>
    <w:rsid w:val="001C5F10"/>
    <w:rsid w:val="001C5FFA"/>
    <w:rsid w:val="001C78B8"/>
    <w:rsid w:val="001D028D"/>
    <w:rsid w:val="001D08B4"/>
    <w:rsid w:val="001D0950"/>
    <w:rsid w:val="001D3131"/>
    <w:rsid w:val="001D3C6D"/>
    <w:rsid w:val="001E0327"/>
    <w:rsid w:val="001E0A5B"/>
    <w:rsid w:val="001E0B92"/>
    <w:rsid w:val="001E115D"/>
    <w:rsid w:val="001E25A0"/>
    <w:rsid w:val="001E2813"/>
    <w:rsid w:val="001E43DE"/>
    <w:rsid w:val="001E4503"/>
    <w:rsid w:val="001E5550"/>
    <w:rsid w:val="001E586B"/>
    <w:rsid w:val="001F2018"/>
    <w:rsid w:val="001F20C5"/>
    <w:rsid w:val="001F35CC"/>
    <w:rsid w:val="001F3A0A"/>
    <w:rsid w:val="001F47C8"/>
    <w:rsid w:val="001F4826"/>
    <w:rsid w:val="001F4F80"/>
    <w:rsid w:val="001F5220"/>
    <w:rsid w:val="001F5B83"/>
    <w:rsid w:val="001F7360"/>
    <w:rsid w:val="00201332"/>
    <w:rsid w:val="002015C1"/>
    <w:rsid w:val="00202038"/>
    <w:rsid w:val="002025C7"/>
    <w:rsid w:val="00203A2F"/>
    <w:rsid w:val="00203BA6"/>
    <w:rsid w:val="00203F57"/>
    <w:rsid w:val="00205253"/>
    <w:rsid w:val="002052F0"/>
    <w:rsid w:val="002053AE"/>
    <w:rsid w:val="002114EE"/>
    <w:rsid w:val="00212538"/>
    <w:rsid w:val="00216E5C"/>
    <w:rsid w:val="00220481"/>
    <w:rsid w:val="00220FBC"/>
    <w:rsid w:val="00221368"/>
    <w:rsid w:val="0022238D"/>
    <w:rsid w:val="0022364E"/>
    <w:rsid w:val="002242ED"/>
    <w:rsid w:val="002246D4"/>
    <w:rsid w:val="00224EDD"/>
    <w:rsid w:val="002255D6"/>
    <w:rsid w:val="00226080"/>
    <w:rsid w:val="00227B1B"/>
    <w:rsid w:val="00230A0A"/>
    <w:rsid w:val="00231466"/>
    <w:rsid w:val="00231491"/>
    <w:rsid w:val="00231A93"/>
    <w:rsid w:val="00234283"/>
    <w:rsid w:val="00236705"/>
    <w:rsid w:val="0024194A"/>
    <w:rsid w:val="00242498"/>
    <w:rsid w:val="0024250D"/>
    <w:rsid w:val="00242515"/>
    <w:rsid w:val="00242D93"/>
    <w:rsid w:val="00243200"/>
    <w:rsid w:val="002442A6"/>
    <w:rsid w:val="0024502F"/>
    <w:rsid w:val="0024593E"/>
    <w:rsid w:val="002470AF"/>
    <w:rsid w:val="00247839"/>
    <w:rsid w:val="00247C3B"/>
    <w:rsid w:val="00251930"/>
    <w:rsid w:val="00251ABA"/>
    <w:rsid w:val="00251F51"/>
    <w:rsid w:val="00251F91"/>
    <w:rsid w:val="0025311B"/>
    <w:rsid w:val="00253173"/>
    <w:rsid w:val="00253CF1"/>
    <w:rsid w:val="00253E07"/>
    <w:rsid w:val="00254968"/>
    <w:rsid w:val="0025571E"/>
    <w:rsid w:val="00255CD7"/>
    <w:rsid w:val="002569B7"/>
    <w:rsid w:val="00256EDB"/>
    <w:rsid w:val="0025788F"/>
    <w:rsid w:val="00260BD8"/>
    <w:rsid w:val="002612C0"/>
    <w:rsid w:val="00261C20"/>
    <w:rsid w:val="002623C7"/>
    <w:rsid w:val="0026403E"/>
    <w:rsid w:val="00270822"/>
    <w:rsid w:val="002711CE"/>
    <w:rsid w:val="002715BE"/>
    <w:rsid w:val="002720EF"/>
    <w:rsid w:val="0027234F"/>
    <w:rsid w:val="0027281B"/>
    <w:rsid w:val="002729B2"/>
    <w:rsid w:val="00272A0F"/>
    <w:rsid w:val="002734BC"/>
    <w:rsid w:val="00275038"/>
    <w:rsid w:val="002756EF"/>
    <w:rsid w:val="002758DD"/>
    <w:rsid w:val="002766D1"/>
    <w:rsid w:val="0027695B"/>
    <w:rsid w:val="00280D1A"/>
    <w:rsid w:val="00291726"/>
    <w:rsid w:val="00292499"/>
    <w:rsid w:val="002A03F4"/>
    <w:rsid w:val="002A1729"/>
    <w:rsid w:val="002A2AE2"/>
    <w:rsid w:val="002A42F7"/>
    <w:rsid w:val="002A4AFE"/>
    <w:rsid w:val="002A50D8"/>
    <w:rsid w:val="002A5213"/>
    <w:rsid w:val="002A6490"/>
    <w:rsid w:val="002A72B8"/>
    <w:rsid w:val="002B03CE"/>
    <w:rsid w:val="002B041B"/>
    <w:rsid w:val="002B4C76"/>
    <w:rsid w:val="002B68FF"/>
    <w:rsid w:val="002B7897"/>
    <w:rsid w:val="002B7BA8"/>
    <w:rsid w:val="002C2E0E"/>
    <w:rsid w:val="002C3FED"/>
    <w:rsid w:val="002C4848"/>
    <w:rsid w:val="002C52B9"/>
    <w:rsid w:val="002C546B"/>
    <w:rsid w:val="002C590D"/>
    <w:rsid w:val="002C6A09"/>
    <w:rsid w:val="002C78F6"/>
    <w:rsid w:val="002C7E96"/>
    <w:rsid w:val="002D156F"/>
    <w:rsid w:val="002D1637"/>
    <w:rsid w:val="002D2A61"/>
    <w:rsid w:val="002D3AC1"/>
    <w:rsid w:val="002D3FB9"/>
    <w:rsid w:val="002D623D"/>
    <w:rsid w:val="002D771F"/>
    <w:rsid w:val="002E0E0C"/>
    <w:rsid w:val="002E0FDC"/>
    <w:rsid w:val="002E185E"/>
    <w:rsid w:val="002E1D7C"/>
    <w:rsid w:val="002E2780"/>
    <w:rsid w:val="002E3DBF"/>
    <w:rsid w:val="002E5F33"/>
    <w:rsid w:val="002E685E"/>
    <w:rsid w:val="002E790B"/>
    <w:rsid w:val="002E7F22"/>
    <w:rsid w:val="002F3837"/>
    <w:rsid w:val="002F60C8"/>
    <w:rsid w:val="002F6997"/>
    <w:rsid w:val="002F6A65"/>
    <w:rsid w:val="003011E3"/>
    <w:rsid w:val="00302FE1"/>
    <w:rsid w:val="00303031"/>
    <w:rsid w:val="00303A70"/>
    <w:rsid w:val="00304B3D"/>
    <w:rsid w:val="003050FB"/>
    <w:rsid w:val="00306552"/>
    <w:rsid w:val="00307E22"/>
    <w:rsid w:val="0031054A"/>
    <w:rsid w:val="003108E0"/>
    <w:rsid w:val="00312B51"/>
    <w:rsid w:val="00312D1C"/>
    <w:rsid w:val="00313745"/>
    <w:rsid w:val="0032061E"/>
    <w:rsid w:val="00321BE3"/>
    <w:rsid w:val="003220BC"/>
    <w:rsid w:val="00322255"/>
    <w:rsid w:val="00322D2F"/>
    <w:rsid w:val="003235C7"/>
    <w:rsid w:val="00323B90"/>
    <w:rsid w:val="0032492F"/>
    <w:rsid w:val="003261CE"/>
    <w:rsid w:val="00326349"/>
    <w:rsid w:val="00327009"/>
    <w:rsid w:val="00327095"/>
    <w:rsid w:val="003276A6"/>
    <w:rsid w:val="0033219D"/>
    <w:rsid w:val="003321DD"/>
    <w:rsid w:val="00333BF3"/>
    <w:rsid w:val="00335913"/>
    <w:rsid w:val="003359CD"/>
    <w:rsid w:val="00335A83"/>
    <w:rsid w:val="00336455"/>
    <w:rsid w:val="00340027"/>
    <w:rsid w:val="00341BB8"/>
    <w:rsid w:val="00342CE4"/>
    <w:rsid w:val="00345AC4"/>
    <w:rsid w:val="00350824"/>
    <w:rsid w:val="00350F40"/>
    <w:rsid w:val="00352788"/>
    <w:rsid w:val="003527DC"/>
    <w:rsid w:val="00353CE2"/>
    <w:rsid w:val="00354672"/>
    <w:rsid w:val="00355516"/>
    <w:rsid w:val="00356085"/>
    <w:rsid w:val="00356868"/>
    <w:rsid w:val="00356F4B"/>
    <w:rsid w:val="00357390"/>
    <w:rsid w:val="00357A89"/>
    <w:rsid w:val="0036135C"/>
    <w:rsid w:val="00361E5E"/>
    <w:rsid w:val="003620F0"/>
    <w:rsid w:val="003625DB"/>
    <w:rsid w:val="00366774"/>
    <w:rsid w:val="00370618"/>
    <w:rsid w:val="00371039"/>
    <w:rsid w:val="003716B1"/>
    <w:rsid w:val="00371A2D"/>
    <w:rsid w:val="00371B31"/>
    <w:rsid w:val="00373A2E"/>
    <w:rsid w:val="00373C1E"/>
    <w:rsid w:val="003755B2"/>
    <w:rsid w:val="0037720C"/>
    <w:rsid w:val="0038039B"/>
    <w:rsid w:val="00380F6C"/>
    <w:rsid w:val="00381744"/>
    <w:rsid w:val="00381843"/>
    <w:rsid w:val="00382F49"/>
    <w:rsid w:val="003843B2"/>
    <w:rsid w:val="00385B7F"/>
    <w:rsid w:val="00390801"/>
    <w:rsid w:val="00390BB1"/>
    <w:rsid w:val="003918B1"/>
    <w:rsid w:val="003920FD"/>
    <w:rsid w:val="00392E36"/>
    <w:rsid w:val="003952DB"/>
    <w:rsid w:val="003954B5"/>
    <w:rsid w:val="00397551"/>
    <w:rsid w:val="003A0909"/>
    <w:rsid w:val="003A0D2B"/>
    <w:rsid w:val="003A141D"/>
    <w:rsid w:val="003A2664"/>
    <w:rsid w:val="003A2BE4"/>
    <w:rsid w:val="003A3900"/>
    <w:rsid w:val="003A5E6B"/>
    <w:rsid w:val="003A77C4"/>
    <w:rsid w:val="003B06CF"/>
    <w:rsid w:val="003B1FEA"/>
    <w:rsid w:val="003B28C4"/>
    <w:rsid w:val="003B2E93"/>
    <w:rsid w:val="003B3115"/>
    <w:rsid w:val="003B42CB"/>
    <w:rsid w:val="003B47CA"/>
    <w:rsid w:val="003B4FCF"/>
    <w:rsid w:val="003B5BE4"/>
    <w:rsid w:val="003B6C7C"/>
    <w:rsid w:val="003B763D"/>
    <w:rsid w:val="003B76F9"/>
    <w:rsid w:val="003B7EFB"/>
    <w:rsid w:val="003C03A0"/>
    <w:rsid w:val="003C042B"/>
    <w:rsid w:val="003C16BB"/>
    <w:rsid w:val="003C3127"/>
    <w:rsid w:val="003C3EB4"/>
    <w:rsid w:val="003C505D"/>
    <w:rsid w:val="003C550B"/>
    <w:rsid w:val="003C60A7"/>
    <w:rsid w:val="003C6A02"/>
    <w:rsid w:val="003C7513"/>
    <w:rsid w:val="003D0728"/>
    <w:rsid w:val="003D12F9"/>
    <w:rsid w:val="003D2769"/>
    <w:rsid w:val="003D3117"/>
    <w:rsid w:val="003D4A5F"/>
    <w:rsid w:val="003D536A"/>
    <w:rsid w:val="003E0691"/>
    <w:rsid w:val="003E239F"/>
    <w:rsid w:val="003E29DA"/>
    <w:rsid w:val="003E2E6F"/>
    <w:rsid w:val="003E3D86"/>
    <w:rsid w:val="003E62C9"/>
    <w:rsid w:val="003F02F6"/>
    <w:rsid w:val="003F0F01"/>
    <w:rsid w:val="003F348D"/>
    <w:rsid w:val="003F3BBB"/>
    <w:rsid w:val="003F3C24"/>
    <w:rsid w:val="003F3EED"/>
    <w:rsid w:val="003F433A"/>
    <w:rsid w:val="003F43E9"/>
    <w:rsid w:val="003F4562"/>
    <w:rsid w:val="003F512F"/>
    <w:rsid w:val="003F5E21"/>
    <w:rsid w:val="003F7620"/>
    <w:rsid w:val="00400560"/>
    <w:rsid w:val="00401B48"/>
    <w:rsid w:val="0040224E"/>
    <w:rsid w:val="00402F26"/>
    <w:rsid w:val="00403E79"/>
    <w:rsid w:val="004061FD"/>
    <w:rsid w:val="00406B0A"/>
    <w:rsid w:val="004127EA"/>
    <w:rsid w:val="00414773"/>
    <w:rsid w:val="00415466"/>
    <w:rsid w:val="004164DC"/>
    <w:rsid w:val="00421F5C"/>
    <w:rsid w:val="00422E01"/>
    <w:rsid w:val="00424BF2"/>
    <w:rsid w:val="004262B8"/>
    <w:rsid w:val="0042700F"/>
    <w:rsid w:val="004279C0"/>
    <w:rsid w:val="00430538"/>
    <w:rsid w:val="00430FB9"/>
    <w:rsid w:val="00431AF3"/>
    <w:rsid w:val="00431EB6"/>
    <w:rsid w:val="00432611"/>
    <w:rsid w:val="0043454D"/>
    <w:rsid w:val="004346A3"/>
    <w:rsid w:val="00435D16"/>
    <w:rsid w:val="00436B36"/>
    <w:rsid w:val="004418D0"/>
    <w:rsid w:val="00441FCA"/>
    <w:rsid w:val="004445B0"/>
    <w:rsid w:val="004449FE"/>
    <w:rsid w:val="00444B35"/>
    <w:rsid w:val="00447197"/>
    <w:rsid w:val="004506B5"/>
    <w:rsid w:val="00450F7E"/>
    <w:rsid w:val="0045119E"/>
    <w:rsid w:val="00451F69"/>
    <w:rsid w:val="00453C54"/>
    <w:rsid w:val="00454E10"/>
    <w:rsid w:val="0045587B"/>
    <w:rsid w:val="004568DC"/>
    <w:rsid w:val="004574F6"/>
    <w:rsid w:val="00460505"/>
    <w:rsid w:val="00461D5D"/>
    <w:rsid w:val="004625E5"/>
    <w:rsid w:val="00462ACF"/>
    <w:rsid w:val="00462B2B"/>
    <w:rsid w:val="00465091"/>
    <w:rsid w:val="0046574E"/>
    <w:rsid w:val="00466249"/>
    <w:rsid w:val="004721A6"/>
    <w:rsid w:val="00472788"/>
    <w:rsid w:val="0047291B"/>
    <w:rsid w:val="0047308A"/>
    <w:rsid w:val="0047560E"/>
    <w:rsid w:val="00475924"/>
    <w:rsid w:val="00475E6E"/>
    <w:rsid w:val="0048042E"/>
    <w:rsid w:val="00480A9D"/>
    <w:rsid w:val="004819D7"/>
    <w:rsid w:val="00483A5D"/>
    <w:rsid w:val="00483AA5"/>
    <w:rsid w:val="00485A58"/>
    <w:rsid w:val="00487BB8"/>
    <w:rsid w:val="0049299D"/>
    <w:rsid w:val="00493251"/>
    <w:rsid w:val="0049384B"/>
    <w:rsid w:val="0049418B"/>
    <w:rsid w:val="004946DB"/>
    <w:rsid w:val="00495C54"/>
    <w:rsid w:val="004962CD"/>
    <w:rsid w:val="00496569"/>
    <w:rsid w:val="00496913"/>
    <w:rsid w:val="004977AD"/>
    <w:rsid w:val="004A089D"/>
    <w:rsid w:val="004A2A82"/>
    <w:rsid w:val="004A32B6"/>
    <w:rsid w:val="004A3764"/>
    <w:rsid w:val="004A3D30"/>
    <w:rsid w:val="004A4FDB"/>
    <w:rsid w:val="004A525B"/>
    <w:rsid w:val="004A5796"/>
    <w:rsid w:val="004A6CD7"/>
    <w:rsid w:val="004B039F"/>
    <w:rsid w:val="004B0678"/>
    <w:rsid w:val="004B0EA2"/>
    <w:rsid w:val="004B22B6"/>
    <w:rsid w:val="004B23F5"/>
    <w:rsid w:val="004B2BCA"/>
    <w:rsid w:val="004B3F59"/>
    <w:rsid w:val="004C16A5"/>
    <w:rsid w:val="004C1F6B"/>
    <w:rsid w:val="004C62E2"/>
    <w:rsid w:val="004C6620"/>
    <w:rsid w:val="004C6AE1"/>
    <w:rsid w:val="004D0611"/>
    <w:rsid w:val="004D0829"/>
    <w:rsid w:val="004D092A"/>
    <w:rsid w:val="004D0AD9"/>
    <w:rsid w:val="004D2364"/>
    <w:rsid w:val="004D25E7"/>
    <w:rsid w:val="004D326A"/>
    <w:rsid w:val="004D3CFB"/>
    <w:rsid w:val="004D457D"/>
    <w:rsid w:val="004D5AA9"/>
    <w:rsid w:val="004D6C71"/>
    <w:rsid w:val="004E0538"/>
    <w:rsid w:val="004E13B7"/>
    <w:rsid w:val="004E161B"/>
    <w:rsid w:val="004E1DE3"/>
    <w:rsid w:val="004E5B36"/>
    <w:rsid w:val="004E6861"/>
    <w:rsid w:val="004E6DC2"/>
    <w:rsid w:val="004E6F76"/>
    <w:rsid w:val="004E7034"/>
    <w:rsid w:val="004E7918"/>
    <w:rsid w:val="004F1244"/>
    <w:rsid w:val="004F1BCC"/>
    <w:rsid w:val="004F79D1"/>
    <w:rsid w:val="00503723"/>
    <w:rsid w:val="00503D0C"/>
    <w:rsid w:val="005045BB"/>
    <w:rsid w:val="0050486E"/>
    <w:rsid w:val="00505337"/>
    <w:rsid w:val="005062D4"/>
    <w:rsid w:val="00507F40"/>
    <w:rsid w:val="005100ED"/>
    <w:rsid w:val="00511391"/>
    <w:rsid w:val="00512B88"/>
    <w:rsid w:val="00512C2D"/>
    <w:rsid w:val="00513BE8"/>
    <w:rsid w:val="00514FE2"/>
    <w:rsid w:val="005161A2"/>
    <w:rsid w:val="005161F7"/>
    <w:rsid w:val="00516419"/>
    <w:rsid w:val="00517946"/>
    <w:rsid w:val="00517DC0"/>
    <w:rsid w:val="0052096D"/>
    <w:rsid w:val="00520E06"/>
    <w:rsid w:val="00521060"/>
    <w:rsid w:val="005211B9"/>
    <w:rsid w:val="00522695"/>
    <w:rsid w:val="00522971"/>
    <w:rsid w:val="0052367B"/>
    <w:rsid w:val="005236A1"/>
    <w:rsid w:val="005247FF"/>
    <w:rsid w:val="00524F08"/>
    <w:rsid w:val="00525A5E"/>
    <w:rsid w:val="00526072"/>
    <w:rsid w:val="005260E4"/>
    <w:rsid w:val="00526E24"/>
    <w:rsid w:val="00527ACB"/>
    <w:rsid w:val="00530CB9"/>
    <w:rsid w:val="00530F0D"/>
    <w:rsid w:val="005327CE"/>
    <w:rsid w:val="005352B4"/>
    <w:rsid w:val="005355CE"/>
    <w:rsid w:val="00536A20"/>
    <w:rsid w:val="00540A1F"/>
    <w:rsid w:val="005429B1"/>
    <w:rsid w:val="00542EC0"/>
    <w:rsid w:val="00544CAE"/>
    <w:rsid w:val="005453CE"/>
    <w:rsid w:val="00545F1A"/>
    <w:rsid w:val="00546735"/>
    <w:rsid w:val="0054719A"/>
    <w:rsid w:val="0054721E"/>
    <w:rsid w:val="00547A91"/>
    <w:rsid w:val="005505FC"/>
    <w:rsid w:val="005531B5"/>
    <w:rsid w:val="005547E9"/>
    <w:rsid w:val="005551AF"/>
    <w:rsid w:val="00556277"/>
    <w:rsid w:val="00556484"/>
    <w:rsid w:val="005577F9"/>
    <w:rsid w:val="005617F1"/>
    <w:rsid w:val="005619C8"/>
    <w:rsid w:val="00562696"/>
    <w:rsid w:val="00562CBD"/>
    <w:rsid w:val="005630DC"/>
    <w:rsid w:val="00564B01"/>
    <w:rsid w:val="00567ED7"/>
    <w:rsid w:val="00570322"/>
    <w:rsid w:val="00570D40"/>
    <w:rsid w:val="005727C7"/>
    <w:rsid w:val="00573BAC"/>
    <w:rsid w:val="0057496B"/>
    <w:rsid w:val="00580C2F"/>
    <w:rsid w:val="0058112E"/>
    <w:rsid w:val="0058197B"/>
    <w:rsid w:val="00581B3E"/>
    <w:rsid w:val="00582EEA"/>
    <w:rsid w:val="00583AD2"/>
    <w:rsid w:val="00583D08"/>
    <w:rsid w:val="005841E2"/>
    <w:rsid w:val="0058506C"/>
    <w:rsid w:val="00585BF1"/>
    <w:rsid w:val="005906C5"/>
    <w:rsid w:val="00590AA0"/>
    <w:rsid w:val="0059170D"/>
    <w:rsid w:val="00591F0A"/>
    <w:rsid w:val="005921F1"/>
    <w:rsid w:val="005925C4"/>
    <w:rsid w:val="00594F6F"/>
    <w:rsid w:val="005954F3"/>
    <w:rsid w:val="00596989"/>
    <w:rsid w:val="00596C4E"/>
    <w:rsid w:val="00596E5A"/>
    <w:rsid w:val="005970E9"/>
    <w:rsid w:val="005973FE"/>
    <w:rsid w:val="00597A1C"/>
    <w:rsid w:val="005A0215"/>
    <w:rsid w:val="005A129C"/>
    <w:rsid w:val="005A186E"/>
    <w:rsid w:val="005A1ABA"/>
    <w:rsid w:val="005A1AD4"/>
    <w:rsid w:val="005A1E92"/>
    <w:rsid w:val="005A2457"/>
    <w:rsid w:val="005A3229"/>
    <w:rsid w:val="005A68CC"/>
    <w:rsid w:val="005B0B88"/>
    <w:rsid w:val="005B14A0"/>
    <w:rsid w:val="005B1956"/>
    <w:rsid w:val="005B1EA6"/>
    <w:rsid w:val="005B2159"/>
    <w:rsid w:val="005B2418"/>
    <w:rsid w:val="005B2423"/>
    <w:rsid w:val="005B2565"/>
    <w:rsid w:val="005B2C13"/>
    <w:rsid w:val="005B3E4A"/>
    <w:rsid w:val="005B45DA"/>
    <w:rsid w:val="005B51A0"/>
    <w:rsid w:val="005B636B"/>
    <w:rsid w:val="005B7040"/>
    <w:rsid w:val="005B7400"/>
    <w:rsid w:val="005C05D7"/>
    <w:rsid w:val="005C0DFC"/>
    <w:rsid w:val="005C3102"/>
    <w:rsid w:val="005C3338"/>
    <w:rsid w:val="005C3F4A"/>
    <w:rsid w:val="005C4F2F"/>
    <w:rsid w:val="005C551B"/>
    <w:rsid w:val="005C5BC9"/>
    <w:rsid w:val="005C6750"/>
    <w:rsid w:val="005C7A6B"/>
    <w:rsid w:val="005D3EE3"/>
    <w:rsid w:val="005D516B"/>
    <w:rsid w:val="005D5F8E"/>
    <w:rsid w:val="005D62FE"/>
    <w:rsid w:val="005D7271"/>
    <w:rsid w:val="005D7527"/>
    <w:rsid w:val="005D7F14"/>
    <w:rsid w:val="005E11F7"/>
    <w:rsid w:val="005E29B8"/>
    <w:rsid w:val="005E4096"/>
    <w:rsid w:val="005E62AD"/>
    <w:rsid w:val="005E691E"/>
    <w:rsid w:val="005E710A"/>
    <w:rsid w:val="005E73A1"/>
    <w:rsid w:val="005E781A"/>
    <w:rsid w:val="005F05C1"/>
    <w:rsid w:val="005F2469"/>
    <w:rsid w:val="005F3BD3"/>
    <w:rsid w:val="005F48F8"/>
    <w:rsid w:val="005F4BE5"/>
    <w:rsid w:val="005F59C5"/>
    <w:rsid w:val="00600A57"/>
    <w:rsid w:val="006036DB"/>
    <w:rsid w:val="00604371"/>
    <w:rsid w:val="00604B7B"/>
    <w:rsid w:val="00605A91"/>
    <w:rsid w:val="0060617C"/>
    <w:rsid w:val="00606AE5"/>
    <w:rsid w:val="00607513"/>
    <w:rsid w:val="0060764E"/>
    <w:rsid w:val="00610713"/>
    <w:rsid w:val="006147B1"/>
    <w:rsid w:val="00614C61"/>
    <w:rsid w:val="0061522D"/>
    <w:rsid w:val="006174C6"/>
    <w:rsid w:val="00617A60"/>
    <w:rsid w:val="00620723"/>
    <w:rsid w:val="006209F3"/>
    <w:rsid w:val="0062336E"/>
    <w:rsid w:val="0062490A"/>
    <w:rsid w:val="00624D67"/>
    <w:rsid w:val="00625204"/>
    <w:rsid w:val="00625583"/>
    <w:rsid w:val="00626294"/>
    <w:rsid w:val="00626BF3"/>
    <w:rsid w:val="0062761C"/>
    <w:rsid w:val="00631D2D"/>
    <w:rsid w:val="00633330"/>
    <w:rsid w:val="00633A4E"/>
    <w:rsid w:val="00634B72"/>
    <w:rsid w:val="00637CB8"/>
    <w:rsid w:val="00637F9B"/>
    <w:rsid w:val="0064022D"/>
    <w:rsid w:val="00640FC2"/>
    <w:rsid w:val="00641515"/>
    <w:rsid w:val="00643789"/>
    <w:rsid w:val="00650900"/>
    <w:rsid w:val="00650B15"/>
    <w:rsid w:val="00650C4F"/>
    <w:rsid w:val="00650D39"/>
    <w:rsid w:val="00650D7D"/>
    <w:rsid w:val="00652F72"/>
    <w:rsid w:val="00654ECA"/>
    <w:rsid w:val="00655412"/>
    <w:rsid w:val="006567A7"/>
    <w:rsid w:val="00656BC6"/>
    <w:rsid w:val="00656F12"/>
    <w:rsid w:val="00661E86"/>
    <w:rsid w:val="0066212A"/>
    <w:rsid w:val="00662683"/>
    <w:rsid w:val="00662ADC"/>
    <w:rsid w:val="00664D63"/>
    <w:rsid w:val="00664E19"/>
    <w:rsid w:val="00665B4C"/>
    <w:rsid w:val="00666203"/>
    <w:rsid w:val="0066622A"/>
    <w:rsid w:val="00666372"/>
    <w:rsid w:val="00666573"/>
    <w:rsid w:val="00666A35"/>
    <w:rsid w:val="0066766D"/>
    <w:rsid w:val="00672964"/>
    <w:rsid w:val="0067510D"/>
    <w:rsid w:val="0067570B"/>
    <w:rsid w:val="00675DE7"/>
    <w:rsid w:val="00676205"/>
    <w:rsid w:val="00676323"/>
    <w:rsid w:val="006766F7"/>
    <w:rsid w:val="0067697A"/>
    <w:rsid w:val="00676B11"/>
    <w:rsid w:val="00676B84"/>
    <w:rsid w:val="0067787E"/>
    <w:rsid w:val="006808CF"/>
    <w:rsid w:val="00681966"/>
    <w:rsid w:val="00684249"/>
    <w:rsid w:val="00687323"/>
    <w:rsid w:val="00687664"/>
    <w:rsid w:val="00690793"/>
    <w:rsid w:val="0069087B"/>
    <w:rsid w:val="00691942"/>
    <w:rsid w:val="00692117"/>
    <w:rsid w:val="0069260C"/>
    <w:rsid w:val="00694F8E"/>
    <w:rsid w:val="00696C34"/>
    <w:rsid w:val="0069701F"/>
    <w:rsid w:val="00697B92"/>
    <w:rsid w:val="006A107C"/>
    <w:rsid w:val="006A171A"/>
    <w:rsid w:val="006A1FDD"/>
    <w:rsid w:val="006A26A1"/>
    <w:rsid w:val="006A46EC"/>
    <w:rsid w:val="006A4CEA"/>
    <w:rsid w:val="006A57D2"/>
    <w:rsid w:val="006A5817"/>
    <w:rsid w:val="006A5BFA"/>
    <w:rsid w:val="006A76D9"/>
    <w:rsid w:val="006B0692"/>
    <w:rsid w:val="006B0B9F"/>
    <w:rsid w:val="006B14AB"/>
    <w:rsid w:val="006B253C"/>
    <w:rsid w:val="006B2B35"/>
    <w:rsid w:val="006B31C2"/>
    <w:rsid w:val="006B3354"/>
    <w:rsid w:val="006B3369"/>
    <w:rsid w:val="006B3E9C"/>
    <w:rsid w:val="006B59CA"/>
    <w:rsid w:val="006B6E9E"/>
    <w:rsid w:val="006B7CB6"/>
    <w:rsid w:val="006C02D5"/>
    <w:rsid w:val="006C1BDB"/>
    <w:rsid w:val="006C2BA9"/>
    <w:rsid w:val="006C37F6"/>
    <w:rsid w:val="006C3C1A"/>
    <w:rsid w:val="006C4D92"/>
    <w:rsid w:val="006C51C5"/>
    <w:rsid w:val="006C5388"/>
    <w:rsid w:val="006C6027"/>
    <w:rsid w:val="006C7394"/>
    <w:rsid w:val="006C781A"/>
    <w:rsid w:val="006D0699"/>
    <w:rsid w:val="006D1097"/>
    <w:rsid w:val="006D3771"/>
    <w:rsid w:val="006D40DA"/>
    <w:rsid w:val="006D442A"/>
    <w:rsid w:val="006D5D2A"/>
    <w:rsid w:val="006D7B86"/>
    <w:rsid w:val="006E1C1A"/>
    <w:rsid w:val="006E300D"/>
    <w:rsid w:val="006E3201"/>
    <w:rsid w:val="006E33BA"/>
    <w:rsid w:val="006E3444"/>
    <w:rsid w:val="006E4509"/>
    <w:rsid w:val="006E4D8E"/>
    <w:rsid w:val="006E58FC"/>
    <w:rsid w:val="006E5B06"/>
    <w:rsid w:val="006E6A06"/>
    <w:rsid w:val="006F0DBB"/>
    <w:rsid w:val="006F1CFA"/>
    <w:rsid w:val="006F1DCE"/>
    <w:rsid w:val="006F287B"/>
    <w:rsid w:val="006F3D92"/>
    <w:rsid w:val="006F450F"/>
    <w:rsid w:val="006F49E0"/>
    <w:rsid w:val="006F504B"/>
    <w:rsid w:val="006F50C8"/>
    <w:rsid w:val="006F5272"/>
    <w:rsid w:val="006F5C9C"/>
    <w:rsid w:val="006F77ED"/>
    <w:rsid w:val="006F7D2E"/>
    <w:rsid w:val="0070048C"/>
    <w:rsid w:val="00701E7E"/>
    <w:rsid w:val="00702478"/>
    <w:rsid w:val="007031A6"/>
    <w:rsid w:val="00703487"/>
    <w:rsid w:val="00704D66"/>
    <w:rsid w:val="00705659"/>
    <w:rsid w:val="00706DF2"/>
    <w:rsid w:val="00712F30"/>
    <w:rsid w:val="0071665D"/>
    <w:rsid w:val="00716803"/>
    <w:rsid w:val="007169A7"/>
    <w:rsid w:val="007207EA"/>
    <w:rsid w:val="007215E8"/>
    <w:rsid w:val="007237FE"/>
    <w:rsid w:val="007278E1"/>
    <w:rsid w:val="00727A91"/>
    <w:rsid w:val="00730B3F"/>
    <w:rsid w:val="0073132C"/>
    <w:rsid w:val="00731523"/>
    <w:rsid w:val="00731F8E"/>
    <w:rsid w:val="00732322"/>
    <w:rsid w:val="00732962"/>
    <w:rsid w:val="00733B04"/>
    <w:rsid w:val="007361DA"/>
    <w:rsid w:val="00736C85"/>
    <w:rsid w:val="0073728C"/>
    <w:rsid w:val="007400EF"/>
    <w:rsid w:val="00741858"/>
    <w:rsid w:val="007426C0"/>
    <w:rsid w:val="0074310D"/>
    <w:rsid w:val="0074395E"/>
    <w:rsid w:val="00743A1C"/>
    <w:rsid w:val="00746985"/>
    <w:rsid w:val="00747CE0"/>
    <w:rsid w:val="00750350"/>
    <w:rsid w:val="007512E6"/>
    <w:rsid w:val="007514B4"/>
    <w:rsid w:val="00751E4B"/>
    <w:rsid w:val="0075323A"/>
    <w:rsid w:val="00753300"/>
    <w:rsid w:val="0075388B"/>
    <w:rsid w:val="00753A10"/>
    <w:rsid w:val="0075693F"/>
    <w:rsid w:val="007571E2"/>
    <w:rsid w:val="007609BB"/>
    <w:rsid w:val="0076110F"/>
    <w:rsid w:val="00763991"/>
    <w:rsid w:val="00764307"/>
    <w:rsid w:val="00764609"/>
    <w:rsid w:val="00764D28"/>
    <w:rsid w:val="0076548C"/>
    <w:rsid w:val="00765897"/>
    <w:rsid w:val="00765EA8"/>
    <w:rsid w:val="00766007"/>
    <w:rsid w:val="00771576"/>
    <w:rsid w:val="00772095"/>
    <w:rsid w:val="007723E5"/>
    <w:rsid w:val="0077249F"/>
    <w:rsid w:val="00772D88"/>
    <w:rsid w:val="00773635"/>
    <w:rsid w:val="00773EAE"/>
    <w:rsid w:val="00777659"/>
    <w:rsid w:val="00777990"/>
    <w:rsid w:val="00780425"/>
    <w:rsid w:val="00780796"/>
    <w:rsid w:val="0078080D"/>
    <w:rsid w:val="00780B23"/>
    <w:rsid w:val="00780E8D"/>
    <w:rsid w:val="00781ADD"/>
    <w:rsid w:val="00781B34"/>
    <w:rsid w:val="00781D17"/>
    <w:rsid w:val="00784A81"/>
    <w:rsid w:val="00785DDF"/>
    <w:rsid w:val="0078659F"/>
    <w:rsid w:val="00786D4C"/>
    <w:rsid w:val="007905C8"/>
    <w:rsid w:val="0079072B"/>
    <w:rsid w:val="0079087B"/>
    <w:rsid w:val="007933EA"/>
    <w:rsid w:val="00793529"/>
    <w:rsid w:val="007965CF"/>
    <w:rsid w:val="00796F8C"/>
    <w:rsid w:val="00797D7E"/>
    <w:rsid w:val="007A0168"/>
    <w:rsid w:val="007A2050"/>
    <w:rsid w:val="007A28E0"/>
    <w:rsid w:val="007A32FA"/>
    <w:rsid w:val="007A425D"/>
    <w:rsid w:val="007A7BAD"/>
    <w:rsid w:val="007B0BEE"/>
    <w:rsid w:val="007B1438"/>
    <w:rsid w:val="007B2567"/>
    <w:rsid w:val="007B76EB"/>
    <w:rsid w:val="007B7C94"/>
    <w:rsid w:val="007B7FC3"/>
    <w:rsid w:val="007C0C94"/>
    <w:rsid w:val="007C10FC"/>
    <w:rsid w:val="007C1A46"/>
    <w:rsid w:val="007C255B"/>
    <w:rsid w:val="007C275D"/>
    <w:rsid w:val="007C3789"/>
    <w:rsid w:val="007C716D"/>
    <w:rsid w:val="007C7787"/>
    <w:rsid w:val="007C77C2"/>
    <w:rsid w:val="007D046B"/>
    <w:rsid w:val="007D1D67"/>
    <w:rsid w:val="007D2157"/>
    <w:rsid w:val="007D30B3"/>
    <w:rsid w:val="007D38E0"/>
    <w:rsid w:val="007D3B2C"/>
    <w:rsid w:val="007D42CC"/>
    <w:rsid w:val="007D566A"/>
    <w:rsid w:val="007D6C40"/>
    <w:rsid w:val="007D7330"/>
    <w:rsid w:val="007E0788"/>
    <w:rsid w:val="007E0874"/>
    <w:rsid w:val="007E096F"/>
    <w:rsid w:val="007E11F7"/>
    <w:rsid w:val="007E1C64"/>
    <w:rsid w:val="007E2623"/>
    <w:rsid w:val="007E2D8C"/>
    <w:rsid w:val="007E3F2C"/>
    <w:rsid w:val="007E45FB"/>
    <w:rsid w:val="007E5460"/>
    <w:rsid w:val="007E55F9"/>
    <w:rsid w:val="007E60FD"/>
    <w:rsid w:val="007E6199"/>
    <w:rsid w:val="007E6FD8"/>
    <w:rsid w:val="007F154D"/>
    <w:rsid w:val="007F281D"/>
    <w:rsid w:val="007F31EE"/>
    <w:rsid w:val="007F3B91"/>
    <w:rsid w:val="007F3CD0"/>
    <w:rsid w:val="007F5FB6"/>
    <w:rsid w:val="007F7263"/>
    <w:rsid w:val="007F7F20"/>
    <w:rsid w:val="00800979"/>
    <w:rsid w:val="00800E72"/>
    <w:rsid w:val="00803D82"/>
    <w:rsid w:val="0080555D"/>
    <w:rsid w:val="0080634A"/>
    <w:rsid w:val="008067DE"/>
    <w:rsid w:val="00807464"/>
    <w:rsid w:val="00807761"/>
    <w:rsid w:val="008079C0"/>
    <w:rsid w:val="00807B64"/>
    <w:rsid w:val="00810616"/>
    <w:rsid w:val="00811169"/>
    <w:rsid w:val="00811CC5"/>
    <w:rsid w:val="00811F9E"/>
    <w:rsid w:val="00812976"/>
    <w:rsid w:val="00813842"/>
    <w:rsid w:val="008139A9"/>
    <w:rsid w:val="00814892"/>
    <w:rsid w:val="00814CDA"/>
    <w:rsid w:val="00815792"/>
    <w:rsid w:val="008167CE"/>
    <w:rsid w:val="00817382"/>
    <w:rsid w:val="00817A76"/>
    <w:rsid w:val="00817DA7"/>
    <w:rsid w:val="00820A56"/>
    <w:rsid w:val="00821936"/>
    <w:rsid w:val="00821AD6"/>
    <w:rsid w:val="00823898"/>
    <w:rsid w:val="00823B08"/>
    <w:rsid w:val="0082754E"/>
    <w:rsid w:val="00830845"/>
    <w:rsid w:val="00831B9E"/>
    <w:rsid w:val="00831E6F"/>
    <w:rsid w:val="00832BD0"/>
    <w:rsid w:val="00834148"/>
    <w:rsid w:val="00836EE2"/>
    <w:rsid w:val="00841387"/>
    <w:rsid w:val="00841726"/>
    <w:rsid w:val="00841A9F"/>
    <w:rsid w:val="00841AC5"/>
    <w:rsid w:val="00842B8D"/>
    <w:rsid w:val="008433B0"/>
    <w:rsid w:val="00844FC7"/>
    <w:rsid w:val="008509B1"/>
    <w:rsid w:val="00851126"/>
    <w:rsid w:val="00852725"/>
    <w:rsid w:val="00854699"/>
    <w:rsid w:val="008557E6"/>
    <w:rsid w:val="00857180"/>
    <w:rsid w:val="0085753B"/>
    <w:rsid w:val="00857716"/>
    <w:rsid w:val="00860B08"/>
    <w:rsid w:val="00861002"/>
    <w:rsid w:val="00861336"/>
    <w:rsid w:val="0086340E"/>
    <w:rsid w:val="00863ADB"/>
    <w:rsid w:val="00864544"/>
    <w:rsid w:val="00864DFA"/>
    <w:rsid w:val="00865BDE"/>
    <w:rsid w:val="0086604B"/>
    <w:rsid w:val="00870F23"/>
    <w:rsid w:val="00871BFB"/>
    <w:rsid w:val="00871E47"/>
    <w:rsid w:val="0087219D"/>
    <w:rsid w:val="0087290A"/>
    <w:rsid w:val="00873699"/>
    <w:rsid w:val="008755EA"/>
    <w:rsid w:val="008764A7"/>
    <w:rsid w:val="00880B2A"/>
    <w:rsid w:val="008816E5"/>
    <w:rsid w:val="00882A07"/>
    <w:rsid w:val="008902B0"/>
    <w:rsid w:val="0089280E"/>
    <w:rsid w:val="00893916"/>
    <w:rsid w:val="00894584"/>
    <w:rsid w:val="00894B50"/>
    <w:rsid w:val="00895BD6"/>
    <w:rsid w:val="00895E76"/>
    <w:rsid w:val="00896470"/>
    <w:rsid w:val="008A00E0"/>
    <w:rsid w:val="008A07C8"/>
    <w:rsid w:val="008A1960"/>
    <w:rsid w:val="008A2457"/>
    <w:rsid w:val="008A274A"/>
    <w:rsid w:val="008A31EA"/>
    <w:rsid w:val="008A6F62"/>
    <w:rsid w:val="008A7065"/>
    <w:rsid w:val="008B23DE"/>
    <w:rsid w:val="008B2FB6"/>
    <w:rsid w:val="008B3A59"/>
    <w:rsid w:val="008B430A"/>
    <w:rsid w:val="008B4535"/>
    <w:rsid w:val="008B654F"/>
    <w:rsid w:val="008B65F5"/>
    <w:rsid w:val="008B67F6"/>
    <w:rsid w:val="008C0CFA"/>
    <w:rsid w:val="008C19E3"/>
    <w:rsid w:val="008C1AE7"/>
    <w:rsid w:val="008C1E19"/>
    <w:rsid w:val="008C1E25"/>
    <w:rsid w:val="008C3AD9"/>
    <w:rsid w:val="008C3E6F"/>
    <w:rsid w:val="008C6ACF"/>
    <w:rsid w:val="008C75FE"/>
    <w:rsid w:val="008D0B63"/>
    <w:rsid w:val="008D0D5B"/>
    <w:rsid w:val="008D1969"/>
    <w:rsid w:val="008D197A"/>
    <w:rsid w:val="008D1A03"/>
    <w:rsid w:val="008D2889"/>
    <w:rsid w:val="008D3294"/>
    <w:rsid w:val="008D384F"/>
    <w:rsid w:val="008D440C"/>
    <w:rsid w:val="008D4EE2"/>
    <w:rsid w:val="008D5210"/>
    <w:rsid w:val="008D54A3"/>
    <w:rsid w:val="008D5953"/>
    <w:rsid w:val="008D7ADE"/>
    <w:rsid w:val="008E05F6"/>
    <w:rsid w:val="008E15F2"/>
    <w:rsid w:val="008E1BFD"/>
    <w:rsid w:val="008E1C88"/>
    <w:rsid w:val="008E21A2"/>
    <w:rsid w:val="008E4314"/>
    <w:rsid w:val="008E69C2"/>
    <w:rsid w:val="008E74C0"/>
    <w:rsid w:val="008E7615"/>
    <w:rsid w:val="008E7C17"/>
    <w:rsid w:val="008F04AA"/>
    <w:rsid w:val="008F0DA9"/>
    <w:rsid w:val="008F22A4"/>
    <w:rsid w:val="008F2B72"/>
    <w:rsid w:val="008F2E6F"/>
    <w:rsid w:val="008F2F2E"/>
    <w:rsid w:val="008F3B72"/>
    <w:rsid w:val="008F41DF"/>
    <w:rsid w:val="008F44F5"/>
    <w:rsid w:val="008F5C32"/>
    <w:rsid w:val="008F61A1"/>
    <w:rsid w:val="00900E60"/>
    <w:rsid w:val="0090138A"/>
    <w:rsid w:val="00902112"/>
    <w:rsid w:val="009027EE"/>
    <w:rsid w:val="00903109"/>
    <w:rsid w:val="00904EBD"/>
    <w:rsid w:val="009063E9"/>
    <w:rsid w:val="00906538"/>
    <w:rsid w:val="009101CC"/>
    <w:rsid w:val="009118D1"/>
    <w:rsid w:val="009147D7"/>
    <w:rsid w:val="009178F0"/>
    <w:rsid w:val="00920D8E"/>
    <w:rsid w:val="00920DF9"/>
    <w:rsid w:val="00921C15"/>
    <w:rsid w:val="00922A70"/>
    <w:rsid w:val="00922DFC"/>
    <w:rsid w:val="00923262"/>
    <w:rsid w:val="0092429B"/>
    <w:rsid w:val="0092785D"/>
    <w:rsid w:val="009307CE"/>
    <w:rsid w:val="00930A09"/>
    <w:rsid w:val="00931FB2"/>
    <w:rsid w:val="0093208F"/>
    <w:rsid w:val="00933265"/>
    <w:rsid w:val="0093398B"/>
    <w:rsid w:val="00935778"/>
    <w:rsid w:val="009403E9"/>
    <w:rsid w:val="0094042E"/>
    <w:rsid w:val="00941476"/>
    <w:rsid w:val="0094192E"/>
    <w:rsid w:val="00942C54"/>
    <w:rsid w:val="009437DF"/>
    <w:rsid w:val="00946BD3"/>
    <w:rsid w:val="009472D3"/>
    <w:rsid w:val="009477D6"/>
    <w:rsid w:val="00947B82"/>
    <w:rsid w:val="00947FE3"/>
    <w:rsid w:val="00950CBD"/>
    <w:rsid w:val="0095465B"/>
    <w:rsid w:val="009564D8"/>
    <w:rsid w:val="009568DC"/>
    <w:rsid w:val="00956C58"/>
    <w:rsid w:val="00960B0C"/>
    <w:rsid w:val="00960B86"/>
    <w:rsid w:val="00962F1E"/>
    <w:rsid w:val="0096321E"/>
    <w:rsid w:val="00963526"/>
    <w:rsid w:val="0096353A"/>
    <w:rsid w:val="0096464D"/>
    <w:rsid w:val="00966E9E"/>
    <w:rsid w:val="00967AFC"/>
    <w:rsid w:val="00971E15"/>
    <w:rsid w:val="00972DCE"/>
    <w:rsid w:val="00973544"/>
    <w:rsid w:val="00973C8F"/>
    <w:rsid w:val="00973CA8"/>
    <w:rsid w:val="00974C21"/>
    <w:rsid w:val="0098073C"/>
    <w:rsid w:val="00981397"/>
    <w:rsid w:val="009815E5"/>
    <w:rsid w:val="00983EEF"/>
    <w:rsid w:val="00983F8A"/>
    <w:rsid w:val="00985B52"/>
    <w:rsid w:val="00985C0F"/>
    <w:rsid w:val="00986D9A"/>
    <w:rsid w:val="00987625"/>
    <w:rsid w:val="0099031B"/>
    <w:rsid w:val="00990E9A"/>
    <w:rsid w:val="00990FA1"/>
    <w:rsid w:val="009910C1"/>
    <w:rsid w:val="00995E5F"/>
    <w:rsid w:val="00996F98"/>
    <w:rsid w:val="009976E9"/>
    <w:rsid w:val="009A0B75"/>
    <w:rsid w:val="009A0F85"/>
    <w:rsid w:val="009A240E"/>
    <w:rsid w:val="009A2C50"/>
    <w:rsid w:val="009A3150"/>
    <w:rsid w:val="009A3D16"/>
    <w:rsid w:val="009A4878"/>
    <w:rsid w:val="009A4CAA"/>
    <w:rsid w:val="009A62D5"/>
    <w:rsid w:val="009A65AF"/>
    <w:rsid w:val="009A6B3F"/>
    <w:rsid w:val="009B0075"/>
    <w:rsid w:val="009B1765"/>
    <w:rsid w:val="009B3D97"/>
    <w:rsid w:val="009B48D4"/>
    <w:rsid w:val="009B661D"/>
    <w:rsid w:val="009C1113"/>
    <w:rsid w:val="009C1152"/>
    <w:rsid w:val="009C17D8"/>
    <w:rsid w:val="009C1FBA"/>
    <w:rsid w:val="009C29D0"/>
    <w:rsid w:val="009C2D17"/>
    <w:rsid w:val="009C3948"/>
    <w:rsid w:val="009C4C3A"/>
    <w:rsid w:val="009C4E2B"/>
    <w:rsid w:val="009C55AA"/>
    <w:rsid w:val="009C5873"/>
    <w:rsid w:val="009C6476"/>
    <w:rsid w:val="009C7FD0"/>
    <w:rsid w:val="009D0D99"/>
    <w:rsid w:val="009D102A"/>
    <w:rsid w:val="009D1307"/>
    <w:rsid w:val="009D20C0"/>
    <w:rsid w:val="009D59F7"/>
    <w:rsid w:val="009D64B2"/>
    <w:rsid w:val="009E0936"/>
    <w:rsid w:val="009E1308"/>
    <w:rsid w:val="009E1625"/>
    <w:rsid w:val="009E2042"/>
    <w:rsid w:val="009E2B21"/>
    <w:rsid w:val="009E46AB"/>
    <w:rsid w:val="009E59D0"/>
    <w:rsid w:val="009E5E83"/>
    <w:rsid w:val="009E74E5"/>
    <w:rsid w:val="009E76D0"/>
    <w:rsid w:val="009F0194"/>
    <w:rsid w:val="009F1430"/>
    <w:rsid w:val="009F39B3"/>
    <w:rsid w:val="009F4DD1"/>
    <w:rsid w:val="009F56EC"/>
    <w:rsid w:val="009F5C1E"/>
    <w:rsid w:val="009F7001"/>
    <w:rsid w:val="009F7151"/>
    <w:rsid w:val="009F78D0"/>
    <w:rsid w:val="00A00509"/>
    <w:rsid w:val="00A01519"/>
    <w:rsid w:val="00A01A4C"/>
    <w:rsid w:val="00A03445"/>
    <w:rsid w:val="00A03C8D"/>
    <w:rsid w:val="00A03D2B"/>
    <w:rsid w:val="00A03E6E"/>
    <w:rsid w:val="00A03FA6"/>
    <w:rsid w:val="00A03FB7"/>
    <w:rsid w:val="00A04738"/>
    <w:rsid w:val="00A047A5"/>
    <w:rsid w:val="00A058F2"/>
    <w:rsid w:val="00A0616D"/>
    <w:rsid w:val="00A1191A"/>
    <w:rsid w:val="00A134F5"/>
    <w:rsid w:val="00A13640"/>
    <w:rsid w:val="00A15DCF"/>
    <w:rsid w:val="00A168DD"/>
    <w:rsid w:val="00A20075"/>
    <w:rsid w:val="00A200DA"/>
    <w:rsid w:val="00A202CA"/>
    <w:rsid w:val="00A20FB2"/>
    <w:rsid w:val="00A21F71"/>
    <w:rsid w:val="00A220C3"/>
    <w:rsid w:val="00A22B75"/>
    <w:rsid w:val="00A2320D"/>
    <w:rsid w:val="00A23223"/>
    <w:rsid w:val="00A24403"/>
    <w:rsid w:val="00A24467"/>
    <w:rsid w:val="00A24D61"/>
    <w:rsid w:val="00A25591"/>
    <w:rsid w:val="00A25EB6"/>
    <w:rsid w:val="00A25F25"/>
    <w:rsid w:val="00A267CF"/>
    <w:rsid w:val="00A276B0"/>
    <w:rsid w:val="00A3018C"/>
    <w:rsid w:val="00A31159"/>
    <w:rsid w:val="00A3196A"/>
    <w:rsid w:val="00A31E83"/>
    <w:rsid w:val="00A32F61"/>
    <w:rsid w:val="00A34654"/>
    <w:rsid w:val="00A3551C"/>
    <w:rsid w:val="00A35610"/>
    <w:rsid w:val="00A37B70"/>
    <w:rsid w:val="00A413E8"/>
    <w:rsid w:val="00A419A2"/>
    <w:rsid w:val="00A41D65"/>
    <w:rsid w:val="00A43FAC"/>
    <w:rsid w:val="00A5057D"/>
    <w:rsid w:val="00A5260E"/>
    <w:rsid w:val="00A526DB"/>
    <w:rsid w:val="00A5386B"/>
    <w:rsid w:val="00A53BC4"/>
    <w:rsid w:val="00A53E48"/>
    <w:rsid w:val="00A5533A"/>
    <w:rsid w:val="00A56399"/>
    <w:rsid w:val="00A56A60"/>
    <w:rsid w:val="00A574A7"/>
    <w:rsid w:val="00A60706"/>
    <w:rsid w:val="00A6281E"/>
    <w:rsid w:val="00A634CA"/>
    <w:rsid w:val="00A644F8"/>
    <w:rsid w:val="00A64D22"/>
    <w:rsid w:val="00A7019E"/>
    <w:rsid w:val="00A703D8"/>
    <w:rsid w:val="00A707CD"/>
    <w:rsid w:val="00A71735"/>
    <w:rsid w:val="00A7182C"/>
    <w:rsid w:val="00A724A2"/>
    <w:rsid w:val="00A72BC9"/>
    <w:rsid w:val="00A73B74"/>
    <w:rsid w:val="00A74063"/>
    <w:rsid w:val="00A746AB"/>
    <w:rsid w:val="00A74836"/>
    <w:rsid w:val="00A74E23"/>
    <w:rsid w:val="00A76904"/>
    <w:rsid w:val="00A76D0B"/>
    <w:rsid w:val="00A77828"/>
    <w:rsid w:val="00A778F6"/>
    <w:rsid w:val="00A8026D"/>
    <w:rsid w:val="00A80977"/>
    <w:rsid w:val="00A812A6"/>
    <w:rsid w:val="00A814E0"/>
    <w:rsid w:val="00A814E3"/>
    <w:rsid w:val="00A83929"/>
    <w:rsid w:val="00A84C33"/>
    <w:rsid w:val="00A87750"/>
    <w:rsid w:val="00A87D69"/>
    <w:rsid w:val="00A90419"/>
    <w:rsid w:val="00A90ECE"/>
    <w:rsid w:val="00A917BA"/>
    <w:rsid w:val="00A939E9"/>
    <w:rsid w:val="00A9585E"/>
    <w:rsid w:val="00A97A0F"/>
    <w:rsid w:val="00AA1151"/>
    <w:rsid w:val="00AA212B"/>
    <w:rsid w:val="00AA381A"/>
    <w:rsid w:val="00AA44A1"/>
    <w:rsid w:val="00AA50E7"/>
    <w:rsid w:val="00AA7122"/>
    <w:rsid w:val="00AB2736"/>
    <w:rsid w:val="00AB3EE2"/>
    <w:rsid w:val="00AB584F"/>
    <w:rsid w:val="00AB590A"/>
    <w:rsid w:val="00AB6116"/>
    <w:rsid w:val="00AB62E7"/>
    <w:rsid w:val="00AC009C"/>
    <w:rsid w:val="00AC02E4"/>
    <w:rsid w:val="00AC0635"/>
    <w:rsid w:val="00AC1166"/>
    <w:rsid w:val="00AC2DCF"/>
    <w:rsid w:val="00AC393E"/>
    <w:rsid w:val="00AC4931"/>
    <w:rsid w:val="00AC5635"/>
    <w:rsid w:val="00AC5822"/>
    <w:rsid w:val="00AC618B"/>
    <w:rsid w:val="00AC7FA3"/>
    <w:rsid w:val="00AD0184"/>
    <w:rsid w:val="00AD0292"/>
    <w:rsid w:val="00AD0670"/>
    <w:rsid w:val="00AD06A8"/>
    <w:rsid w:val="00AD4A1F"/>
    <w:rsid w:val="00AD509F"/>
    <w:rsid w:val="00AD52FD"/>
    <w:rsid w:val="00AD5F0E"/>
    <w:rsid w:val="00AE1D4B"/>
    <w:rsid w:val="00AE2190"/>
    <w:rsid w:val="00AE31FE"/>
    <w:rsid w:val="00AE79C2"/>
    <w:rsid w:val="00AE7CBE"/>
    <w:rsid w:val="00AF02B2"/>
    <w:rsid w:val="00AF02FD"/>
    <w:rsid w:val="00AF135A"/>
    <w:rsid w:val="00AF2B79"/>
    <w:rsid w:val="00AF5661"/>
    <w:rsid w:val="00AF6662"/>
    <w:rsid w:val="00AF6F2A"/>
    <w:rsid w:val="00AF7308"/>
    <w:rsid w:val="00B00320"/>
    <w:rsid w:val="00B00DE6"/>
    <w:rsid w:val="00B010B9"/>
    <w:rsid w:val="00B018BD"/>
    <w:rsid w:val="00B031A0"/>
    <w:rsid w:val="00B04308"/>
    <w:rsid w:val="00B05645"/>
    <w:rsid w:val="00B056A2"/>
    <w:rsid w:val="00B06119"/>
    <w:rsid w:val="00B07BE9"/>
    <w:rsid w:val="00B07C36"/>
    <w:rsid w:val="00B07C70"/>
    <w:rsid w:val="00B10A33"/>
    <w:rsid w:val="00B11035"/>
    <w:rsid w:val="00B126EB"/>
    <w:rsid w:val="00B13444"/>
    <w:rsid w:val="00B13BD4"/>
    <w:rsid w:val="00B14789"/>
    <w:rsid w:val="00B14B0B"/>
    <w:rsid w:val="00B16B83"/>
    <w:rsid w:val="00B173BC"/>
    <w:rsid w:val="00B179E4"/>
    <w:rsid w:val="00B221A7"/>
    <w:rsid w:val="00B23A97"/>
    <w:rsid w:val="00B24545"/>
    <w:rsid w:val="00B25A47"/>
    <w:rsid w:val="00B267E1"/>
    <w:rsid w:val="00B26C4E"/>
    <w:rsid w:val="00B27B3F"/>
    <w:rsid w:val="00B27EDC"/>
    <w:rsid w:val="00B304D4"/>
    <w:rsid w:val="00B309C0"/>
    <w:rsid w:val="00B30DCD"/>
    <w:rsid w:val="00B33664"/>
    <w:rsid w:val="00B34C00"/>
    <w:rsid w:val="00B365AE"/>
    <w:rsid w:val="00B37976"/>
    <w:rsid w:val="00B379B6"/>
    <w:rsid w:val="00B37DD5"/>
    <w:rsid w:val="00B40697"/>
    <w:rsid w:val="00B40F46"/>
    <w:rsid w:val="00B411E8"/>
    <w:rsid w:val="00B416FA"/>
    <w:rsid w:val="00B423B4"/>
    <w:rsid w:val="00B46034"/>
    <w:rsid w:val="00B46B1D"/>
    <w:rsid w:val="00B47B79"/>
    <w:rsid w:val="00B500B5"/>
    <w:rsid w:val="00B501F1"/>
    <w:rsid w:val="00B5090D"/>
    <w:rsid w:val="00B54B25"/>
    <w:rsid w:val="00B56594"/>
    <w:rsid w:val="00B565EB"/>
    <w:rsid w:val="00B571AA"/>
    <w:rsid w:val="00B611B9"/>
    <w:rsid w:val="00B61486"/>
    <w:rsid w:val="00B61B0D"/>
    <w:rsid w:val="00B61CC5"/>
    <w:rsid w:val="00B62BA8"/>
    <w:rsid w:val="00B633C1"/>
    <w:rsid w:val="00B64660"/>
    <w:rsid w:val="00B64E72"/>
    <w:rsid w:val="00B65614"/>
    <w:rsid w:val="00B66BA2"/>
    <w:rsid w:val="00B67E8A"/>
    <w:rsid w:val="00B716F6"/>
    <w:rsid w:val="00B71CD6"/>
    <w:rsid w:val="00B72EB2"/>
    <w:rsid w:val="00B732A2"/>
    <w:rsid w:val="00B741F9"/>
    <w:rsid w:val="00B813A1"/>
    <w:rsid w:val="00B82BBC"/>
    <w:rsid w:val="00B83D03"/>
    <w:rsid w:val="00B84DCF"/>
    <w:rsid w:val="00B858DD"/>
    <w:rsid w:val="00B85CD3"/>
    <w:rsid w:val="00B92104"/>
    <w:rsid w:val="00B92370"/>
    <w:rsid w:val="00B941C6"/>
    <w:rsid w:val="00B94601"/>
    <w:rsid w:val="00B96755"/>
    <w:rsid w:val="00B97901"/>
    <w:rsid w:val="00B979A1"/>
    <w:rsid w:val="00BA00BC"/>
    <w:rsid w:val="00BA052E"/>
    <w:rsid w:val="00BA097E"/>
    <w:rsid w:val="00BA129E"/>
    <w:rsid w:val="00BA1B7C"/>
    <w:rsid w:val="00BA2B4A"/>
    <w:rsid w:val="00BA2BBB"/>
    <w:rsid w:val="00BA46FF"/>
    <w:rsid w:val="00BA66A9"/>
    <w:rsid w:val="00BB2D2E"/>
    <w:rsid w:val="00BB2E8C"/>
    <w:rsid w:val="00BB3140"/>
    <w:rsid w:val="00BB4006"/>
    <w:rsid w:val="00BC20A4"/>
    <w:rsid w:val="00BC2E3D"/>
    <w:rsid w:val="00BC3F3B"/>
    <w:rsid w:val="00BC4E69"/>
    <w:rsid w:val="00BC520B"/>
    <w:rsid w:val="00BC5DE4"/>
    <w:rsid w:val="00BC5E65"/>
    <w:rsid w:val="00BC6740"/>
    <w:rsid w:val="00BC6D9B"/>
    <w:rsid w:val="00BC753E"/>
    <w:rsid w:val="00BC7D90"/>
    <w:rsid w:val="00BD01E6"/>
    <w:rsid w:val="00BD093A"/>
    <w:rsid w:val="00BD221F"/>
    <w:rsid w:val="00BD2794"/>
    <w:rsid w:val="00BD335E"/>
    <w:rsid w:val="00BD445C"/>
    <w:rsid w:val="00BD4B32"/>
    <w:rsid w:val="00BD523C"/>
    <w:rsid w:val="00BD596A"/>
    <w:rsid w:val="00BE0009"/>
    <w:rsid w:val="00BE0158"/>
    <w:rsid w:val="00BE0BED"/>
    <w:rsid w:val="00BE17DB"/>
    <w:rsid w:val="00BE2746"/>
    <w:rsid w:val="00BE2A1E"/>
    <w:rsid w:val="00BE4393"/>
    <w:rsid w:val="00BE4559"/>
    <w:rsid w:val="00BE4AD4"/>
    <w:rsid w:val="00BE4B64"/>
    <w:rsid w:val="00BF0960"/>
    <w:rsid w:val="00BF35EF"/>
    <w:rsid w:val="00BF38DA"/>
    <w:rsid w:val="00BF4119"/>
    <w:rsid w:val="00BF4284"/>
    <w:rsid w:val="00BF5285"/>
    <w:rsid w:val="00BF7F76"/>
    <w:rsid w:val="00C050BE"/>
    <w:rsid w:val="00C05230"/>
    <w:rsid w:val="00C07DD4"/>
    <w:rsid w:val="00C1141F"/>
    <w:rsid w:val="00C11981"/>
    <w:rsid w:val="00C12162"/>
    <w:rsid w:val="00C13C70"/>
    <w:rsid w:val="00C14059"/>
    <w:rsid w:val="00C153FC"/>
    <w:rsid w:val="00C15CD6"/>
    <w:rsid w:val="00C16B37"/>
    <w:rsid w:val="00C21A7C"/>
    <w:rsid w:val="00C21E02"/>
    <w:rsid w:val="00C22225"/>
    <w:rsid w:val="00C22724"/>
    <w:rsid w:val="00C23609"/>
    <w:rsid w:val="00C248DE"/>
    <w:rsid w:val="00C25DB7"/>
    <w:rsid w:val="00C30A02"/>
    <w:rsid w:val="00C320DC"/>
    <w:rsid w:val="00C32FC3"/>
    <w:rsid w:val="00C3320D"/>
    <w:rsid w:val="00C3341C"/>
    <w:rsid w:val="00C35369"/>
    <w:rsid w:val="00C36BA5"/>
    <w:rsid w:val="00C40827"/>
    <w:rsid w:val="00C40ADC"/>
    <w:rsid w:val="00C41571"/>
    <w:rsid w:val="00C42946"/>
    <w:rsid w:val="00C42CCD"/>
    <w:rsid w:val="00C42FD3"/>
    <w:rsid w:val="00C4321A"/>
    <w:rsid w:val="00C4339F"/>
    <w:rsid w:val="00C434D5"/>
    <w:rsid w:val="00C45020"/>
    <w:rsid w:val="00C451D1"/>
    <w:rsid w:val="00C45928"/>
    <w:rsid w:val="00C56F53"/>
    <w:rsid w:val="00C57720"/>
    <w:rsid w:val="00C6058B"/>
    <w:rsid w:val="00C61D0C"/>
    <w:rsid w:val="00C63B52"/>
    <w:rsid w:val="00C64D22"/>
    <w:rsid w:val="00C651C8"/>
    <w:rsid w:val="00C656BF"/>
    <w:rsid w:val="00C675AD"/>
    <w:rsid w:val="00C71B74"/>
    <w:rsid w:val="00C73C44"/>
    <w:rsid w:val="00C744CB"/>
    <w:rsid w:val="00C77B52"/>
    <w:rsid w:val="00C80503"/>
    <w:rsid w:val="00C820F4"/>
    <w:rsid w:val="00C82D8B"/>
    <w:rsid w:val="00C8545D"/>
    <w:rsid w:val="00C85724"/>
    <w:rsid w:val="00C85A95"/>
    <w:rsid w:val="00C86E50"/>
    <w:rsid w:val="00C87AF4"/>
    <w:rsid w:val="00C87C40"/>
    <w:rsid w:val="00C909B4"/>
    <w:rsid w:val="00C920D9"/>
    <w:rsid w:val="00C94207"/>
    <w:rsid w:val="00C96790"/>
    <w:rsid w:val="00C96A3B"/>
    <w:rsid w:val="00C974C7"/>
    <w:rsid w:val="00C97F0F"/>
    <w:rsid w:val="00C97F70"/>
    <w:rsid w:val="00CA1566"/>
    <w:rsid w:val="00CA1D52"/>
    <w:rsid w:val="00CA1E68"/>
    <w:rsid w:val="00CA2665"/>
    <w:rsid w:val="00CA3236"/>
    <w:rsid w:val="00CA4581"/>
    <w:rsid w:val="00CA5EE7"/>
    <w:rsid w:val="00CB1F16"/>
    <w:rsid w:val="00CB238D"/>
    <w:rsid w:val="00CB2410"/>
    <w:rsid w:val="00CB2766"/>
    <w:rsid w:val="00CB4E05"/>
    <w:rsid w:val="00CB5B5E"/>
    <w:rsid w:val="00CB6864"/>
    <w:rsid w:val="00CB6EBB"/>
    <w:rsid w:val="00CB7A3A"/>
    <w:rsid w:val="00CC02B5"/>
    <w:rsid w:val="00CC0E37"/>
    <w:rsid w:val="00CC1547"/>
    <w:rsid w:val="00CC180E"/>
    <w:rsid w:val="00CC20B1"/>
    <w:rsid w:val="00CC34C9"/>
    <w:rsid w:val="00CC3550"/>
    <w:rsid w:val="00CC4022"/>
    <w:rsid w:val="00CC4616"/>
    <w:rsid w:val="00CC7009"/>
    <w:rsid w:val="00CC709F"/>
    <w:rsid w:val="00CD05A9"/>
    <w:rsid w:val="00CD104B"/>
    <w:rsid w:val="00CD190F"/>
    <w:rsid w:val="00CD1D34"/>
    <w:rsid w:val="00CD2A39"/>
    <w:rsid w:val="00CD2CC0"/>
    <w:rsid w:val="00CD3312"/>
    <w:rsid w:val="00CD3828"/>
    <w:rsid w:val="00CD3A98"/>
    <w:rsid w:val="00CD4B59"/>
    <w:rsid w:val="00CD4C0B"/>
    <w:rsid w:val="00CD4CBA"/>
    <w:rsid w:val="00CD528E"/>
    <w:rsid w:val="00CD6348"/>
    <w:rsid w:val="00CD6820"/>
    <w:rsid w:val="00CE299D"/>
    <w:rsid w:val="00CF041E"/>
    <w:rsid w:val="00CF0D4E"/>
    <w:rsid w:val="00CF24DE"/>
    <w:rsid w:val="00CF2A16"/>
    <w:rsid w:val="00CF35ED"/>
    <w:rsid w:val="00CF423C"/>
    <w:rsid w:val="00D00AC2"/>
    <w:rsid w:val="00D00E7E"/>
    <w:rsid w:val="00D01058"/>
    <w:rsid w:val="00D02586"/>
    <w:rsid w:val="00D0578E"/>
    <w:rsid w:val="00D05B58"/>
    <w:rsid w:val="00D10194"/>
    <w:rsid w:val="00D10A40"/>
    <w:rsid w:val="00D1108C"/>
    <w:rsid w:val="00D1127B"/>
    <w:rsid w:val="00D122BE"/>
    <w:rsid w:val="00D155A9"/>
    <w:rsid w:val="00D16A90"/>
    <w:rsid w:val="00D16B40"/>
    <w:rsid w:val="00D16E3E"/>
    <w:rsid w:val="00D171A9"/>
    <w:rsid w:val="00D21659"/>
    <w:rsid w:val="00D236A2"/>
    <w:rsid w:val="00D2449C"/>
    <w:rsid w:val="00D25091"/>
    <w:rsid w:val="00D25DD9"/>
    <w:rsid w:val="00D267FD"/>
    <w:rsid w:val="00D311F5"/>
    <w:rsid w:val="00D31641"/>
    <w:rsid w:val="00D317FC"/>
    <w:rsid w:val="00D32C24"/>
    <w:rsid w:val="00D33C8C"/>
    <w:rsid w:val="00D33ED9"/>
    <w:rsid w:val="00D36ED7"/>
    <w:rsid w:val="00D40859"/>
    <w:rsid w:val="00D40C76"/>
    <w:rsid w:val="00D41DA3"/>
    <w:rsid w:val="00D4411E"/>
    <w:rsid w:val="00D47982"/>
    <w:rsid w:val="00D47AB0"/>
    <w:rsid w:val="00D5081E"/>
    <w:rsid w:val="00D52C55"/>
    <w:rsid w:val="00D5347F"/>
    <w:rsid w:val="00D54068"/>
    <w:rsid w:val="00D5450C"/>
    <w:rsid w:val="00D56133"/>
    <w:rsid w:val="00D61283"/>
    <w:rsid w:val="00D66842"/>
    <w:rsid w:val="00D67A33"/>
    <w:rsid w:val="00D71C9B"/>
    <w:rsid w:val="00D74728"/>
    <w:rsid w:val="00D74C28"/>
    <w:rsid w:val="00D75CE9"/>
    <w:rsid w:val="00D76659"/>
    <w:rsid w:val="00D77D98"/>
    <w:rsid w:val="00D82471"/>
    <w:rsid w:val="00D82864"/>
    <w:rsid w:val="00D83776"/>
    <w:rsid w:val="00D855D0"/>
    <w:rsid w:val="00D85B7D"/>
    <w:rsid w:val="00D8735A"/>
    <w:rsid w:val="00D87FF7"/>
    <w:rsid w:val="00D90B17"/>
    <w:rsid w:val="00D91F02"/>
    <w:rsid w:val="00D92645"/>
    <w:rsid w:val="00D926CD"/>
    <w:rsid w:val="00D9332D"/>
    <w:rsid w:val="00D941BE"/>
    <w:rsid w:val="00D95065"/>
    <w:rsid w:val="00D96458"/>
    <w:rsid w:val="00DA038F"/>
    <w:rsid w:val="00DA1B78"/>
    <w:rsid w:val="00DA1CA8"/>
    <w:rsid w:val="00DA1F0F"/>
    <w:rsid w:val="00DA29CA"/>
    <w:rsid w:val="00DA2F5E"/>
    <w:rsid w:val="00DA4A81"/>
    <w:rsid w:val="00DA774C"/>
    <w:rsid w:val="00DA786B"/>
    <w:rsid w:val="00DA786E"/>
    <w:rsid w:val="00DB30AC"/>
    <w:rsid w:val="00DB3E62"/>
    <w:rsid w:val="00DB420B"/>
    <w:rsid w:val="00DB7378"/>
    <w:rsid w:val="00DC02F5"/>
    <w:rsid w:val="00DC0DEA"/>
    <w:rsid w:val="00DC36B1"/>
    <w:rsid w:val="00DC3EF7"/>
    <w:rsid w:val="00DC4248"/>
    <w:rsid w:val="00DC4900"/>
    <w:rsid w:val="00DC4CF6"/>
    <w:rsid w:val="00DC4CF8"/>
    <w:rsid w:val="00DC51F8"/>
    <w:rsid w:val="00DC5DAC"/>
    <w:rsid w:val="00DC5FDD"/>
    <w:rsid w:val="00DC6A00"/>
    <w:rsid w:val="00DC7BBE"/>
    <w:rsid w:val="00DD0EB5"/>
    <w:rsid w:val="00DD0EEC"/>
    <w:rsid w:val="00DD2502"/>
    <w:rsid w:val="00DD2DFF"/>
    <w:rsid w:val="00DD5A4B"/>
    <w:rsid w:val="00DD5A5C"/>
    <w:rsid w:val="00DD6BF3"/>
    <w:rsid w:val="00DE156D"/>
    <w:rsid w:val="00DE2016"/>
    <w:rsid w:val="00DE23EC"/>
    <w:rsid w:val="00DE2687"/>
    <w:rsid w:val="00DE334C"/>
    <w:rsid w:val="00DE3DC6"/>
    <w:rsid w:val="00DE571A"/>
    <w:rsid w:val="00DE61E6"/>
    <w:rsid w:val="00DE6CFB"/>
    <w:rsid w:val="00DE6F66"/>
    <w:rsid w:val="00DE7488"/>
    <w:rsid w:val="00DE7A72"/>
    <w:rsid w:val="00DE7B6D"/>
    <w:rsid w:val="00DF016F"/>
    <w:rsid w:val="00DF070E"/>
    <w:rsid w:val="00DF0F03"/>
    <w:rsid w:val="00DF1C13"/>
    <w:rsid w:val="00DF39C7"/>
    <w:rsid w:val="00DF61BE"/>
    <w:rsid w:val="00DF6BC9"/>
    <w:rsid w:val="00DF6CB7"/>
    <w:rsid w:val="00E002FD"/>
    <w:rsid w:val="00E035D4"/>
    <w:rsid w:val="00E03D20"/>
    <w:rsid w:val="00E03EE3"/>
    <w:rsid w:val="00E05BCA"/>
    <w:rsid w:val="00E05E01"/>
    <w:rsid w:val="00E0700F"/>
    <w:rsid w:val="00E0775A"/>
    <w:rsid w:val="00E07C87"/>
    <w:rsid w:val="00E07E70"/>
    <w:rsid w:val="00E1323C"/>
    <w:rsid w:val="00E16F12"/>
    <w:rsid w:val="00E174D1"/>
    <w:rsid w:val="00E21393"/>
    <w:rsid w:val="00E22296"/>
    <w:rsid w:val="00E2356F"/>
    <w:rsid w:val="00E24146"/>
    <w:rsid w:val="00E24EBD"/>
    <w:rsid w:val="00E25709"/>
    <w:rsid w:val="00E32204"/>
    <w:rsid w:val="00E32BC8"/>
    <w:rsid w:val="00E337AC"/>
    <w:rsid w:val="00E35213"/>
    <w:rsid w:val="00E354CA"/>
    <w:rsid w:val="00E36B41"/>
    <w:rsid w:val="00E3747E"/>
    <w:rsid w:val="00E40CF0"/>
    <w:rsid w:val="00E4238A"/>
    <w:rsid w:val="00E4559A"/>
    <w:rsid w:val="00E501E5"/>
    <w:rsid w:val="00E50C37"/>
    <w:rsid w:val="00E511C3"/>
    <w:rsid w:val="00E51F2F"/>
    <w:rsid w:val="00E522C4"/>
    <w:rsid w:val="00E55024"/>
    <w:rsid w:val="00E60962"/>
    <w:rsid w:val="00E6257E"/>
    <w:rsid w:val="00E63018"/>
    <w:rsid w:val="00E6342E"/>
    <w:rsid w:val="00E63940"/>
    <w:rsid w:val="00E647DB"/>
    <w:rsid w:val="00E64CF3"/>
    <w:rsid w:val="00E65A0C"/>
    <w:rsid w:val="00E67EBA"/>
    <w:rsid w:val="00E714AC"/>
    <w:rsid w:val="00E76589"/>
    <w:rsid w:val="00E76F43"/>
    <w:rsid w:val="00E77AEB"/>
    <w:rsid w:val="00E81F09"/>
    <w:rsid w:val="00E8242F"/>
    <w:rsid w:val="00E827D6"/>
    <w:rsid w:val="00E82865"/>
    <w:rsid w:val="00E832DF"/>
    <w:rsid w:val="00E833C7"/>
    <w:rsid w:val="00E84133"/>
    <w:rsid w:val="00E847ED"/>
    <w:rsid w:val="00E865FC"/>
    <w:rsid w:val="00E91649"/>
    <w:rsid w:val="00E91BE6"/>
    <w:rsid w:val="00E91EC4"/>
    <w:rsid w:val="00E92144"/>
    <w:rsid w:val="00E92191"/>
    <w:rsid w:val="00E9335C"/>
    <w:rsid w:val="00E93B94"/>
    <w:rsid w:val="00E94F83"/>
    <w:rsid w:val="00E950EB"/>
    <w:rsid w:val="00E95F30"/>
    <w:rsid w:val="00EA0718"/>
    <w:rsid w:val="00EA0DC6"/>
    <w:rsid w:val="00EA42A8"/>
    <w:rsid w:val="00EA4BFB"/>
    <w:rsid w:val="00EA4DB0"/>
    <w:rsid w:val="00EA5499"/>
    <w:rsid w:val="00EA6CD8"/>
    <w:rsid w:val="00EB060B"/>
    <w:rsid w:val="00EB0AB2"/>
    <w:rsid w:val="00EB179E"/>
    <w:rsid w:val="00EB2E94"/>
    <w:rsid w:val="00EB361A"/>
    <w:rsid w:val="00EB4992"/>
    <w:rsid w:val="00EB51A4"/>
    <w:rsid w:val="00EB5A89"/>
    <w:rsid w:val="00EB6000"/>
    <w:rsid w:val="00EB6568"/>
    <w:rsid w:val="00EB6D51"/>
    <w:rsid w:val="00EC0EBE"/>
    <w:rsid w:val="00EC1330"/>
    <w:rsid w:val="00EC2156"/>
    <w:rsid w:val="00EC253A"/>
    <w:rsid w:val="00EC2B6E"/>
    <w:rsid w:val="00EC367F"/>
    <w:rsid w:val="00EC5679"/>
    <w:rsid w:val="00EC59C4"/>
    <w:rsid w:val="00EC6735"/>
    <w:rsid w:val="00EC7932"/>
    <w:rsid w:val="00ED0E9D"/>
    <w:rsid w:val="00ED150A"/>
    <w:rsid w:val="00ED24C5"/>
    <w:rsid w:val="00ED2AA2"/>
    <w:rsid w:val="00ED3E07"/>
    <w:rsid w:val="00ED3F92"/>
    <w:rsid w:val="00ED562B"/>
    <w:rsid w:val="00ED5C67"/>
    <w:rsid w:val="00ED7CD5"/>
    <w:rsid w:val="00EE0D1F"/>
    <w:rsid w:val="00EE178E"/>
    <w:rsid w:val="00EE1AE5"/>
    <w:rsid w:val="00EE40D4"/>
    <w:rsid w:val="00EE413D"/>
    <w:rsid w:val="00EE4EB8"/>
    <w:rsid w:val="00EE7FA3"/>
    <w:rsid w:val="00EF0B25"/>
    <w:rsid w:val="00EF33D5"/>
    <w:rsid w:val="00EF5970"/>
    <w:rsid w:val="00EF7733"/>
    <w:rsid w:val="00EF7D0A"/>
    <w:rsid w:val="00F00C84"/>
    <w:rsid w:val="00F01587"/>
    <w:rsid w:val="00F01C6B"/>
    <w:rsid w:val="00F0320D"/>
    <w:rsid w:val="00F03963"/>
    <w:rsid w:val="00F03AB7"/>
    <w:rsid w:val="00F04A1C"/>
    <w:rsid w:val="00F05FA5"/>
    <w:rsid w:val="00F06676"/>
    <w:rsid w:val="00F07530"/>
    <w:rsid w:val="00F10614"/>
    <w:rsid w:val="00F11611"/>
    <w:rsid w:val="00F11CB9"/>
    <w:rsid w:val="00F121C7"/>
    <w:rsid w:val="00F12D5B"/>
    <w:rsid w:val="00F145CD"/>
    <w:rsid w:val="00F152A0"/>
    <w:rsid w:val="00F15739"/>
    <w:rsid w:val="00F15813"/>
    <w:rsid w:val="00F21549"/>
    <w:rsid w:val="00F21981"/>
    <w:rsid w:val="00F21C94"/>
    <w:rsid w:val="00F227C5"/>
    <w:rsid w:val="00F22D7A"/>
    <w:rsid w:val="00F232A0"/>
    <w:rsid w:val="00F25164"/>
    <w:rsid w:val="00F257F6"/>
    <w:rsid w:val="00F2602E"/>
    <w:rsid w:val="00F27801"/>
    <w:rsid w:val="00F27EBE"/>
    <w:rsid w:val="00F3099C"/>
    <w:rsid w:val="00F312B2"/>
    <w:rsid w:val="00F314BF"/>
    <w:rsid w:val="00F3170E"/>
    <w:rsid w:val="00F325F5"/>
    <w:rsid w:val="00F32D10"/>
    <w:rsid w:val="00F32D8C"/>
    <w:rsid w:val="00F335F6"/>
    <w:rsid w:val="00F339E9"/>
    <w:rsid w:val="00F34649"/>
    <w:rsid w:val="00F34A36"/>
    <w:rsid w:val="00F34E31"/>
    <w:rsid w:val="00F35469"/>
    <w:rsid w:val="00F363AE"/>
    <w:rsid w:val="00F37C04"/>
    <w:rsid w:val="00F4004B"/>
    <w:rsid w:val="00F404CA"/>
    <w:rsid w:val="00F4389E"/>
    <w:rsid w:val="00F44FE6"/>
    <w:rsid w:val="00F452BA"/>
    <w:rsid w:val="00F46286"/>
    <w:rsid w:val="00F50D96"/>
    <w:rsid w:val="00F51612"/>
    <w:rsid w:val="00F5206B"/>
    <w:rsid w:val="00F52D60"/>
    <w:rsid w:val="00F534D9"/>
    <w:rsid w:val="00F541D0"/>
    <w:rsid w:val="00F54C4D"/>
    <w:rsid w:val="00F562C3"/>
    <w:rsid w:val="00F57173"/>
    <w:rsid w:val="00F60384"/>
    <w:rsid w:val="00F6072C"/>
    <w:rsid w:val="00F63E86"/>
    <w:rsid w:val="00F644B9"/>
    <w:rsid w:val="00F64D2C"/>
    <w:rsid w:val="00F652B2"/>
    <w:rsid w:val="00F6607C"/>
    <w:rsid w:val="00F70249"/>
    <w:rsid w:val="00F709D9"/>
    <w:rsid w:val="00F710EE"/>
    <w:rsid w:val="00F7195E"/>
    <w:rsid w:val="00F73832"/>
    <w:rsid w:val="00F75B8B"/>
    <w:rsid w:val="00F75DF5"/>
    <w:rsid w:val="00F75DF6"/>
    <w:rsid w:val="00F77C28"/>
    <w:rsid w:val="00F8134A"/>
    <w:rsid w:val="00F81C14"/>
    <w:rsid w:val="00F8259F"/>
    <w:rsid w:val="00F82D73"/>
    <w:rsid w:val="00F830AA"/>
    <w:rsid w:val="00F8417F"/>
    <w:rsid w:val="00F84C71"/>
    <w:rsid w:val="00F86230"/>
    <w:rsid w:val="00F863E7"/>
    <w:rsid w:val="00F8667F"/>
    <w:rsid w:val="00F871D7"/>
    <w:rsid w:val="00F91F29"/>
    <w:rsid w:val="00F91FD8"/>
    <w:rsid w:val="00F92645"/>
    <w:rsid w:val="00F926B0"/>
    <w:rsid w:val="00F92BEE"/>
    <w:rsid w:val="00F93A81"/>
    <w:rsid w:val="00F93CD6"/>
    <w:rsid w:val="00F94DAC"/>
    <w:rsid w:val="00F95784"/>
    <w:rsid w:val="00F95F5E"/>
    <w:rsid w:val="00F96AF9"/>
    <w:rsid w:val="00F96D68"/>
    <w:rsid w:val="00FA10A2"/>
    <w:rsid w:val="00FA201B"/>
    <w:rsid w:val="00FA29D5"/>
    <w:rsid w:val="00FA2C38"/>
    <w:rsid w:val="00FA3855"/>
    <w:rsid w:val="00FA3C3F"/>
    <w:rsid w:val="00FA4752"/>
    <w:rsid w:val="00FA5792"/>
    <w:rsid w:val="00FA58C9"/>
    <w:rsid w:val="00FA749D"/>
    <w:rsid w:val="00FB05B6"/>
    <w:rsid w:val="00FB0B70"/>
    <w:rsid w:val="00FB22AE"/>
    <w:rsid w:val="00FB22EB"/>
    <w:rsid w:val="00FB3ADE"/>
    <w:rsid w:val="00FB66AF"/>
    <w:rsid w:val="00FB6AD8"/>
    <w:rsid w:val="00FC17B0"/>
    <w:rsid w:val="00FC18E1"/>
    <w:rsid w:val="00FC3C88"/>
    <w:rsid w:val="00FC477D"/>
    <w:rsid w:val="00FC5242"/>
    <w:rsid w:val="00FC57FD"/>
    <w:rsid w:val="00FC5ED0"/>
    <w:rsid w:val="00FC6756"/>
    <w:rsid w:val="00FC6D59"/>
    <w:rsid w:val="00FC7611"/>
    <w:rsid w:val="00FC7748"/>
    <w:rsid w:val="00FD0558"/>
    <w:rsid w:val="00FD0BE9"/>
    <w:rsid w:val="00FD2200"/>
    <w:rsid w:val="00FD4777"/>
    <w:rsid w:val="00FD4DC1"/>
    <w:rsid w:val="00FD4E8A"/>
    <w:rsid w:val="00FE0582"/>
    <w:rsid w:val="00FE05A2"/>
    <w:rsid w:val="00FE270E"/>
    <w:rsid w:val="00FE29F6"/>
    <w:rsid w:val="00FE318E"/>
    <w:rsid w:val="00FE3394"/>
    <w:rsid w:val="00FE4D67"/>
    <w:rsid w:val="00FE59CE"/>
    <w:rsid w:val="00FE654F"/>
    <w:rsid w:val="00FF01E5"/>
    <w:rsid w:val="00FF1E31"/>
    <w:rsid w:val="00FF2045"/>
    <w:rsid w:val="00FF23E6"/>
    <w:rsid w:val="00FF2928"/>
    <w:rsid w:val="00FF4161"/>
    <w:rsid w:val="00FF56D4"/>
    <w:rsid w:val="00FF5DC4"/>
    <w:rsid w:val="00FF682B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5C9C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a8"/>
    <w:uiPriority w:val="99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9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3"/>
      </w:numPr>
      <w:ind w:left="0" w:firstLine="680"/>
    </w:pPr>
  </w:style>
  <w:style w:type="paragraph" w:styleId="a">
    <w:name w:val="List Number"/>
    <w:basedOn w:val="a1"/>
    <w:pPr>
      <w:numPr>
        <w:numId w:val="4"/>
      </w:numPr>
      <w:ind w:left="0" w:firstLine="680"/>
    </w:pPr>
  </w:style>
  <w:style w:type="paragraph" w:styleId="2">
    <w:name w:val="List Number 2"/>
    <w:basedOn w:val="a1"/>
    <w:pPr>
      <w:numPr>
        <w:numId w:val="5"/>
      </w:numPr>
      <w:ind w:left="0" w:firstLine="680"/>
    </w:pPr>
  </w:style>
  <w:style w:type="paragraph" w:styleId="3">
    <w:name w:val="List Number 3"/>
    <w:basedOn w:val="a1"/>
    <w:pPr>
      <w:numPr>
        <w:numId w:val="6"/>
      </w:numPr>
      <w:ind w:left="0" w:firstLine="709"/>
    </w:pPr>
  </w:style>
  <w:style w:type="paragraph" w:styleId="4">
    <w:name w:val="List Number 4"/>
    <w:basedOn w:val="a1"/>
    <w:pPr>
      <w:numPr>
        <w:numId w:val="7"/>
      </w:numPr>
      <w:ind w:left="0" w:firstLine="709"/>
    </w:pPr>
  </w:style>
  <w:style w:type="paragraph" w:styleId="aa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1"/>
    <w:uiPriority w:val="34"/>
    <w:qFormat/>
    <w:rsid w:val="00220481"/>
    <w:pPr>
      <w:ind w:left="720"/>
      <w:contextualSpacing/>
    </w:pPr>
  </w:style>
  <w:style w:type="table" w:styleId="ac">
    <w:name w:val="Table Grid"/>
    <w:basedOn w:val="a3"/>
    <w:uiPriority w:val="59"/>
    <w:rsid w:val="00A939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unhideWhenUsed/>
    <w:rsid w:val="00A939E9"/>
    <w:rPr>
      <w:color w:val="0000FF" w:themeColor="hyperlink"/>
      <w:u w:val="single"/>
    </w:rPr>
  </w:style>
  <w:style w:type="paragraph" w:styleId="ae">
    <w:name w:val="Balloon Text"/>
    <w:basedOn w:val="a1"/>
    <w:link w:val="af"/>
    <w:uiPriority w:val="99"/>
    <w:unhideWhenUsed/>
    <w:rsid w:val="00A939E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2"/>
    <w:link w:val="ae"/>
    <w:uiPriority w:val="99"/>
    <w:rsid w:val="00A939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939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2"/>
    <w:basedOn w:val="a3"/>
    <w:next w:val="ac"/>
    <w:uiPriority w:val="59"/>
    <w:rsid w:val="00A93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rsid w:val="00EB060B"/>
    <w:rPr>
      <w:sz w:val="16"/>
      <w:szCs w:val="16"/>
    </w:rPr>
  </w:style>
  <w:style w:type="paragraph" w:styleId="af1">
    <w:name w:val="annotation text"/>
    <w:basedOn w:val="a1"/>
    <w:link w:val="af2"/>
    <w:rsid w:val="00EB060B"/>
    <w:rPr>
      <w:sz w:val="20"/>
    </w:rPr>
  </w:style>
  <w:style w:type="character" w:customStyle="1" w:styleId="af2">
    <w:name w:val="Текст примечания Знак"/>
    <w:basedOn w:val="a2"/>
    <w:link w:val="af1"/>
    <w:rsid w:val="00EB060B"/>
  </w:style>
  <w:style w:type="paragraph" w:styleId="af3">
    <w:name w:val="annotation subject"/>
    <w:basedOn w:val="af1"/>
    <w:next w:val="af1"/>
    <w:link w:val="af4"/>
    <w:rsid w:val="00EB060B"/>
    <w:rPr>
      <w:b/>
      <w:bCs/>
    </w:rPr>
  </w:style>
  <w:style w:type="character" w:customStyle="1" w:styleId="af4">
    <w:name w:val="Тема примечания Знак"/>
    <w:basedOn w:val="af2"/>
    <w:link w:val="af3"/>
    <w:rsid w:val="00EB060B"/>
    <w:rPr>
      <w:b/>
      <w:bCs/>
    </w:rPr>
  </w:style>
  <w:style w:type="table" w:customStyle="1" w:styleId="1">
    <w:name w:val="Сетка таблицы1"/>
    <w:basedOn w:val="a3"/>
    <w:next w:val="ac"/>
    <w:uiPriority w:val="59"/>
    <w:rsid w:val="000F6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2"/>
    <w:link w:val="a7"/>
    <w:uiPriority w:val="99"/>
    <w:rsid w:val="00137711"/>
    <w:rPr>
      <w:sz w:val="24"/>
    </w:rPr>
  </w:style>
  <w:style w:type="table" w:customStyle="1" w:styleId="31">
    <w:name w:val="Сетка таблицы31"/>
    <w:basedOn w:val="a3"/>
    <w:next w:val="ac"/>
    <w:uiPriority w:val="59"/>
    <w:rsid w:val="00B379B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B97901"/>
    <w:rPr>
      <w:sz w:val="28"/>
    </w:rPr>
  </w:style>
  <w:style w:type="paragraph" w:customStyle="1" w:styleId="formattext">
    <w:name w:val="formattext"/>
    <w:basedOn w:val="a1"/>
    <w:rsid w:val="009A487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2"/>
    <w:link w:val="a5"/>
    <w:rsid w:val="002D2A61"/>
    <w:rPr>
      <w:sz w:val="28"/>
    </w:rPr>
  </w:style>
  <w:style w:type="paragraph" w:customStyle="1" w:styleId="ConsPlusTitle">
    <w:name w:val="ConsPlusTitle"/>
    <w:rsid w:val="00A574A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5C9C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a8"/>
    <w:uiPriority w:val="99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9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3"/>
      </w:numPr>
      <w:ind w:left="0" w:firstLine="680"/>
    </w:pPr>
  </w:style>
  <w:style w:type="paragraph" w:styleId="a">
    <w:name w:val="List Number"/>
    <w:basedOn w:val="a1"/>
    <w:pPr>
      <w:numPr>
        <w:numId w:val="4"/>
      </w:numPr>
      <w:ind w:left="0" w:firstLine="680"/>
    </w:pPr>
  </w:style>
  <w:style w:type="paragraph" w:styleId="2">
    <w:name w:val="List Number 2"/>
    <w:basedOn w:val="a1"/>
    <w:pPr>
      <w:numPr>
        <w:numId w:val="5"/>
      </w:numPr>
      <w:ind w:left="0" w:firstLine="680"/>
    </w:pPr>
  </w:style>
  <w:style w:type="paragraph" w:styleId="3">
    <w:name w:val="List Number 3"/>
    <w:basedOn w:val="a1"/>
    <w:pPr>
      <w:numPr>
        <w:numId w:val="6"/>
      </w:numPr>
      <w:ind w:left="0" w:firstLine="709"/>
    </w:pPr>
  </w:style>
  <w:style w:type="paragraph" w:styleId="4">
    <w:name w:val="List Number 4"/>
    <w:basedOn w:val="a1"/>
    <w:pPr>
      <w:numPr>
        <w:numId w:val="7"/>
      </w:numPr>
      <w:ind w:left="0" w:firstLine="709"/>
    </w:pPr>
  </w:style>
  <w:style w:type="paragraph" w:styleId="aa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1"/>
    <w:uiPriority w:val="34"/>
    <w:qFormat/>
    <w:rsid w:val="00220481"/>
    <w:pPr>
      <w:ind w:left="720"/>
      <w:contextualSpacing/>
    </w:pPr>
  </w:style>
  <w:style w:type="table" w:styleId="ac">
    <w:name w:val="Table Grid"/>
    <w:basedOn w:val="a3"/>
    <w:uiPriority w:val="59"/>
    <w:rsid w:val="00A939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unhideWhenUsed/>
    <w:rsid w:val="00A939E9"/>
    <w:rPr>
      <w:color w:val="0000FF" w:themeColor="hyperlink"/>
      <w:u w:val="single"/>
    </w:rPr>
  </w:style>
  <w:style w:type="paragraph" w:styleId="ae">
    <w:name w:val="Balloon Text"/>
    <w:basedOn w:val="a1"/>
    <w:link w:val="af"/>
    <w:uiPriority w:val="99"/>
    <w:unhideWhenUsed/>
    <w:rsid w:val="00A939E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2"/>
    <w:link w:val="ae"/>
    <w:uiPriority w:val="99"/>
    <w:rsid w:val="00A939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939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2"/>
    <w:basedOn w:val="a3"/>
    <w:next w:val="ac"/>
    <w:uiPriority w:val="59"/>
    <w:rsid w:val="00A93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2"/>
    <w:rsid w:val="00EB060B"/>
    <w:rPr>
      <w:sz w:val="16"/>
      <w:szCs w:val="16"/>
    </w:rPr>
  </w:style>
  <w:style w:type="paragraph" w:styleId="af1">
    <w:name w:val="annotation text"/>
    <w:basedOn w:val="a1"/>
    <w:link w:val="af2"/>
    <w:rsid w:val="00EB060B"/>
    <w:rPr>
      <w:sz w:val="20"/>
    </w:rPr>
  </w:style>
  <w:style w:type="character" w:customStyle="1" w:styleId="af2">
    <w:name w:val="Текст примечания Знак"/>
    <w:basedOn w:val="a2"/>
    <w:link w:val="af1"/>
    <w:rsid w:val="00EB060B"/>
  </w:style>
  <w:style w:type="paragraph" w:styleId="af3">
    <w:name w:val="annotation subject"/>
    <w:basedOn w:val="af1"/>
    <w:next w:val="af1"/>
    <w:link w:val="af4"/>
    <w:rsid w:val="00EB060B"/>
    <w:rPr>
      <w:b/>
      <w:bCs/>
    </w:rPr>
  </w:style>
  <w:style w:type="character" w:customStyle="1" w:styleId="af4">
    <w:name w:val="Тема примечания Знак"/>
    <w:basedOn w:val="af2"/>
    <w:link w:val="af3"/>
    <w:rsid w:val="00EB060B"/>
    <w:rPr>
      <w:b/>
      <w:bCs/>
    </w:rPr>
  </w:style>
  <w:style w:type="table" w:customStyle="1" w:styleId="1">
    <w:name w:val="Сетка таблицы1"/>
    <w:basedOn w:val="a3"/>
    <w:next w:val="ac"/>
    <w:uiPriority w:val="59"/>
    <w:rsid w:val="000F6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2"/>
    <w:link w:val="a7"/>
    <w:uiPriority w:val="99"/>
    <w:rsid w:val="00137711"/>
    <w:rPr>
      <w:sz w:val="24"/>
    </w:rPr>
  </w:style>
  <w:style w:type="table" w:customStyle="1" w:styleId="31">
    <w:name w:val="Сетка таблицы31"/>
    <w:basedOn w:val="a3"/>
    <w:next w:val="ac"/>
    <w:uiPriority w:val="59"/>
    <w:rsid w:val="00B379B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B97901"/>
    <w:rPr>
      <w:sz w:val="28"/>
    </w:rPr>
  </w:style>
  <w:style w:type="paragraph" w:customStyle="1" w:styleId="formattext">
    <w:name w:val="formattext"/>
    <w:basedOn w:val="a1"/>
    <w:rsid w:val="009A487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2"/>
    <w:link w:val="a5"/>
    <w:rsid w:val="002D2A61"/>
    <w:rPr>
      <w:sz w:val="28"/>
    </w:rPr>
  </w:style>
  <w:style w:type="paragraph" w:customStyle="1" w:styleId="ConsPlusTitle">
    <w:name w:val="ConsPlusTitle"/>
    <w:rsid w:val="00A574A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9fe4c810-244c-46ec-b5d2-e035d30dcf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0DA3-6895-4FB6-A415-43D02786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9fe4c810-244c-46ec-b5d2-e035d30dcf0e</Template>
  <TotalTime>29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Виктория Андреевна Баршак</cp:lastModifiedBy>
  <cp:revision>16</cp:revision>
  <cp:lastPrinted>2024-07-19T06:00:00Z</cp:lastPrinted>
  <dcterms:created xsi:type="dcterms:W3CDTF">2024-11-12T12:57:00Z</dcterms:created>
  <dcterms:modified xsi:type="dcterms:W3CDTF">2024-11-14T08:32:00Z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a04e79bb-9f2a-4df1-a8db-d957c8e0eaa9</vt:lpwstr>
  </property>
</Properties>
</file>