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B6148" w14:textId="77777777" w:rsidR="00A171D2" w:rsidRPr="00FC5211" w:rsidRDefault="00A171D2" w:rsidP="00A171D2">
      <w:pPr>
        <w:widowControl w:val="0"/>
        <w:autoSpaceDE w:val="0"/>
        <w:autoSpaceDN w:val="0"/>
        <w:adjustRightInd w:val="0"/>
        <w:jc w:val="right"/>
        <w:outlineLvl w:val="0"/>
        <w:rPr>
          <w:b/>
          <w:szCs w:val="28"/>
        </w:rPr>
      </w:pPr>
      <w:r w:rsidRPr="00FC5211">
        <w:rPr>
          <w:b/>
          <w:szCs w:val="28"/>
        </w:rPr>
        <w:t>ПРОЕКТ</w:t>
      </w:r>
    </w:p>
    <w:p w14:paraId="68EFF406" w14:textId="77777777" w:rsidR="00A171D2" w:rsidRPr="003B7CE3" w:rsidRDefault="00A171D2" w:rsidP="00FC5211">
      <w:pPr>
        <w:pStyle w:val="ConsPlusTitle"/>
        <w:outlineLvl w:val="0"/>
        <w:rPr>
          <w:sz w:val="28"/>
          <w:szCs w:val="28"/>
        </w:rPr>
      </w:pPr>
    </w:p>
    <w:p w14:paraId="58718775" w14:textId="77777777" w:rsidR="00A171D2" w:rsidRPr="00B032D6" w:rsidRDefault="00A171D2" w:rsidP="00A171D2">
      <w:pPr>
        <w:pStyle w:val="ConsPlusTitle"/>
        <w:jc w:val="center"/>
        <w:outlineLvl w:val="0"/>
        <w:rPr>
          <w:sz w:val="28"/>
          <w:szCs w:val="28"/>
        </w:rPr>
      </w:pPr>
      <w:r w:rsidRPr="00B032D6">
        <w:rPr>
          <w:sz w:val="28"/>
          <w:szCs w:val="28"/>
        </w:rPr>
        <w:t>ПРАВИТЕЛЬСТВО ЛЕНИНГРАДСКОЙ ОБЛАСТИ</w:t>
      </w:r>
    </w:p>
    <w:p w14:paraId="16668852" w14:textId="77777777" w:rsidR="00A171D2" w:rsidRPr="00B032D6" w:rsidRDefault="00A171D2" w:rsidP="00A171D2">
      <w:pPr>
        <w:pStyle w:val="ConsPlusTitle"/>
        <w:jc w:val="center"/>
        <w:rPr>
          <w:sz w:val="28"/>
          <w:szCs w:val="28"/>
        </w:rPr>
      </w:pPr>
    </w:p>
    <w:p w14:paraId="76886C15" w14:textId="77777777" w:rsidR="00A171D2" w:rsidRPr="00B032D6" w:rsidRDefault="00A171D2" w:rsidP="00A171D2">
      <w:pPr>
        <w:pStyle w:val="ConsPlusTitle"/>
        <w:jc w:val="center"/>
        <w:rPr>
          <w:sz w:val="28"/>
          <w:szCs w:val="28"/>
        </w:rPr>
      </w:pPr>
      <w:r w:rsidRPr="00B032D6">
        <w:rPr>
          <w:sz w:val="28"/>
          <w:szCs w:val="28"/>
        </w:rPr>
        <w:t>ПОСТАНОВЛЕНИЕ</w:t>
      </w:r>
    </w:p>
    <w:p w14:paraId="6AA7479B" w14:textId="77777777" w:rsidR="00A171D2" w:rsidRPr="00B032D6" w:rsidRDefault="00A171D2" w:rsidP="00A171D2">
      <w:pPr>
        <w:pStyle w:val="ConsPlusTitle"/>
        <w:jc w:val="center"/>
        <w:rPr>
          <w:sz w:val="28"/>
          <w:szCs w:val="28"/>
        </w:rPr>
      </w:pPr>
    </w:p>
    <w:p w14:paraId="2E72E764" w14:textId="1327A6ED" w:rsidR="00D5450C" w:rsidRPr="00B032D6" w:rsidRDefault="00A171D2" w:rsidP="00A171D2">
      <w:pPr>
        <w:pStyle w:val="ConsPlusTitle"/>
        <w:jc w:val="center"/>
        <w:rPr>
          <w:sz w:val="28"/>
          <w:szCs w:val="28"/>
        </w:rPr>
      </w:pPr>
      <w:r w:rsidRPr="00B032D6">
        <w:rPr>
          <w:sz w:val="28"/>
          <w:szCs w:val="28"/>
        </w:rPr>
        <w:t xml:space="preserve">от </w:t>
      </w:r>
      <w:r w:rsidR="00F04A0A" w:rsidRPr="00B032D6">
        <w:rPr>
          <w:sz w:val="28"/>
          <w:szCs w:val="28"/>
        </w:rPr>
        <w:t>«_____» __________</w:t>
      </w:r>
      <w:r w:rsidRPr="00B032D6">
        <w:rPr>
          <w:sz w:val="28"/>
          <w:szCs w:val="28"/>
        </w:rPr>
        <w:t xml:space="preserve"> 20</w:t>
      </w:r>
      <w:r w:rsidR="00AE77FC" w:rsidRPr="00B032D6">
        <w:rPr>
          <w:sz w:val="28"/>
          <w:szCs w:val="28"/>
        </w:rPr>
        <w:t>2</w:t>
      </w:r>
      <w:r w:rsidR="0069433E" w:rsidRPr="00B032D6">
        <w:rPr>
          <w:sz w:val="28"/>
          <w:szCs w:val="28"/>
        </w:rPr>
        <w:t>5</w:t>
      </w:r>
      <w:r w:rsidRPr="00B032D6">
        <w:rPr>
          <w:sz w:val="28"/>
          <w:szCs w:val="28"/>
        </w:rPr>
        <w:t xml:space="preserve"> года № </w:t>
      </w:r>
      <w:r w:rsidR="00F04A0A" w:rsidRPr="00B032D6">
        <w:rPr>
          <w:sz w:val="28"/>
          <w:szCs w:val="28"/>
        </w:rPr>
        <w:t>_____</w:t>
      </w:r>
    </w:p>
    <w:p w14:paraId="09C3E2F5" w14:textId="77777777" w:rsidR="002F3DF8" w:rsidRDefault="002F3DF8" w:rsidP="002F3DF8">
      <w:pPr>
        <w:ind w:firstLine="0"/>
      </w:pPr>
    </w:p>
    <w:p w14:paraId="2CDCFC89" w14:textId="77777777" w:rsidR="00D036A2" w:rsidRPr="00B032D6" w:rsidRDefault="00D036A2" w:rsidP="002F3DF8">
      <w:pPr>
        <w:ind w:firstLine="0"/>
      </w:pPr>
    </w:p>
    <w:p w14:paraId="275932E5" w14:textId="6D507B45" w:rsidR="00A171D2" w:rsidRPr="00B032D6" w:rsidRDefault="00A171D2" w:rsidP="007269AB">
      <w:pPr>
        <w:ind w:firstLine="0"/>
        <w:jc w:val="center"/>
        <w:rPr>
          <w:b/>
        </w:rPr>
      </w:pPr>
      <w:r w:rsidRPr="00B032D6">
        <w:rPr>
          <w:b/>
        </w:rPr>
        <w:t>О внесении изменений в постановление</w:t>
      </w:r>
      <w:r w:rsidR="00FC5211" w:rsidRPr="00B032D6">
        <w:rPr>
          <w:b/>
        </w:rPr>
        <w:t xml:space="preserve"> </w:t>
      </w:r>
      <w:r w:rsidRPr="00B032D6">
        <w:rPr>
          <w:b/>
        </w:rPr>
        <w:t xml:space="preserve">Правительства Ленинградской области от </w:t>
      </w:r>
      <w:r w:rsidR="007269AB" w:rsidRPr="00B032D6">
        <w:rPr>
          <w:b/>
        </w:rPr>
        <w:t>12 июля 2024</w:t>
      </w:r>
      <w:r w:rsidRPr="00B032D6">
        <w:rPr>
          <w:b/>
        </w:rPr>
        <w:t xml:space="preserve"> года № </w:t>
      </w:r>
      <w:r w:rsidR="007269AB" w:rsidRPr="00B032D6">
        <w:rPr>
          <w:b/>
        </w:rPr>
        <w:t>486</w:t>
      </w:r>
      <w:r w:rsidR="00FC5211" w:rsidRPr="00B032D6">
        <w:rPr>
          <w:b/>
        </w:rPr>
        <w:t xml:space="preserve"> </w:t>
      </w:r>
      <w:r w:rsidR="005936B2" w:rsidRPr="00B032D6">
        <w:rPr>
          <w:b/>
        </w:rPr>
        <w:t>«</w:t>
      </w:r>
      <w:r w:rsidR="007269AB" w:rsidRPr="00B032D6">
        <w:rPr>
          <w:rFonts w:eastAsiaTheme="minorEastAsia"/>
          <w:b/>
          <w:szCs w:val="28"/>
        </w:rPr>
        <w:t xml:space="preserve">О профессиональном обучении </w:t>
      </w:r>
      <w:r w:rsidR="00D14535" w:rsidRPr="00B032D6">
        <w:rPr>
          <w:rFonts w:eastAsiaTheme="minorEastAsia"/>
          <w:b/>
          <w:szCs w:val="28"/>
        </w:rPr>
        <w:br/>
      </w:r>
      <w:r w:rsidR="007269AB" w:rsidRPr="00B032D6">
        <w:rPr>
          <w:rFonts w:eastAsiaTheme="minorEastAsia"/>
          <w:b/>
          <w:szCs w:val="28"/>
        </w:rPr>
        <w:t xml:space="preserve">и дополнительном профессиональном образовании </w:t>
      </w:r>
      <w:r w:rsidR="00D14535" w:rsidRPr="00B032D6">
        <w:rPr>
          <w:rFonts w:eastAsiaTheme="minorEastAsia"/>
          <w:b/>
          <w:szCs w:val="28"/>
        </w:rPr>
        <w:br/>
      </w:r>
      <w:r w:rsidR="007269AB" w:rsidRPr="00B032D6">
        <w:rPr>
          <w:rFonts w:eastAsiaTheme="minorEastAsia"/>
          <w:b/>
          <w:szCs w:val="28"/>
        </w:rPr>
        <w:t>отдельных категорий граждан Ленинградской области</w:t>
      </w:r>
      <w:r w:rsidR="005936B2" w:rsidRPr="00B032D6">
        <w:rPr>
          <w:b/>
        </w:rPr>
        <w:t>»</w:t>
      </w:r>
    </w:p>
    <w:p w14:paraId="34D0F1E1" w14:textId="77777777" w:rsidR="00D036A2" w:rsidRPr="00B032D6" w:rsidRDefault="00D036A2" w:rsidP="00A171D2">
      <w:pPr>
        <w:ind w:firstLine="0"/>
        <w:jc w:val="center"/>
        <w:rPr>
          <w:b/>
          <w:sz w:val="36"/>
          <w:szCs w:val="36"/>
        </w:rPr>
      </w:pPr>
    </w:p>
    <w:p w14:paraId="05F58311" w14:textId="4C604770" w:rsidR="0051246E" w:rsidRPr="00B032D6" w:rsidRDefault="007830BF" w:rsidP="003861C5">
      <w:pPr>
        <w:autoSpaceDE w:val="0"/>
        <w:autoSpaceDN w:val="0"/>
        <w:adjustRightInd w:val="0"/>
        <w:rPr>
          <w:bCs/>
          <w:szCs w:val="28"/>
        </w:rPr>
      </w:pPr>
      <w:r w:rsidRPr="00B032D6">
        <w:rPr>
          <w:bCs/>
          <w:szCs w:val="28"/>
        </w:rPr>
        <w:t>Правительство</w:t>
      </w:r>
      <w:r w:rsidR="0051246E" w:rsidRPr="00B032D6">
        <w:rPr>
          <w:bCs/>
          <w:szCs w:val="28"/>
        </w:rPr>
        <w:t xml:space="preserve"> Ленинградской области п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о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с</w:t>
      </w:r>
      <w:r w:rsidR="00875A44" w:rsidRPr="00B032D6">
        <w:rPr>
          <w:bCs/>
          <w:szCs w:val="28"/>
        </w:rPr>
        <w:t xml:space="preserve"> </w:t>
      </w:r>
      <w:proofErr w:type="gramStart"/>
      <w:r w:rsidR="0051246E" w:rsidRPr="00B032D6">
        <w:rPr>
          <w:bCs/>
          <w:szCs w:val="28"/>
        </w:rPr>
        <w:t>т</w:t>
      </w:r>
      <w:proofErr w:type="gramEnd"/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а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н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о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в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л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я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е</w:t>
      </w:r>
      <w:r w:rsidR="00875A44" w:rsidRPr="00B032D6">
        <w:rPr>
          <w:bCs/>
          <w:szCs w:val="28"/>
        </w:rPr>
        <w:t xml:space="preserve"> </w:t>
      </w:r>
      <w:r w:rsidR="0051246E" w:rsidRPr="00B032D6">
        <w:rPr>
          <w:bCs/>
          <w:szCs w:val="28"/>
        </w:rPr>
        <w:t>т:</w:t>
      </w:r>
    </w:p>
    <w:p w14:paraId="36B1E916" w14:textId="79D080E7" w:rsidR="0051246E" w:rsidRPr="00B032D6" w:rsidRDefault="00FC7396" w:rsidP="003861C5">
      <w:pPr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 xml:space="preserve">1. </w:t>
      </w:r>
      <w:r w:rsidR="0051246E" w:rsidRPr="00B032D6">
        <w:rPr>
          <w:bCs/>
          <w:szCs w:val="28"/>
        </w:rPr>
        <w:t xml:space="preserve">Внести в </w:t>
      </w:r>
      <w:r w:rsidR="00F26788" w:rsidRPr="00B032D6">
        <w:t xml:space="preserve">Порядок направления органами службы занятости населения Ленинградской области для прохождения профессионального обучения и получения дополнительного профессионального образования граждан, обратившихся в службу занятости населения за содействием в поиске подходящей работы, из числа безработных граждан, незанятых инвалидов, участников подпрограммы «Оказание содействия добровольному переселению в Ленинградскую область соотечественников, проживающих за рубежом» государственной программы Ленинградской области «Содействие занятости населения Ленинградской области» и членов их семей, участников специальной военной операции и членов семей участников специальной военной операции, многодетных родителей, утвержденный </w:t>
      </w:r>
      <w:r w:rsidR="0051246E" w:rsidRPr="00B032D6">
        <w:rPr>
          <w:bCs/>
          <w:szCs w:val="28"/>
        </w:rPr>
        <w:t>постановление</w:t>
      </w:r>
      <w:r w:rsidR="00F26788" w:rsidRPr="00B032D6">
        <w:rPr>
          <w:bCs/>
          <w:szCs w:val="28"/>
        </w:rPr>
        <w:t>м</w:t>
      </w:r>
      <w:r w:rsidR="0051246E" w:rsidRPr="00B032D6">
        <w:rPr>
          <w:bCs/>
          <w:szCs w:val="28"/>
        </w:rPr>
        <w:t xml:space="preserve"> Правительства Ленинградской области </w:t>
      </w:r>
      <w:r w:rsidR="007830BF" w:rsidRPr="00B032D6">
        <w:rPr>
          <w:bCs/>
          <w:szCs w:val="28"/>
        </w:rPr>
        <w:t xml:space="preserve">от </w:t>
      </w:r>
      <w:r w:rsidR="003C4371" w:rsidRPr="00B032D6">
        <w:rPr>
          <w:bCs/>
          <w:szCs w:val="28"/>
        </w:rPr>
        <w:t>12 июля 2024 года</w:t>
      </w:r>
      <w:r w:rsidR="007830BF" w:rsidRPr="00B032D6">
        <w:rPr>
          <w:bCs/>
          <w:szCs w:val="28"/>
        </w:rPr>
        <w:t xml:space="preserve"> № </w:t>
      </w:r>
      <w:r w:rsidR="003C4371" w:rsidRPr="00B032D6">
        <w:rPr>
          <w:bCs/>
          <w:szCs w:val="28"/>
        </w:rPr>
        <w:t>486</w:t>
      </w:r>
      <w:r w:rsidR="007830BF" w:rsidRPr="00B032D6">
        <w:rPr>
          <w:bCs/>
          <w:szCs w:val="28"/>
        </w:rPr>
        <w:t xml:space="preserve"> «</w:t>
      </w:r>
      <w:r w:rsidR="003C4371" w:rsidRPr="00B032D6">
        <w:rPr>
          <w:bCs/>
          <w:szCs w:val="28"/>
        </w:rPr>
        <w:t>О профессиональном обучении и дополнительном профессиональном образовании отдельных категорий граждан Ленинградской области</w:t>
      </w:r>
      <w:r w:rsidR="007830BF" w:rsidRPr="00B032D6">
        <w:rPr>
          <w:bCs/>
          <w:szCs w:val="28"/>
        </w:rPr>
        <w:t>»</w:t>
      </w:r>
      <w:r w:rsidR="00F26788" w:rsidRPr="00B032D6">
        <w:rPr>
          <w:bCs/>
          <w:szCs w:val="28"/>
        </w:rPr>
        <w:t>,</w:t>
      </w:r>
      <w:r w:rsidR="0051246E" w:rsidRPr="00B032D6">
        <w:rPr>
          <w:bCs/>
          <w:szCs w:val="28"/>
        </w:rPr>
        <w:t xml:space="preserve"> </w:t>
      </w:r>
      <w:r w:rsidR="00155CC0" w:rsidRPr="00B032D6">
        <w:rPr>
          <w:bCs/>
          <w:szCs w:val="28"/>
        </w:rPr>
        <w:t>следующ</w:t>
      </w:r>
      <w:r w:rsidR="00F26788" w:rsidRPr="00B032D6">
        <w:rPr>
          <w:bCs/>
          <w:szCs w:val="28"/>
        </w:rPr>
        <w:t>и</w:t>
      </w:r>
      <w:r w:rsidR="00155CC0" w:rsidRPr="00B032D6">
        <w:rPr>
          <w:bCs/>
          <w:szCs w:val="28"/>
        </w:rPr>
        <w:t>е изменени</w:t>
      </w:r>
      <w:r w:rsidR="002F3DF8" w:rsidRPr="00B032D6">
        <w:rPr>
          <w:bCs/>
          <w:szCs w:val="28"/>
        </w:rPr>
        <w:t>я</w:t>
      </w:r>
      <w:r w:rsidR="00155CC0" w:rsidRPr="00B032D6">
        <w:rPr>
          <w:bCs/>
          <w:szCs w:val="28"/>
        </w:rPr>
        <w:t>:</w:t>
      </w:r>
    </w:p>
    <w:p w14:paraId="299062CC" w14:textId="100E8123" w:rsidR="002F3DF8" w:rsidRPr="00B032D6" w:rsidRDefault="0069433E" w:rsidP="003861C5">
      <w:pPr>
        <w:autoSpaceDE w:val="0"/>
        <w:autoSpaceDN w:val="0"/>
        <w:adjustRightInd w:val="0"/>
        <w:outlineLvl w:val="0"/>
      </w:pPr>
      <w:r w:rsidRPr="00B032D6">
        <w:t>в пункте</w:t>
      </w:r>
      <w:r w:rsidR="00F26788" w:rsidRPr="00B032D6">
        <w:t xml:space="preserve"> 9</w:t>
      </w:r>
      <w:r w:rsidR="002F3DF8" w:rsidRPr="00B032D6">
        <w:t>:</w:t>
      </w:r>
    </w:p>
    <w:p w14:paraId="486BB188" w14:textId="32C4629C" w:rsidR="00985C3C" w:rsidRPr="00B032D6" w:rsidRDefault="00550EEF" w:rsidP="00967FFE">
      <w:pPr>
        <w:autoSpaceDE w:val="0"/>
        <w:autoSpaceDN w:val="0"/>
        <w:adjustRightInd w:val="0"/>
        <w:outlineLvl w:val="0"/>
        <w:rPr>
          <w:bCs/>
        </w:rPr>
      </w:pPr>
      <w:r w:rsidRPr="00B032D6">
        <w:rPr>
          <w:bCs/>
          <w:szCs w:val="28"/>
        </w:rPr>
        <w:t xml:space="preserve">абзац </w:t>
      </w:r>
      <w:r w:rsidR="00F26788" w:rsidRPr="00B032D6">
        <w:rPr>
          <w:bCs/>
          <w:szCs w:val="28"/>
        </w:rPr>
        <w:t>четвертый</w:t>
      </w:r>
      <w:r w:rsidRPr="00B032D6">
        <w:rPr>
          <w:bCs/>
          <w:szCs w:val="28"/>
        </w:rPr>
        <w:t xml:space="preserve"> </w:t>
      </w:r>
      <w:r w:rsidR="00155CC0" w:rsidRPr="00B032D6">
        <w:rPr>
          <w:bCs/>
          <w:szCs w:val="28"/>
        </w:rPr>
        <w:t>изложить в следующей редакции:</w:t>
      </w:r>
    </w:p>
    <w:p w14:paraId="67DAFFE7" w14:textId="32FB3761" w:rsidR="00155CC0" w:rsidRPr="00B032D6" w:rsidRDefault="00155CC0" w:rsidP="00967FFE">
      <w:pPr>
        <w:autoSpaceDE w:val="0"/>
        <w:autoSpaceDN w:val="0"/>
        <w:adjustRightInd w:val="0"/>
        <w:outlineLvl w:val="0"/>
        <w:rPr>
          <w:szCs w:val="28"/>
        </w:rPr>
      </w:pPr>
      <w:r w:rsidRPr="00B032D6">
        <w:rPr>
          <w:bCs/>
          <w:szCs w:val="28"/>
        </w:rPr>
        <w:t>«</w:t>
      </w:r>
      <w:r w:rsidR="00550EEF" w:rsidRPr="00B032D6">
        <w:rPr>
          <w:szCs w:val="28"/>
        </w:rPr>
        <w:t xml:space="preserve">сведения о регистрации по месту жительства, по месту пребывания заявителя на территории Ленинградской области (за исключением участников СВО, находящихся на </w:t>
      </w:r>
      <w:r w:rsidR="00093C90" w:rsidRPr="00B032D6">
        <w:rPr>
          <w:szCs w:val="28"/>
        </w:rPr>
        <w:t>стационарном лечении</w:t>
      </w:r>
      <w:r w:rsidR="000F45CD" w:rsidRPr="00B032D6">
        <w:rPr>
          <w:szCs w:val="28"/>
        </w:rPr>
        <w:t xml:space="preserve"> (реабилитации)</w:t>
      </w:r>
      <w:r w:rsidR="00093C90" w:rsidRPr="00B032D6">
        <w:rPr>
          <w:szCs w:val="28"/>
        </w:rPr>
        <w:t xml:space="preserve"> в </w:t>
      </w:r>
      <w:r w:rsidR="0069433E" w:rsidRPr="00B032D6">
        <w:rPr>
          <w:szCs w:val="28"/>
        </w:rPr>
        <w:t xml:space="preserve">медицинских организациях Ленинградской области или в </w:t>
      </w:r>
      <w:r w:rsidR="00093C90" w:rsidRPr="00B032D6">
        <w:rPr>
          <w:szCs w:val="28"/>
        </w:rPr>
        <w:t>военно-медицинск</w:t>
      </w:r>
      <w:r w:rsidR="0069433E" w:rsidRPr="00B032D6">
        <w:rPr>
          <w:szCs w:val="28"/>
        </w:rPr>
        <w:t xml:space="preserve">их </w:t>
      </w:r>
      <w:r w:rsidR="00093C90" w:rsidRPr="00B032D6">
        <w:rPr>
          <w:szCs w:val="28"/>
        </w:rPr>
        <w:t>организаци</w:t>
      </w:r>
      <w:r w:rsidR="0069433E" w:rsidRPr="00B032D6">
        <w:rPr>
          <w:szCs w:val="28"/>
        </w:rPr>
        <w:t>ях</w:t>
      </w:r>
      <w:r w:rsidR="00093C90" w:rsidRPr="00B032D6">
        <w:rPr>
          <w:szCs w:val="28"/>
        </w:rPr>
        <w:t>)</w:t>
      </w:r>
      <w:r w:rsidR="002F3DF8" w:rsidRPr="00B032D6">
        <w:rPr>
          <w:szCs w:val="28"/>
        </w:rPr>
        <w:t>;»;</w:t>
      </w:r>
    </w:p>
    <w:p w14:paraId="34EDD9D7" w14:textId="4A6A977B" w:rsidR="002F3DF8" w:rsidRPr="00B032D6" w:rsidRDefault="002F3DF8" w:rsidP="00967FFE">
      <w:pPr>
        <w:autoSpaceDE w:val="0"/>
        <w:autoSpaceDN w:val="0"/>
        <w:adjustRightInd w:val="0"/>
        <w:rPr>
          <w:bCs/>
          <w:szCs w:val="28"/>
        </w:rPr>
      </w:pPr>
      <w:r w:rsidRPr="00B032D6">
        <w:rPr>
          <w:bCs/>
          <w:szCs w:val="28"/>
        </w:rPr>
        <w:t>дополнить абзац</w:t>
      </w:r>
      <w:r w:rsidR="00D036A2">
        <w:rPr>
          <w:bCs/>
          <w:szCs w:val="28"/>
        </w:rPr>
        <w:t>а</w:t>
      </w:r>
      <w:r w:rsidRPr="00B032D6">
        <w:rPr>
          <w:bCs/>
          <w:szCs w:val="28"/>
        </w:rPr>
        <w:t>м</w:t>
      </w:r>
      <w:r w:rsidR="00D036A2">
        <w:rPr>
          <w:bCs/>
          <w:szCs w:val="28"/>
        </w:rPr>
        <w:t>и</w:t>
      </w:r>
      <w:r w:rsidRPr="00B032D6">
        <w:rPr>
          <w:bCs/>
          <w:szCs w:val="28"/>
        </w:rPr>
        <w:t xml:space="preserve"> следующего содержания:</w:t>
      </w:r>
    </w:p>
    <w:p w14:paraId="758F448F" w14:textId="713625D8" w:rsidR="002F3DF8" w:rsidRDefault="002F3DF8" w:rsidP="00967FFE">
      <w:pPr>
        <w:autoSpaceDE w:val="0"/>
        <w:autoSpaceDN w:val="0"/>
        <w:adjustRightInd w:val="0"/>
        <w:rPr>
          <w:szCs w:val="28"/>
        </w:rPr>
      </w:pPr>
      <w:r w:rsidRPr="00B032D6">
        <w:rPr>
          <w:bCs/>
          <w:szCs w:val="28"/>
        </w:rPr>
        <w:t>«</w:t>
      </w:r>
      <w:r w:rsidR="0069433E" w:rsidRPr="00B032D6">
        <w:rPr>
          <w:bCs/>
          <w:szCs w:val="28"/>
        </w:rPr>
        <w:t>наличие заявления о поиске подходящей работы на территории Ленинградской области</w:t>
      </w:r>
      <w:r w:rsidR="005F5879" w:rsidRPr="00B032D6">
        <w:rPr>
          <w:bCs/>
          <w:szCs w:val="28"/>
        </w:rPr>
        <w:t xml:space="preserve"> </w:t>
      </w:r>
      <w:r w:rsidR="005F5879" w:rsidRPr="00B032D6">
        <w:rPr>
          <w:szCs w:val="28"/>
        </w:rPr>
        <w:t xml:space="preserve">(для участников СВО, находящихся на стационарном лечении </w:t>
      </w:r>
      <w:r w:rsidR="000F45CD" w:rsidRPr="00B032D6">
        <w:rPr>
          <w:szCs w:val="28"/>
        </w:rPr>
        <w:t xml:space="preserve">(реабилитации) </w:t>
      </w:r>
      <w:r w:rsidR="005F5879" w:rsidRPr="00B032D6">
        <w:rPr>
          <w:szCs w:val="28"/>
        </w:rPr>
        <w:t>в медицинских организациях Ленинградской области или в военно-медицинских организациях)</w:t>
      </w:r>
      <w:r w:rsidR="00D036A2">
        <w:rPr>
          <w:bCs/>
          <w:szCs w:val="28"/>
        </w:rPr>
        <w:t>;</w:t>
      </w:r>
      <w:r w:rsidR="00D036A2">
        <w:rPr>
          <w:szCs w:val="28"/>
        </w:rPr>
        <w:t>»;</w:t>
      </w:r>
    </w:p>
    <w:p w14:paraId="0BFDBA8E" w14:textId="151D7339" w:rsidR="00D036A2" w:rsidRDefault="00D036A2" w:rsidP="00D036A2">
      <w:pPr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 xml:space="preserve">«сведения, подтверждающие факт </w:t>
      </w:r>
      <w:r w:rsidRPr="00B032D6">
        <w:rPr>
          <w:szCs w:val="28"/>
        </w:rPr>
        <w:t>стационарно</w:t>
      </w:r>
      <w:r>
        <w:rPr>
          <w:szCs w:val="28"/>
        </w:rPr>
        <w:t>го</w:t>
      </w:r>
      <w:r w:rsidRPr="00B032D6">
        <w:rPr>
          <w:szCs w:val="28"/>
        </w:rPr>
        <w:t xml:space="preserve"> лечени</w:t>
      </w:r>
      <w:r>
        <w:rPr>
          <w:szCs w:val="28"/>
        </w:rPr>
        <w:t>я</w:t>
      </w:r>
      <w:r w:rsidRPr="00B032D6">
        <w:rPr>
          <w:szCs w:val="28"/>
        </w:rPr>
        <w:t xml:space="preserve"> (реабилитации) </w:t>
      </w:r>
      <w:r>
        <w:rPr>
          <w:szCs w:val="28"/>
        </w:rPr>
        <w:br/>
      </w:r>
      <w:r w:rsidRPr="00B032D6">
        <w:rPr>
          <w:szCs w:val="28"/>
        </w:rPr>
        <w:t xml:space="preserve">в медицинских организациях Ленинградской области или в военно-медицинских </w:t>
      </w:r>
    </w:p>
    <w:p w14:paraId="05ADDF6B" w14:textId="77777777" w:rsidR="00D036A2" w:rsidRDefault="00D036A2" w:rsidP="00D036A2">
      <w:pPr>
        <w:autoSpaceDE w:val="0"/>
        <w:autoSpaceDN w:val="0"/>
        <w:adjustRightInd w:val="0"/>
        <w:rPr>
          <w:szCs w:val="28"/>
        </w:rPr>
      </w:pPr>
    </w:p>
    <w:p w14:paraId="7A60B800" w14:textId="77777777" w:rsidR="00D036A2" w:rsidRDefault="00D036A2" w:rsidP="00D036A2">
      <w:pPr>
        <w:autoSpaceDE w:val="0"/>
        <w:autoSpaceDN w:val="0"/>
        <w:adjustRightInd w:val="0"/>
        <w:rPr>
          <w:szCs w:val="28"/>
        </w:rPr>
      </w:pPr>
    </w:p>
    <w:p w14:paraId="6B7FD7AD" w14:textId="77777777" w:rsidR="00D036A2" w:rsidRDefault="00D036A2" w:rsidP="00D036A2">
      <w:pPr>
        <w:autoSpaceDE w:val="0"/>
        <w:autoSpaceDN w:val="0"/>
        <w:adjustRightInd w:val="0"/>
        <w:rPr>
          <w:szCs w:val="28"/>
        </w:rPr>
      </w:pPr>
    </w:p>
    <w:p w14:paraId="770E19B1" w14:textId="1FEA96F4" w:rsidR="00D036A2" w:rsidRDefault="00D036A2" w:rsidP="00D036A2">
      <w:pPr>
        <w:autoSpaceDE w:val="0"/>
        <w:autoSpaceDN w:val="0"/>
        <w:adjustRightInd w:val="0"/>
        <w:ind w:firstLine="0"/>
        <w:rPr>
          <w:szCs w:val="28"/>
        </w:rPr>
      </w:pPr>
      <w:r w:rsidRPr="00B032D6">
        <w:rPr>
          <w:szCs w:val="28"/>
        </w:rPr>
        <w:lastRenderedPageBreak/>
        <w:t>организациях</w:t>
      </w:r>
      <w:r>
        <w:rPr>
          <w:szCs w:val="28"/>
        </w:rPr>
        <w:t xml:space="preserve"> </w:t>
      </w:r>
      <w:r w:rsidRPr="00B032D6">
        <w:rPr>
          <w:szCs w:val="28"/>
        </w:rPr>
        <w:t>(для участников СВО, находящихся на стационарном лечении (реабилитации) в медицинских организациях Ленинградской области или в военно-медицинских организациях)</w:t>
      </w:r>
      <w:r>
        <w:rPr>
          <w:bCs/>
          <w:szCs w:val="28"/>
        </w:rPr>
        <w:t>.</w:t>
      </w:r>
      <w:r>
        <w:rPr>
          <w:szCs w:val="28"/>
        </w:rPr>
        <w:t>».</w:t>
      </w:r>
    </w:p>
    <w:p w14:paraId="4EEE0F35" w14:textId="7A8C98D2" w:rsidR="00FC7396" w:rsidRDefault="00FC7396" w:rsidP="00FC739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Настоящее постановление вступает в силу с даты официального опубликования и распространяется на правоотношения, возникшие </w:t>
      </w:r>
      <w:r>
        <w:rPr>
          <w:szCs w:val="28"/>
        </w:rPr>
        <w:br/>
      </w:r>
      <w:bookmarkStart w:id="0" w:name="_GoBack"/>
      <w:bookmarkEnd w:id="0"/>
      <w:r>
        <w:rPr>
          <w:szCs w:val="28"/>
        </w:rPr>
        <w:t xml:space="preserve">с 1 января 2025 года.  </w:t>
      </w:r>
    </w:p>
    <w:p w14:paraId="4556B585" w14:textId="643DEA17" w:rsidR="00D036A2" w:rsidRDefault="00D036A2" w:rsidP="00D036A2">
      <w:pPr>
        <w:autoSpaceDE w:val="0"/>
        <w:autoSpaceDN w:val="0"/>
        <w:adjustRightInd w:val="0"/>
        <w:rPr>
          <w:bCs/>
          <w:szCs w:val="28"/>
        </w:rPr>
      </w:pPr>
    </w:p>
    <w:p w14:paraId="7589EB9C" w14:textId="77777777" w:rsidR="00244438" w:rsidRDefault="00244438" w:rsidP="00FC5211">
      <w:pPr>
        <w:ind w:firstLine="0"/>
      </w:pPr>
    </w:p>
    <w:p w14:paraId="59C7D750" w14:textId="77777777" w:rsidR="0069433E" w:rsidRDefault="0069433E" w:rsidP="00FC5211">
      <w:pPr>
        <w:ind w:firstLin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FC5211" w14:paraId="541DB8DF" w14:textId="77777777" w:rsidTr="00FC5211">
        <w:tc>
          <w:tcPr>
            <w:tcW w:w="4644" w:type="dxa"/>
          </w:tcPr>
          <w:p w14:paraId="786E5C55" w14:textId="77777777" w:rsidR="00FC5211" w:rsidRDefault="00FC5211" w:rsidP="005601AA">
            <w:pPr>
              <w:ind w:firstLine="0"/>
            </w:pPr>
            <w:r>
              <w:t>Губернатор</w:t>
            </w:r>
          </w:p>
          <w:p w14:paraId="3CD92855" w14:textId="77777777" w:rsidR="00FC5211" w:rsidRDefault="00FC5211" w:rsidP="005601AA">
            <w:pPr>
              <w:ind w:firstLine="0"/>
            </w:pPr>
            <w:r>
              <w:t>Ленинградской области</w:t>
            </w:r>
          </w:p>
        </w:tc>
        <w:tc>
          <w:tcPr>
            <w:tcW w:w="5387" w:type="dxa"/>
          </w:tcPr>
          <w:p w14:paraId="71ED1DAB" w14:textId="77777777" w:rsidR="00FC5211" w:rsidRDefault="00FC5211" w:rsidP="005601AA">
            <w:pPr>
              <w:ind w:firstLine="0"/>
            </w:pPr>
          </w:p>
          <w:p w14:paraId="30980C54" w14:textId="6A623DEF" w:rsidR="00FC5211" w:rsidRDefault="00FC5211" w:rsidP="005601AA">
            <w:pPr>
              <w:ind w:firstLine="0"/>
              <w:jc w:val="right"/>
            </w:pPr>
            <w:r>
              <w:t>А.</w:t>
            </w:r>
            <w:r w:rsidR="00244438">
              <w:t xml:space="preserve"> </w:t>
            </w:r>
            <w:r>
              <w:t>Дрозденко</w:t>
            </w:r>
          </w:p>
        </w:tc>
      </w:tr>
    </w:tbl>
    <w:p w14:paraId="134A325C" w14:textId="77777777" w:rsidR="00FC5211" w:rsidRDefault="00FC5211" w:rsidP="00FC5211">
      <w:pPr>
        <w:ind w:firstLine="0"/>
      </w:pPr>
    </w:p>
    <w:sectPr w:rsidR="00FC5211" w:rsidSect="00D036A2">
      <w:headerReference w:type="even" r:id="rId8"/>
      <w:headerReference w:type="default" r:id="rId9"/>
      <w:pgSz w:w="11907" w:h="16840" w:code="9"/>
      <w:pgMar w:top="1134" w:right="851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AD83A" w14:textId="77777777" w:rsidR="006A1205" w:rsidRDefault="006A1205">
      <w:r>
        <w:separator/>
      </w:r>
    </w:p>
  </w:endnote>
  <w:endnote w:type="continuationSeparator" w:id="0">
    <w:p w14:paraId="03E3DD07" w14:textId="77777777" w:rsidR="006A1205" w:rsidRDefault="006A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E8B8" w14:textId="77777777" w:rsidR="006A1205" w:rsidRDefault="006A1205">
      <w:r>
        <w:separator/>
      </w:r>
    </w:p>
  </w:footnote>
  <w:footnote w:type="continuationSeparator" w:id="0">
    <w:p w14:paraId="7DED25DC" w14:textId="77777777" w:rsidR="006A1205" w:rsidRDefault="006A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F74E8" w14:textId="77777777"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54AE44" w14:textId="77777777"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F3D2F" w14:textId="77777777"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7396">
      <w:rPr>
        <w:rStyle w:val="a7"/>
        <w:noProof/>
      </w:rPr>
      <w:t>2</w:t>
    </w:r>
    <w:r>
      <w:rPr>
        <w:rStyle w:val="a7"/>
      </w:rPr>
      <w:fldChar w:fldCharType="end"/>
    </w:r>
  </w:p>
  <w:p w14:paraId="5E0B3879" w14:textId="77777777"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15A0E"/>
    <w:multiLevelType w:val="hybridMultilevel"/>
    <w:tmpl w:val="AD344BC4"/>
    <w:lvl w:ilvl="0" w:tplc="F9DC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315BF"/>
    <w:multiLevelType w:val="hybridMultilevel"/>
    <w:tmpl w:val="032AA930"/>
    <w:lvl w:ilvl="0" w:tplc="F27E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C05E9"/>
    <w:multiLevelType w:val="hybridMultilevel"/>
    <w:tmpl w:val="4C4C8BDC"/>
    <w:lvl w:ilvl="0" w:tplc="07721D0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F4309AE"/>
    <w:multiLevelType w:val="hybridMultilevel"/>
    <w:tmpl w:val="4AB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4230"/>
    <w:multiLevelType w:val="hybridMultilevel"/>
    <w:tmpl w:val="409CEA98"/>
    <w:lvl w:ilvl="0" w:tplc="752C9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1C4A02"/>
    <w:multiLevelType w:val="hybridMultilevel"/>
    <w:tmpl w:val="F1D29222"/>
    <w:lvl w:ilvl="0" w:tplc="64EC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8b7bd55-a7a6-4d5d-a610-3a8d47bd39d4"/>
  </w:docVars>
  <w:rsids>
    <w:rsidRoot w:val="00D0176F"/>
    <w:rsid w:val="00000D59"/>
    <w:rsid w:val="00035EFD"/>
    <w:rsid w:val="000737CB"/>
    <w:rsid w:val="00075A28"/>
    <w:rsid w:val="00085DE5"/>
    <w:rsid w:val="00093C90"/>
    <w:rsid w:val="000C3F10"/>
    <w:rsid w:val="000E3475"/>
    <w:rsid w:val="000F0F31"/>
    <w:rsid w:val="000F2E71"/>
    <w:rsid w:val="000F3D3A"/>
    <w:rsid w:val="000F45CD"/>
    <w:rsid w:val="000F637E"/>
    <w:rsid w:val="0010022F"/>
    <w:rsid w:val="00107D91"/>
    <w:rsid w:val="001215E8"/>
    <w:rsid w:val="0012404C"/>
    <w:rsid w:val="00126563"/>
    <w:rsid w:val="00132FF2"/>
    <w:rsid w:val="001429AD"/>
    <w:rsid w:val="00151DF1"/>
    <w:rsid w:val="0015583B"/>
    <w:rsid w:val="00155CC0"/>
    <w:rsid w:val="0015752C"/>
    <w:rsid w:val="001602B1"/>
    <w:rsid w:val="0016358A"/>
    <w:rsid w:val="0018082A"/>
    <w:rsid w:val="00186E67"/>
    <w:rsid w:val="001977B4"/>
    <w:rsid w:val="001B3AE6"/>
    <w:rsid w:val="001B4DA1"/>
    <w:rsid w:val="001D6C8B"/>
    <w:rsid w:val="001E5C0C"/>
    <w:rsid w:val="001E6BCE"/>
    <w:rsid w:val="001E704E"/>
    <w:rsid w:val="00210B3A"/>
    <w:rsid w:val="00211BF6"/>
    <w:rsid w:val="00220C9B"/>
    <w:rsid w:val="00234219"/>
    <w:rsid w:val="00244438"/>
    <w:rsid w:val="0025479C"/>
    <w:rsid w:val="00281D81"/>
    <w:rsid w:val="002B2501"/>
    <w:rsid w:val="002C1ADC"/>
    <w:rsid w:val="002C698B"/>
    <w:rsid w:val="002D6B5A"/>
    <w:rsid w:val="002D7F61"/>
    <w:rsid w:val="002E23DB"/>
    <w:rsid w:val="002E3590"/>
    <w:rsid w:val="002F3DF8"/>
    <w:rsid w:val="00304B3D"/>
    <w:rsid w:val="00316E9F"/>
    <w:rsid w:val="003232F7"/>
    <w:rsid w:val="00345810"/>
    <w:rsid w:val="003861C5"/>
    <w:rsid w:val="003941D0"/>
    <w:rsid w:val="00396BFC"/>
    <w:rsid w:val="003A26C3"/>
    <w:rsid w:val="003A5E6B"/>
    <w:rsid w:val="003B1B89"/>
    <w:rsid w:val="003B554E"/>
    <w:rsid w:val="003B5631"/>
    <w:rsid w:val="003C0D5A"/>
    <w:rsid w:val="003C2705"/>
    <w:rsid w:val="003C4371"/>
    <w:rsid w:val="003F5414"/>
    <w:rsid w:val="00407FF9"/>
    <w:rsid w:val="0041392B"/>
    <w:rsid w:val="0042161D"/>
    <w:rsid w:val="00456FB9"/>
    <w:rsid w:val="0046111F"/>
    <w:rsid w:val="004625E5"/>
    <w:rsid w:val="00466B57"/>
    <w:rsid w:val="004B3F57"/>
    <w:rsid w:val="004C6F44"/>
    <w:rsid w:val="004F0C37"/>
    <w:rsid w:val="0051246E"/>
    <w:rsid w:val="00550EEF"/>
    <w:rsid w:val="00557345"/>
    <w:rsid w:val="00593154"/>
    <w:rsid w:val="005936B2"/>
    <w:rsid w:val="00594560"/>
    <w:rsid w:val="005B7040"/>
    <w:rsid w:val="005E36B5"/>
    <w:rsid w:val="005F0E1F"/>
    <w:rsid w:val="005F5879"/>
    <w:rsid w:val="0060673E"/>
    <w:rsid w:val="00615C4B"/>
    <w:rsid w:val="0062264C"/>
    <w:rsid w:val="00633968"/>
    <w:rsid w:val="0066231D"/>
    <w:rsid w:val="00664999"/>
    <w:rsid w:val="00683AC8"/>
    <w:rsid w:val="00691034"/>
    <w:rsid w:val="0069433E"/>
    <w:rsid w:val="006A1205"/>
    <w:rsid w:val="006A7B21"/>
    <w:rsid w:val="006A7B5B"/>
    <w:rsid w:val="006B1B4A"/>
    <w:rsid w:val="00706176"/>
    <w:rsid w:val="007269AB"/>
    <w:rsid w:val="00731587"/>
    <w:rsid w:val="00747837"/>
    <w:rsid w:val="00751E31"/>
    <w:rsid w:val="00775DF3"/>
    <w:rsid w:val="00776837"/>
    <w:rsid w:val="00782172"/>
    <w:rsid w:val="007830BF"/>
    <w:rsid w:val="00784EB5"/>
    <w:rsid w:val="00796245"/>
    <w:rsid w:val="007A73BE"/>
    <w:rsid w:val="007C10FC"/>
    <w:rsid w:val="007C11B4"/>
    <w:rsid w:val="007C4702"/>
    <w:rsid w:val="007F6959"/>
    <w:rsid w:val="00802243"/>
    <w:rsid w:val="00804154"/>
    <w:rsid w:val="008149E0"/>
    <w:rsid w:val="00840302"/>
    <w:rsid w:val="0085533E"/>
    <w:rsid w:val="0085594A"/>
    <w:rsid w:val="008650E4"/>
    <w:rsid w:val="00875A44"/>
    <w:rsid w:val="00877247"/>
    <w:rsid w:val="0088018C"/>
    <w:rsid w:val="00885483"/>
    <w:rsid w:val="008A4B8A"/>
    <w:rsid w:val="008B6796"/>
    <w:rsid w:val="008D4F34"/>
    <w:rsid w:val="008D56B4"/>
    <w:rsid w:val="008E258E"/>
    <w:rsid w:val="00922375"/>
    <w:rsid w:val="00940AEC"/>
    <w:rsid w:val="00967FFE"/>
    <w:rsid w:val="00981161"/>
    <w:rsid w:val="00985C3C"/>
    <w:rsid w:val="00993255"/>
    <w:rsid w:val="00995CA5"/>
    <w:rsid w:val="009A7028"/>
    <w:rsid w:val="009C0932"/>
    <w:rsid w:val="009D5741"/>
    <w:rsid w:val="009F269A"/>
    <w:rsid w:val="009F33FD"/>
    <w:rsid w:val="00A171D2"/>
    <w:rsid w:val="00A241AC"/>
    <w:rsid w:val="00A575AA"/>
    <w:rsid w:val="00A64705"/>
    <w:rsid w:val="00A701E9"/>
    <w:rsid w:val="00A814E3"/>
    <w:rsid w:val="00AA17A9"/>
    <w:rsid w:val="00AD4133"/>
    <w:rsid w:val="00AE3DAC"/>
    <w:rsid w:val="00AE77FC"/>
    <w:rsid w:val="00AF1986"/>
    <w:rsid w:val="00B032D6"/>
    <w:rsid w:val="00B1768F"/>
    <w:rsid w:val="00B244DE"/>
    <w:rsid w:val="00B418FE"/>
    <w:rsid w:val="00B45B40"/>
    <w:rsid w:val="00B56993"/>
    <w:rsid w:val="00B636F5"/>
    <w:rsid w:val="00BB7963"/>
    <w:rsid w:val="00BC64D8"/>
    <w:rsid w:val="00BE7CD4"/>
    <w:rsid w:val="00C21E02"/>
    <w:rsid w:val="00C33F33"/>
    <w:rsid w:val="00CC3A5C"/>
    <w:rsid w:val="00CD11FF"/>
    <w:rsid w:val="00CD3997"/>
    <w:rsid w:val="00CF4021"/>
    <w:rsid w:val="00CF5846"/>
    <w:rsid w:val="00D0176F"/>
    <w:rsid w:val="00D036A2"/>
    <w:rsid w:val="00D11965"/>
    <w:rsid w:val="00D14535"/>
    <w:rsid w:val="00D317FC"/>
    <w:rsid w:val="00D36D1B"/>
    <w:rsid w:val="00D40215"/>
    <w:rsid w:val="00D5450C"/>
    <w:rsid w:val="00D61837"/>
    <w:rsid w:val="00D64DC8"/>
    <w:rsid w:val="00D714ED"/>
    <w:rsid w:val="00DB14B3"/>
    <w:rsid w:val="00DB6838"/>
    <w:rsid w:val="00DC1894"/>
    <w:rsid w:val="00E22669"/>
    <w:rsid w:val="00E25DB5"/>
    <w:rsid w:val="00E377B4"/>
    <w:rsid w:val="00E52A62"/>
    <w:rsid w:val="00E63222"/>
    <w:rsid w:val="00E72FA6"/>
    <w:rsid w:val="00E766E8"/>
    <w:rsid w:val="00EA7BC2"/>
    <w:rsid w:val="00EB3CA2"/>
    <w:rsid w:val="00EC6DB9"/>
    <w:rsid w:val="00ED3CB0"/>
    <w:rsid w:val="00EE4336"/>
    <w:rsid w:val="00EF74AA"/>
    <w:rsid w:val="00F04A0A"/>
    <w:rsid w:val="00F06610"/>
    <w:rsid w:val="00F14ABA"/>
    <w:rsid w:val="00F26788"/>
    <w:rsid w:val="00F34474"/>
    <w:rsid w:val="00F34E69"/>
    <w:rsid w:val="00F37C04"/>
    <w:rsid w:val="00F57C1F"/>
    <w:rsid w:val="00F62A48"/>
    <w:rsid w:val="00F63BB8"/>
    <w:rsid w:val="00F6414A"/>
    <w:rsid w:val="00FA0294"/>
    <w:rsid w:val="00FA1C8D"/>
    <w:rsid w:val="00FA2087"/>
    <w:rsid w:val="00FC408A"/>
    <w:rsid w:val="00FC5211"/>
    <w:rsid w:val="00FC6086"/>
    <w:rsid w:val="00FC7396"/>
    <w:rsid w:val="00FD1C62"/>
    <w:rsid w:val="00FD4332"/>
    <w:rsid w:val="00FD6712"/>
    <w:rsid w:val="00FD7AC6"/>
    <w:rsid w:val="00FE2F65"/>
    <w:rsid w:val="00FE41E9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A08E7"/>
  <w15:docId w15:val="{98B538A8-FE46-4D4C-A168-6BD2483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55CC0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Title">
    <w:name w:val="ConsPlusTitle"/>
    <w:rsid w:val="00A171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1"/>
    <w:uiPriority w:val="34"/>
    <w:qFormat/>
    <w:rsid w:val="00981161"/>
    <w:pPr>
      <w:ind w:left="720"/>
      <w:contextualSpacing/>
    </w:pPr>
  </w:style>
  <w:style w:type="paragraph" w:styleId="aa">
    <w:name w:val="No Spacing"/>
    <w:uiPriority w:val="1"/>
    <w:qFormat/>
    <w:rsid w:val="00981161"/>
    <w:pPr>
      <w:ind w:firstLine="720"/>
      <w:jc w:val="both"/>
    </w:pPr>
    <w:rPr>
      <w:sz w:val="28"/>
    </w:rPr>
  </w:style>
  <w:style w:type="paragraph" w:customStyle="1" w:styleId="ConsPlusNormal">
    <w:name w:val="ConsPlusNormal"/>
    <w:link w:val="ConsPlusNormal0"/>
    <w:qFormat/>
    <w:rsid w:val="009811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annotation reference"/>
    <w:basedOn w:val="a2"/>
    <w:uiPriority w:val="99"/>
    <w:semiHidden/>
    <w:unhideWhenUsed/>
    <w:rsid w:val="009D5741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9D5741"/>
    <w:rPr>
      <w:sz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9D5741"/>
  </w:style>
  <w:style w:type="paragraph" w:styleId="ae">
    <w:name w:val="annotation subject"/>
    <w:basedOn w:val="ac"/>
    <w:next w:val="ac"/>
    <w:link w:val="af"/>
    <w:semiHidden/>
    <w:unhideWhenUsed/>
    <w:rsid w:val="009D574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D5741"/>
    <w:rPr>
      <w:b/>
      <w:bCs/>
    </w:rPr>
  </w:style>
  <w:style w:type="paragraph" w:styleId="af0">
    <w:name w:val="Balloon Text"/>
    <w:basedOn w:val="a1"/>
    <w:link w:val="af1"/>
    <w:semiHidden/>
    <w:unhideWhenUsed/>
    <w:rsid w:val="009D574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semiHidden/>
    <w:rsid w:val="009D574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219"/>
    <w:rPr>
      <w:rFonts w:ascii="Calibri" w:eastAsiaTheme="minorEastAsia" w:hAnsi="Calibri" w:cs="Calibri"/>
      <w:sz w:val="22"/>
      <w:szCs w:val="22"/>
    </w:rPr>
  </w:style>
  <w:style w:type="paragraph" w:customStyle="1" w:styleId="Default">
    <w:name w:val="Default"/>
    <w:rsid w:val="00FA02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Emphasis"/>
    <w:basedOn w:val="a2"/>
    <w:uiPriority w:val="20"/>
    <w:qFormat/>
    <w:rsid w:val="00840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_galperina\AppData\Local\Temp\bdttmp\0ca37863-562d-4aa3-a551-6ee76ca916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BD87-D069-431D-A0D7-B99D38DC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0ca37863-562d-4aa3-a551-6ee76ca916de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Алла Ефимовна ГАЛЬПЕРИНА</dc:creator>
  <cp:lastModifiedBy>Калинина Марина Александровна</cp:lastModifiedBy>
  <cp:revision>3</cp:revision>
  <cp:lastPrinted>2025-02-25T11:45:00Z</cp:lastPrinted>
  <dcterms:created xsi:type="dcterms:W3CDTF">2025-03-17T12:47:00Z</dcterms:created>
  <dcterms:modified xsi:type="dcterms:W3CDTF">2025-03-17T12:49:00Z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d8b7bd55-a7a6-4d5d-a610-3a8d47bd39d4</vt:lpwstr>
  </property>
</Properties>
</file>