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Default="00293264" w:rsidP="00293264">
      <w:pPr>
        <w:pStyle w:val="a5"/>
        <w:tabs>
          <w:tab w:val="clear" w:pos="4153"/>
          <w:tab w:val="clear" w:pos="8306"/>
        </w:tabs>
        <w:jc w:val="right"/>
      </w:pPr>
      <w:bookmarkStart w:id="0" w:name="_GoBack"/>
      <w:bookmarkEnd w:id="0"/>
      <w:r>
        <w:t>Проект</w:t>
      </w:r>
    </w:p>
    <w:p w:rsidR="00293264" w:rsidRPr="006319B2" w:rsidRDefault="00293264" w:rsidP="00293264">
      <w:pPr>
        <w:pStyle w:val="ConsPlusTitle"/>
        <w:widowControl/>
        <w:shd w:val="clear" w:color="auto" w:fill="FFFFFF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19B2">
        <w:rPr>
          <w:rFonts w:ascii="Times New Roman" w:hAnsi="Times New Roman" w:cs="Times New Roman"/>
          <w:b w:val="0"/>
          <w:sz w:val="28"/>
          <w:szCs w:val="28"/>
        </w:rPr>
        <w:t>ПРАВИТЕЛЬСТВО ЛЕНИНГРАДСКОЙ ОБЛАСТИ</w:t>
      </w:r>
    </w:p>
    <w:p w:rsidR="00293264" w:rsidRPr="006319B2" w:rsidRDefault="00293264" w:rsidP="00293264">
      <w:pPr>
        <w:pStyle w:val="ConsPlusTitle"/>
        <w:widowControl/>
        <w:shd w:val="clear" w:color="auto" w:fill="FFFFFF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3264" w:rsidRPr="006319B2" w:rsidRDefault="00293264" w:rsidP="00293264">
      <w:pPr>
        <w:pStyle w:val="ConsPlusTitle"/>
        <w:widowControl/>
        <w:shd w:val="clear" w:color="auto" w:fill="FFFFFF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19B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93264" w:rsidRPr="006319B2" w:rsidRDefault="00293264" w:rsidP="00293264">
      <w:pPr>
        <w:pStyle w:val="ConsPlusTitle"/>
        <w:widowControl/>
        <w:shd w:val="clear" w:color="auto" w:fill="FFFFFF"/>
        <w:spacing w:after="120"/>
        <w:rPr>
          <w:rFonts w:ascii="Times New Roman" w:hAnsi="Times New Roman" w:cs="Times New Roman"/>
          <w:b w:val="0"/>
          <w:sz w:val="28"/>
          <w:szCs w:val="28"/>
        </w:rPr>
      </w:pPr>
    </w:p>
    <w:p w:rsidR="00293264" w:rsidRPr="006319B2" w:rsidRDefault="00293264" w:rsidP="00293264">
      <w:pPr>
        <w:pStyle w:val="ConsPlusTitle"/>
        <w:widowControl/>
        <w:shd w:val="clear" w:color="auto" w:fill="FFFFFF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«___» </w:t>
      </w:r>
      <w:r w:rsidR="00F60229"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Pr="006319B2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F13E84">
        <w:rPr>
          <w:rFonts w:ascii="Times New Roman" w:hAnsi="Times New Roman" w:cs="Times New Roman"/>
          <w:b w:val="0"/>
          <w:sz w:val="28"/>
          <w:szCs w:val="28"/>
        </w:rPr>
        <w:t>5</w:t>
      </w:r>
      <w:r w:rsidRPr="006319B2">
        <w:rPr>
          <w:rFonts w:ascii="Times New Roman" w:hAnsi="Times New Roman" w:cs="Times New Roman"/>
          <w:b w:val="0"/>
          <w:sz w:val="28"/>
          <w:szCs w:val="28"/>
        </w:rPr>
        <w:t xml:space="preserve"> года № _______</w:t>
      </w:r>
    </w:p>
    <w:p w:rsidR="00D5450C" w:rsidRDefault="00D5450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67E3C" w:rsidRDefault="00D67E3C" w:rsidP="00D67E3C">
            <w:pPr>
              <w:pStyle w:val="a8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D67E3C">
              <w:rPr>
                <w:sz w:val="28"/>
              </w:rPr>
              <w:t xml:space="preserve">б организации и проведении </w:t>
            </w:r>
            <w:r w:rsidRPr="00E21750">
              <w:rPr>
                <w:sz w:val="28"/>
              </w:rPr>
              <w:t xml:space="preserve">областного </w:t>
            </w:r>
            <w:r w:rsidR="00770C09">
              <w:rPr>
                <w:sz w:val="28"/>
              </w:rPr>
              <w:t>с</w:t>
            </w:r>
            <w:r w:rsidR="00A85C10" w:rsidRPr="00A85C10">
              <w:rPr>
                <w:sz w:val="28"/>
              </w:rPr>
              <w:t xml:space="preserve">мотра-конкурса военно-патриотических объединений образовательных организаций Ленинградской области </w:t>
            </w:r>
            <w:r w:rsidRPr="00E21750">
              <w:rPr>
                <w:sz w:val="28"/>
              </w:rPr>
              <w:t>в рамках реализации государственной п</w:t>
            </w:r>
            <w:r>
              <w:rPr>
                <w:sz w:val="28"/>
              </w:rPr>
              <w:t>рограммы Ленинградской области «</w:t>
            </w:r>
            <w:r w:rsidRPr="00E21750">
              <w:rPr>
                <w:sz w:val="28"/>
              </w:rPr>
              <w:t>Современное образование Ленинградской области</w:t>
            </w:r>
            <w:r w:rsidR="00BF62D3">
              <w:rPr>
                <w:sz w:val="28"/>
              </w:rPr>
              <w:t>»</w:t>
            </w:r>
            <w:r w:rsidRPr="00D67E3C">
              <w:rPr>
                <w:sz w:val="28"/>
              </w:rPr>
              <w:t xml:space="preserve"> </w:t>
            </w:r>
          </w:p>
          <w:p w:rsidR="00D5450C" w:rsidRDefault="00D5450C" w:rsidP="00D67E3C">
            <w:pPr>
              <w:pStyle w:val="a8"/>
              <w:jc w:val="center"/>
              <w:rPr>
                <w:sz w:val="28"/>
              </w:rPr>
            </w:pPr>
          </w:p>
        </w:tc>
      </w:tr>
    </w:tbl>
    <w:p w:rsidR="00D67E3C" w:rsidRDefault="00D67E3C" w:rsidP="00D67E3C">
      <w:r>
        <w:t xml:space="preserve">В целях </w:t>
      </w:r>
      <w:r w:rsidR="00B4363A">
        <w:t>повышения</w:t>
      </w:r>
      <w:r w:rsidR="00B4363A" w:rsidRPr="00B4363A">
        <w:t xml:space="preserve"> роли </w:t>
      </w:r>
      <w:r w:rsidR="00A85C10">
        <w:t>военно-патриотических объединений</w:t>
      </w:r>
      <w:r w:rsidR="00B4363A" w:rsidRPr="00B4363A">
        <w:t xml:space="preserve"> в патриотическом и духовно-нравствен</w:t>
      </w:r>
      <w:r w:rsidR="00EF294C">
        <w:t>ном воспитании детей и молодежи,</w:t>
      </w:r>
      <w:r w:rsidR="00B4363A" w:rsidRPr="00B4363A">
        <w:t xml:space="preserve"> сохранении исторического и культурног</w:t>
      </w:r>
      <w:r w:rsidR="00EF294C">
        <w:t xml:space="preserve">о наследия российского народа, </w:t>
      </w:r>
      <w:r w:rsidR="00EF294C" w:rsidRPr="00B4363A">
        <w:t>формировании</w:t>
      </w:r>
      <w:r w:rsidR="00B4363A" w:rsidRPr="00B4363A">
        <w:t xml:space="preserve"> гражданственности и социальной активности</w:t>
      </w:r>
      <w:r w:rsidR="00B4363A">
        <w:t xml:space="preserve"> обучающихся </w:t>
      </w:r>
      <w:r>
        <w:t>Правительство Ленинградской области п</w:t>
      </w:r>
      <w:r w:rsidR="004B05F3">
        <w:t xml:space="preserve"> </w:t>
      </w:r>
      <w:r>
        <w:t>о</w:t>
      </w:r>
      <w:r w:rsidR="004B05F3">
        <w:t xml:space="preserve"> </w:t>
      </w:r>
      <w:r>
        <w:t>с</w:t>
      </w:r>
      <w:r w:rsidR="004B05F3">
        <w:t xml:space="preserve"> </w:t>
      </w:r>
      <w:r>
        <w:t>т</w:t>
      </w:r>
      <w:r w:rsidR="004B05F3">
        <w:t xml:space="preserve"> </w:t>
      </w:r>
      <w:r>
        <w:t>а</w:t>
      </w:r>
      <w:r w:rsidR="004B05F3">
        <w:t xml:space="preserve"> </w:t>
      </w:r>
      <w:r>
        <w:t>н</w:t>
      </w:r>
      <w:r w:rsidR="004B05F3">
        <w:t xml:space="preserve"> </w:t>
      </w:r>
      <w:r>
        <w:t>о</w:t>
      </w:r>
      <w:r w:rsidR="004B05F3">
        <w:t xml:space="preserve"> </w:t>
      </w:r>
      <w:r>
        <w:t>в</w:t>
      </w:r>
      <w:r w:rsidR="004B05F3">
        <w:t xml:space="preserve"> </w:t>
      </w:r>
      <w:r>
        <w:t>л</w:t>
      </w:r>
      <w:r w:rsidR="004B05F3">
        <w:t xml:space="preserve"> </w:t>
      </w:r>
      <w:r>
        <w:t>я</w:t>
      </w:r>
      <w:r w:rsidR="004B05F3">
        <w:t xml:space="preserve"> </w:t>
      </w:r>
      <w:r>
        <w:t>е</w:t>
      </w:r>
      <w:r w:rsidR="004B05F3">
        <w:t xml:space="preserve"> </w:t>
      </w:r>
      <w:r>
        <w:t>т:</w:t>
      </w:r>
    </w:p>
    <w:p w:rsidR="00B4363A" w:rsidRDefault="00B4363A" w:rsidP="00D67E3C"/>
    <w:p w:rsidR="00D67E3C" w:rsidRDefault="00D67E3C" w:rsidP="00D67E3C">
      <w:r>
        <w:t xml:space="preserve">1. Организовать проведение </w:t>
      </w:r>
      <w:r w:rsidR="00B4363A">
        <w:t xml:space="preserve">ежегодного </w:t>
      </w:r>
      <w:r w:rsidR="00B4363A" w:rsidRPr="00B4363A">
        <w:t xml:space="preserve">областного смотра-конкурса </w:t>
      </w:r>
      <w:r w:rsidR="00A85C10" w:rsidRPr="00A85C10">
        <w:t>военно-патриотических объединений</w:t>
      </w:r>
      <w:r w:rsidR="00EF294C">
        <w:t xml:space="preserve"> </w:t>
      </w:r>
      <w:r w:rsidR="00A85C10" w:rsidRPr="00A85C10">
        <w:t>образовательных организаций Ленинградской области</w:t>
      </w:r>
      <w:r w:rsidR="00EF294C">
        <w:t xml:space="preserve"> (далее – организации) в рамках реализации государственной</w:t>
      </w:r>
      <w:r w:rsidR="00EF294C" w:rsidRPr="00EF294C">
        <w:t xml:space="preserve"> программы Ленинградской области «Современное образование Ленинградской области»</w:t>
      </w:r>
      <w:r w:rsidR="00EF294C">
        <w:t>.</w:t>
      </w:r>
    </w:p>
    <w:p w:rsidR="004B05F3" w:rsidRDefault="00D67E3C" w:rsidP="00320919">
      <w:r>
        <w:t xml:space="preserve">2. </w:t>
      </w:r>
      <w:r w:rsidR="00320919">
        <w:t xml:space="preserve">Комитету </w:t>
      </w:r>
      <w:r w:rsidR="00320919" w:rsidRPr="004E4C9B">
        <w:t>общего и профессионального образования Ленинградской области</w:t>
      </w:r>
      <w:r w:rsidR="004B05F3">
        <w:t>:</w:t>
      </w:r>
    </w:p>
    <w:p w:rsidR="004B05F3" w:rsidRDefault="00EF294C" w:rsidP="00320919">
      <w:r>
        <w:t>2.1. Е</w:t>
      </w:r>
      <w:r w:rsidR="004B05F3">
        <w:t>жегодно</w:t>
      </w:r>
      <w:r w:rsidR="004B05F3" w:rsidRPr="00B4363A">
        <w:t xml:space="preserve"> </w:t>
      </w:r>
      <w:r w:rsidR="004B05F3">
        <w:t xml:space="preserve">правовым актом утверждать </w:t>
      </w:r>
      <w:r>
        <w:t>п</w:t>
      </w:r>
      <w:r w:rsidR="004B05F3" w:rsidRPr="00B4363A">
        <w:t xml:space="preserve">оложение об организации и проведении областного смотра-конкурса </w:t>
      </w:r>
      <w:r w:rsidR="00A85C10" w:rsidRPr="00A85C10">
        <w:t xml:space="preserve">военно-патриотических объединений образовательных организаций Ленинградской области </w:t>
      </w:r>
      <w:r>
        <w:t>(далее – с</w:t>
      </w:r>
      <w:r w:rsidR="004B05F3">
        <w:t>мотр-конкурс)</w:t>
      </w:r>
      <w:r>
        <w:t>.</w:t>
      </w:r>
    </w:p>
    <w:p w:rsidR="00320919" w:rsidRDefault="004B05F3" w:rsidP="00320919">
      <w:r>
        <w:t xml:space="preserve">2.2. </w:t>
      </w:r>
      <w:r w:rsidR="00EF294C">
        <w:t>П</w:t>
      </w:r>
      <w:r w:rsidR="00320919">
        <w:t>ри формировании бюджетной заявки на очередной финансовый год предусматривать средства на выплату премий победите</w:t>
      </w:r>
      <w:r w:rsidR="00EF294C">
        <w:t>лям и лауреатам с</w:t>
      </w:r>
      <w:r w:rsidR="00AD65CF">
        <w:t>мотра-конкурса</w:t>
      </w:r>
      <w:r w:rsidR="00EF294C">
        <w:t>.</w:t>
      </w:r>
    </w:p>
    <w:p w:rsidR="00AD65CF" w:rsidRDefault="00EF294C" w:rsidP="00320919">
      <w:r>
        <w:t>2.3. О</w:t>
      </w:r>
      <w:r w:rsidR="00AD65CF">
        <w:t>пределить размер премий:</w:t>
      </w:r>
    </w:p>
    <w:p w:rsidR="00AD65CF" w:rsidRDefault="00EF294C" w:rsidP="00320919">
      <w:r>
        <w:t>победителям с</w:t>
      </w:r>
      <w:r w:rsidR="00AD65CF">
        <w:t xml:space="preserve">мотра-конкурса – </w:t>
      </w:r>
      <w:r w:rsidR="006E764B">
        <w:t xml:space="preserve">по </w:t>
      </w:r>
      <w:r w:rsidR="00A85C10">
        <w:t>1</w:t>
      </w:r>
      <w:r w:rsidR="00A23D12">
        <w:t xml:space="preserve"> 0</w:t>
      </w:r>
      <w:r w:rsidR="00A85C10">
        <w:t>00 000</w:t>
      </w:r>
      <w:r w:rsidR="00AD65CF">
        <w:t>, 00 рублей;</w:t>
      </w:r>
    </w:p>
    <w:p w:rsidR="00AD65CF" w:rsidRDefault="00AD65CF" w:rsidP="00320919">
      <w:r>
        <w:t xml:space="preserve">лауреатам </w:t>
      </w:r>
      <w:r w:rsidR="00EF294C">
        <w:t>с</w:t>
      </w:r>
      <w:r>
        <w:t xml:space="preserve">мотра-конкурса – </w:t>
      </w:r>
      <w:r w:rsidR="006E764B">
        <w:t xml:space="preserve">по </w:t>
      </w:r>
      <w:r w:rsidR="00A85C10">
        <w:t>5</w:t>
      </w:r>
      <w:r>
        <w:t>00 000, 00 рублей.</w:t>
      </w:r>
    </w:p>
    <w:p w:rsidR="00EF294C" w:rsidRDefault="004B05F3" w:rsidP="00320919">
      <w:r>
        <w:t>3</w:t>
      </w:r>
      <w:r w:rsidR="00320919">
        <w:t xml:space="preserve">. </w:t>
      </w:r>
      <w:r w:rsidR="00B4363A">
        <w:t>Орг</w:t>
      </w:r>
      <w:r w:rsidR="00EF294C">
        <w:t>анизатором с</w:t>
      </w:r>
      <w:r w:rsidR="00B4363A">
        <w:t xml:space="preserve">мотра-конкурса </w:t>
      </w:r>
      <w:r>
        <w:t>определить г</w:t>
      </w:r>
      <w:r w:rsidR="00B4363A">
        <w:t>осударственное бюджетное учреждение дополнительного образования «Центр «Ладога»</w:t>
      </w:r>
      <w:r w:rsidR="00EF294C">
        <w:t xml:space="preserve"> (далее – ГБУ ДО «Центр «Ладога»).</w:t>
      </w:r>
    </w:p>
    <w:p w:rsidR="00EF294C" w:rsidRDefault="00744C74" w:rsidP="00320919">
      <w:r>
        <w:t>4</w:t>
      </w:r>
      <w:r w:rsidR="00D67E3C">
        <w:t xml:space="preserve">. </w:t>
      </w:r>
      <w:r w:rsidR="00EF294C">
        <w:t>Финансовое обеспечение расходов на выплату премий победителю и лауреатам смотра-конкурса осуществляется ГБУ ДО «Центр «Ладога» за счет субсидии, предусмотренной на указанные цели в областном бюджете Ленинградской области на текущий финансовый год.</w:t>
      </w:r>
    </w:p>
    <w:p w:rsidR="00EF294C" w:rsidRDefault="00EF294C" w:rsidP="00320919">
      <w:r>
        <w:lastRenderedPageBreak/>
        <w:t xml:space="preserve">5. ГБУ ДО «Центр «Ладога» наделяется правом </w:t>
      </w:r>
      <w:r w:rsidR="00DA0E14">
        <w:t>осуществлять выплату денежных поощрений победителям и лауреатам смотра-конкурса на основании соглашений с уполномоченными администраторами доходов местных бюджетов, являющихся учредителями соответствующих организаций.</w:t>
      </w:r>
    </w:p>
    <w:p w:rsidR="00D5450C" w:rsidRDefault="00DA0E14" w:rsidP="00320919">
      <w:r>
        <w:t xml:space="preserve">6. </w:t>
      </w:r>
      <w:r w:rsidR="00D67E3C">
        <w:t>Контроль за исполнением постановления возложить на заместителя Председателя Правит</w:t>
      </w:r>
      <w:r w:rsidR="00320919">
        <w:t>ельства Ленинградской области по социальным вопросам.</w:t>
      </w:r>
    </w:p>
    <w:p w:rsidR="00320919" w:rsidRDefault="00F60229" w:rsidP="004B05F3">
      <w:pPr>
        <w:pStyle w:val="ConsPlusTitle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E4C9B" w:rsidRPr="00280DA2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</w:t>
      </w:r>
      <w:r w:rsidR="00320919">
        <w:rPr>
          <w:rFonts w:ascii="Times New Roman" w:hAnsi="Times New Roman" w:cs="Times New Roman"/>
          <w:b w:val="0"/>
          <w:sz w:val="28"/>
          <w:szCs w:val="28"/>
        </w:rPr>
        <w:t>с 1 января 202</w:t>
      </w:r>
      <w:r w:rsidR="00A85C10">
        <w:rPr>
          <w:rFonts w:ascii="Times New Roman" w:hAnsi="Times New Roman" w:cs="Times New Roman"/>
          <w:b w:val="0"/>
          <w:sz w:val="28"/>
          <w:szCs w:val="28"/>
        </w:rPr>
        <w:t>6</w:t>
      </w:r>
      <w:r w:rsidR="00320919" w:rsidRPr="00320919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320919" w:rsidRDefault="00320919" w:rsidP="004E4C9B">
      <w:pPr>
        <w:pStyle w:val="ConsPlusTitle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1750" w:rsidRDefault="00E2175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>
        <w:tc>
          <w:tcPr>
            <w:tcW w:w="4644" w:type="dxa"/>
          </w:tcPr>
          <w:p w:rsidR="00D5450C" w:rsidRDefault="00D5450C">
            <w:pPr>
              <w:ind w:firstLine="0"/>
            </w:pPr>
            <w:r>
              <w:t>Губернатор</w:t>
            </w:r>
          </w:p>
          <w:p w:rsidR="00D5450C" w:rsidRDefault="00D5450C">
            <w:pPr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>
            <w:pPr>
              <w:ind w:firstLine="0"/>
            </w:pPr>
          </w:p>
          <w:p w:rsidR="00D5450C" w:rsidRDefault="004625E5">
            <w:pPr>
              <w:ind w:firstLine="0"/>
              <w:jc w:val="right"/>
            </w:pPr>
            <w:r>
              <w:t>А</w:t>
            </w:r>
            <w:r w:rsidR="00D5450C">
              <w:t>.</w:t>
            </w:r>
            <w:r>
              <w:t>Дрозденко</w:t>
            </w:r>
          </w:p>
        </w:tc>
      </w:tr>
    </w:tbl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sectPr w:rsidR="00D5450C">
      <w:headerReference w:type="even" r:id="rId8"/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E73" w:rsidRDefault="00537E73">
      <w:r>
        <w:separator/>
      </w:r>
    </w:p>
  </w:endnote>
  <w:endnote w:type="continuationSeparator" w:id="0">
    <w:p w:rsidR="00537E73" w:rsidRDefault="0053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E73" w:rsidRDefault="00537E73">
      <w:r>
        <w:separator/>
      </w:r>
    </w:p>
  </w:footnote>
  <w:footnote w:type="continuationSeparator" w:id="0">
    <w:p w:rsidR="00537E73" w:rsidRDefault="00537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19E2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3e495c7-3f2e-4e74-9dc9-bb8861dd8ded"/>
  </w:docVars>
  <w:rsids>
    <w:rsidRoot w:val="009664DC"/>
    <w:rsid w:val="00007070"/>
    <w:rsid w:val="0001698B"/>
    <w:rsid w:val="00042FB7"/>
    <w:rsid w:val="00223DB7"/>
    <w:rsid w:val="00293264"/>
    <w:rsid w:val="00304B3D"/>
    <w:rsid w:val="00320919"/>
    <w:rsid w:val="00340331"/>
    <w:rsid w:val="003857AB"/>
    <w:rsid w:val="003A5E6B"/>
    <w:rsid w:val="004625E5"/>
    <w:rsid w:val="0048324C"/>
    <w:rsid w:val="004B05F3"/>
    <w:rsid w:val="004E4C9B"/>
    <w:rsid w:val="00523E33"/>
    <w:rsid w:val="00537E73"/>
    <w:rsid w:val="005428BE"/>
    <w:rsid w:val="005B7040"/>
    <w:rsid w:val="005E068A"/>
    <w:rsid w:val="00692726"/>
    <w:rsid w:val="006E23CA"/>
    <w:rsid w:val="006E764B"/>
    <w:rsid w:val="00744C74"/>
    <w:rsid w:val="00756B52"/>
    <w:rsid w:val="00770C09"/>
    <w:rsid w:val="007C10FC"/>
    <w:rsid w:val="00837645"/>
    <w:rsid w:val="008B68E9"/>
    <w:rsid w:val="009664DC"/>
    <w:rsid w:val="009F6C43"/>
    <w:rsid w:val="00A23D12"/>
    <w:rsid w:val="00A814E3"/>
    <w:rsid w:val="00A85C10"/>
    <w:rsid w:val="00AD65CF"/>
    <w:rsid w:val="00B1663C"/>
    <w:rsid w:val="00B303AE"/>
    <w:rsid w:val="00B4363A"/>
    <w:rsid w:val="00BB4FF9"/>
    <w:rsid w:val="00BD2C7C"/>
    <w:rsid w:val="00BF62D3"/>
    <w:rsid w:val="00BF7335"/>
    <w:rsid w:val="00C21E02"/>
    <w:rsid w:val="00C4171B"/>
    <w:rsid w:val="00CC3994"/>
    <w:rsid w:val="00D317FC"/>
    <w:rsid w:val="00D319E2"/>
    <w:rsid w:val="00D5450C"/>
    <w:rsid w:val="00D67E3C"/>
    <w:rsid w:val="00DA0E14"/>
    <w:rsid w:val="00E21750"/>
    <w:rsid w:val="00E26E62"/>
    <w:rsid w:val="00E6136E"/>
    <w:rsid w:val="00E67EDE"/>
    <w:rsid w:val="00EF294C"/>
    <w:rsid w:val="00F021BA"/>
    <w:rsid w:val="00F13E84"/>
    <w:rsid w:val="00F37C04"/>
    <w:rsid w:val="00F41921"/>
    <w:rsid w:val="00F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89120B-A39A-4CF7-9160-1B421B05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E21750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Balloon Text"/>
    <w:basedOn w:val="a1"/>
    <w:link w:val="aa"/>
    <w:semiHidden/>
    <w:unhideWhenUsed/>
    <w:rsid w:val="005428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semiHidden/>
    <w:rsid w:val="0054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1ad93c77-2164-4c15-84d2-875ad8e9b6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50E5-AE02-421C-BA23-C5740EDE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1ad93c77-2164-4c15-84d2-875ad8e9b609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Ольга Анатольевна ВАСИНСКАЯ</dc:creator>
  <cp:lastModifiedBy>Ложкина Дарья Владимировна</cp:lastModifiedBy>
  <cp:revision>2</cp:revision>
  <cp:lastPrinted>2025-10-15T11:38:00Z</cp:lastPrinted>
  <dcterms:created xsi:type="dcterms:W3CDTF">2025-10-20T12:32:00Z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43e495c7-3f2e-4e74-9dc9-bb8861dd8ded</vt:lpwstr>
  </property>
</Properties>
</file>