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AB" w:rsidRPr="001535A6" w:rsidRDefault="00F62E04" w:rsidP="00BE4FAB">
      <w:pPr>
        <w:jc w:val="right"/>
        <w:rPr>
          <w:color w:val="000000"/>
          <w:szCs w:val="28"/>
        </w:rPr>
      </w:pPr>
      <w:r w:rsidRPr="001535A6">
        <w:rPr>
          <w:color w:val="000000"/>
          <w:szCs w:val="28"/>
        </w:rPr>
        <w:t>ПРОЕКТ</w:t>
      </w:r>
    </w:p>
    <w:p w:rsidR="00BE4FAB" w:rsidRPr="001535A6" w:rsidRDefault="00BE4FAB" w:rsidP="00BE4FAB">
      <w:pPr>
        <w:pStyle w:val="Heading"/>
        <w:jc w:val="center"/>
        <w:rPr>
          <w:color w:val="000000"/>
        </w:rPr>
      </w:pPr>
      <w:r w:rsidRPr="001535A6">
        <w:rPr>
          <w:color w:val="000000"/>
        </w:rPr>
        <w:t xml:space="preserve">     </w:t>
      </w:r>
    </w:p>
    <w:p w:rsidR="00BE4FAB" w:rsidRPr="001535A6" w:rsidRDefault="00BE4FAB" w:rsidP="00BE4FAB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35A6">
        <w:rPr>
          <w:rFonts w:ascii="Times New Roman" w:hAnsi="Times New Roman" w:cs="Times New Roman"/>
          <w:color w:val="000000"/>
          <w:sz w:val="28"/>
          <w:szCs w:val="28"/>
        </w:rPr>
        <w:t>ПРАВИТЕЛЬСТВО ЛЕНИНГРАДСКОЙ ОБЛАСТИ</w:t>
      </w:r>
    </w:p>
    <w:p w:rsidR="00BE4FAB" w:rsidRPr="001535A6" w:rsidRDefault="00BE4FAB" w:rsidP="00BE4FAB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E4FAB" w:rsidRPr="001535A6" w:rsidRDefault="00BE4FAB" w:rsidP="00BE4FAB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35A6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BE4FAB" w:rsidRPr="001535A6" w:rsidRDefault="00BE4FAB" w:rsidP="00BE4FAB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E4FAB" w:rsidRPr="001535A6" w:rsidRDefault="00BE4FAB" w:rsidP="00BE4FAB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35A6">
        <w:rPr>
          <w:rFonts w:ascii="Times New Roman" w:hAnsi="Times New Roman" w:cs="Times New Roman"/>
          <w:color w:val="000000"/>
          <w:sz w:val="28"/>
          <w:szCs w:val="28"/>
        </w:rPr>
        <w:t>от «____»_________ 202</w:t>
      </w:r>
      <w:r w:rsidR="006B5B2D" w:rsidRPr="001535A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535A6">
        <w:rPr>
          <w:rFonts w:ascii="Times New Roman" w:hAnsi="Times New Roman" w:cs="Times New Roman"/>
          <w:color w:val="000000"/>
          <w:sz w:val="28"/>
          <w:szCs w:val="28"/>
        </w:rPr>
        <w:t xml:space="preserve"> года № ___</w:t>
      </w:r>
    </w:p>
    <w:p w:rsidR="00BE4FAB" w:rsidRPr="001535A6" w:rsidRDefault="00BE4FAB" w:rsidP="00BE4FAB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E4FAB" w:rsidRPr="001535A6" w:rsidRDefault="00BE4FAB" w:rsidP="00BE4FAB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E4FAB" w:rsidRPr="001535A6" w:rsidRDefault="00BE4FAB" w:rsidP="00BE4FAB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35A6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постановление Правительства</w:t>
      </w:r>
    </w:p>
    <w:p w:rsidR="00BE4FAB" w:rsidRPr="001535A6" w:rsidRDefault="00BE4FAB" w:rsidP="00BE4FAB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35A6">
        <w:rPr>
          <w:rFonts w:ascii="Times New Roman" w:hAnsi="Times New Roman" w:cs="Times New Roman"/>
          <w:color w:val="000000"/>
          <w:sz w:val="28"/>
          <w:szCs w:val="28"/>
        </w:rPr>
        <w:t>Ленинградской области от 14 июля 2023 года № 497</w:t>
      </w:r>
    </w:p>
    <w:p w:rsidR="00BE4FAB" w:rsidRPr="001535A6" w:rsidRDefault="00BE4FAB" w:rsidP="00BE4FAB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35A6">
        <w:rPr>
          <w:rFonts w:ascii="Times New Roman" w:hAnsi="Times New Roman" w:cs="Times New Roman"/>
          <w:color w:val="000000"/>
          <w:sz w:val="28"/>
          <w:szCs w:val="28"/>
        </w:rPr>
        <w:t>"Об утверждении региональной адресной программы</w:t>
      </w:r>
    </w:p>
    <w:p w:rsidR="00BE4FAB" w:rsidRPr="001535A6" w:rsidRDefault="00BE4FAB" w:rsidP="00BE4FAB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35A6">
        <w:rPr>
          <w:rFonts w:ascii="Times New Roman" w:hAnsi="Times New Roman" w:cs="Times New Roman"/>
          <w:color w:val="000000"/>
          <w:sz w:val="28"/>
          <w:szCs w:val="28"/>
        </w:rPr>
        <w:t>"Переселение граждан из аварийного жилищного фонда</w:t>
      </w:r>
    </w:p>
    <w:p w:rsidR="00BE4FAB" w:rsidRPr="001535A6" w:rsidRDefault="00BE4FAB" w:rsidP="00BE4FAB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35A6">
        <w:rPr>
          <w:rFonts w:ascii="Times New Roman" w:hAnsi="Times New Roman" w:cs="Times New Roman"/>
          <w:color w:val="000000"/>
          <w:sz w:val="28"/>
          <w:szCs w:val="28"/>
        </w:rPr>
        <w:t>на территории Ленинградской области в 2019 – 2025 годах"</w:t>
      </w:r>
    </w:p>
    <w:p w:rsidR="00BE4FAB" w:rsidRPr="001535A6" w:rsidRDefault="00BE4FAB" w:rsidP="00BE4FAB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35A6">
        <w:rPr>
          <w:rFonts w:ascii="Times New Roman" w:hAnsi="Times New Roman" w:cs="Times New Roman"/>
          <w:color w:val="000000"/>
          <w:sz w:val="28"/>
          <w:szCs w:val="28"/>
        </w:rPr>
        <w:t>и признании утратившими силу отдельных постановлений</w:t>
      </w:r>
    </w:p>
    <w:p w:rsidR="00BE4FAB" w:rsidRPr="001535A6" w:rsidRDefault="00BE4FAB" w:rsidP="00BE4FAB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35A6">
        <w:rPr>
          <w:rFonts w:ascii="Times New Roman" w:hAnsi="Times New Roman" w:cs="Times New Roman"/>
          <w:color w:val="000000"/>
          <w:sz w:val="28"/>
          <w:szCs w:val="28"/>
        </w:rPr>
        <w:t>Правительства Ленинградской области"</w:t>
      </w:r>
    </w:p>
    <w:p w:rsidR="00D5450C" w:rsidRPr="001535A6" w:rsidRDefault="00D5450C"/>
    <w:p w:rsidR="00B31301" w:rsidRPr="001535A6" w:rsidRDefault="00B31301" w:rsidP="00B31301">
      <w:pPr>
        <w:ind w:firstLine="709"/>
        <w:rPr>
          <w:color w:val="000000"/>
          <w:szCs w:val="28"/>
        </w:rPr>
      </w:pPr>
      <w:r w:rsidRPr="001535A6">
        <w:rPr>
          <w:szCs w:val="28"/>
        </w:rPr>
        <w:t xml:space="preserve">В целях приведения нормативных правовых актов Ленинградской области в соответствие с действующим законодательством Правительство Ленинградской </w:t>
      </w:r>
      <w:r w:rsidR="00BB26CC" w:rsidRPr="001535A6">
        <w:rPr>
          <w:szCs w:val="28"/>
        </w:rPr>
        <w:t>области п</w:t>
      </w:r>
      <w:r w:rsidRPr="001535A6">
        <w:rPr>
          <w:color w:val="000000"/>
          <w:szCs w:val="28"/>
        </w:rPr>
        <w:t xml:space="preserve"> о с т а н о в л я е т :</w:t>
      </w:r>
    </w:p>
    <w:p w:rsidR="00B31301" w:rsidRPr="001535A6" w:rsidRDefault="00B31301" w:rsidP="00B31301">
      <w:pPr>
        <w:ind w:firstLine="709"/>
        <w:rPr>
          <w:szCs w:val="28"/>
        </w:rPr>
      </w:pPr>
      <w:r w:rsidRPr="001535A6">
        <w:rPr>
          <w:color w:val="000000"/>
          <w:szCs w:val="28"/>
        </w:rPr>
        <w:t xml:space="preserve">1. Внести в региональную адресную программу "Переселение граждан из аварийного жилищного фонда на территории Ленинградской области в </w:t>
      </w:r>
      <w:r w:rsidRPr="001535A6">
        <w:rPr>
          <w:szCs w:val="28"/>
        </w:rPr>
        <w:t>2019 – 2025 годах", утвержденную постановлением Правительства Ленинградской области от 14 июля 2023 года № 497, следующие изменения:</w:t>
      </w:r>
    </w:p>
    <w:p w:rsidR="00B31301" w:rsidRPr="001535A6" w:rsidRDefault="00B31301" w:rsidP="00B31301">
      <w:pPr>
        <w:ind w:firstLine="709"/>
        <w:rPr>
          <w:szCs w:val="28"/>
        </w:rPr>
      </w:pPr>
      <w:r w:rsidRPr="001535A6">
        <w:rPr>
          <w:szCs w:val="28"/>
        </w:rPr>
        <w:t>1) в паспорте региональной адресной программы "Переселение граждан из аварийного жилищного фонда на территории Ленинградской области в 2019 – 2025 годах":</w:t>
      </w:r>
    </w:p>
    <w:p w:rsidR="004F46BC" w:rsidRPr="001535A6" w:rsidRDefault="00F24A6C" w:rsidP="009306DF">
      <w:pPr>
        <w:ind w:firstLine="709"/>
        <w:rPr>
          <w:szCs w:val="28"/>
        </w:rPr>
      </w:pPr>
      <w:r w:rsidRPr="001535A6">
        <w:rPr>
          <w:szCs w:val="28"/>
        </w:rPr>
        <w:t>а</w:t>
      </w:r>
      <w:r w:rsidR="00DF3774" w:rsidRPr="001535A6">
        <w:rPr>
          <w:szCs w:val="28"/>
        </w:rPr>
        <w:t xml:space="preserve">) </w:t>
      </w:r>
      <w:r w:rsidR="00481463" w:rsidRPr="001535A6">
        <w:rPr>
          <w:szCs w:val="28"/>
        </w:rPr>
        <w:t>позицию</w:t>
      </w:r>
      <w:r w:rsidR="00901A4E" w:rsidRPr="001535A6">
        <w:rPr>
          <w:szCs w:val="28"/>
        </w:rPr>
        <w:t xml:space="preserve"> "Основание для разработки Программы"</w:t>
      </w:r>
      <w:r w:rsidR="004F46BC" w:rsidRPr="001535A6">
        <w:rPr>
          <w:szCs w:val="28"/>
        </w:rPr>
        <w:t>:</w:t>
      </w:r>
    </w:p>
    <w:p w:rsidR="00901A4E" w:rsidRPr="001535A6" w:rsidRDefault="004F46BC" w:rsidP="009306DF">
      <w:pPr>
        <w:ind w:firstLine="709"/>
        <w:rPr>
          <w:szCs w:val="28"/>
        </w:rPr>
      </w:pPr>
      <w:r w:rsidRPr="001535A6">
        <w:rPr>
          <w:szCs w:val="28"/>
        </w:rPr>
        <w:t xml:space="preserve">дополнить словами </w:t>
      </w:r>
      <w:r w:rsidR="00901A4E" w:rsidRPr="001535A6">
        <w:rPr>
          <w:szCs w:val="28"/>
        </w:rPr>
        <w:t>"федеральный проект "Жилье";</w:t>
      </w:r>
    </w:p>
    <w:p w:rsidR="000220FA" w:rsidRPr="001535A6" w:rsidRDefault="000220FA" w:rsidP="000220FA">
      <w:pPr>
        <w:ind w:firstLine="709"/>
        <w:rPr>
          <w:szCs w:val="28"/>
        </w:rPr>
      </w:pPr>
      <w:r w:rsidRPr="001535A6">
        <w:rPr>
          <w:szCs w:val="28"/>
        </w:rPr>
        <w:t xml:space="preserve">б) </w:t>
      </w:r>
      <w:r w:rsidR="003761FB" w:rsidRPr="001535A6">
        <w:rPr>
          <w:szCs w:val="28"/>
        </w:rPr>
        <w:t>в позиции</w:t>
      </w:r>
      <w:r w:rsidRPr="001535A6">
        <w:rPr>
          <w:szCs w:val="28"/>
        </w:rPr>
        <w:t xml:space="preserve"> "Срок реализации Программы" </w:t>
      </w:r>
      <w:r w:rsidR="003761FB" w:rsidRPr="001535A6">
        <w:rPr>
          <w:szCs w:val="28"/>
        </w:rPr>
        <w:t>слова "1 января 2019 года – 1 сентября 2025 года" заменить словами "2019 – 2025 годы";</w:t>
      </w:r>
    </w:p>
    <w:p w:rsidR="00795A20" w:rsidRPr="001535A6" w:rsidRDefault="00795A20" w:rsidP="00795A20">
      <w:pPr>
        <w:ind w:firstLine="709"/>
        <w:rPr>
          <w:szCs w:val="28"/>
        </w:rPr>
      </w:pPr>
      <w:r w:rsidRPr="001535A6">
        <w:rPr>
          <w:szCs w:val="28"/>
        </w:rPr>
        <w:t>в) в позиции "Этапы Программы" слова "для этапов (заявок) с 2019 по 2023 годы включительно; до 1 сентября 2025 года для этапа 2024 – 2025 годов (заявка 2024 года)"</w:t>
      </w:r>
      <w:r w:rsidR="003761FB" w:rsidRPr="001535A6">
        <w:rPr>
          <w:szCs w:val="28"/>
        </w:rPr>
        <w:t xml:space="preserve"> исключить</w:t>
      </w:r>
      <w:r w:rsidRPr="001535A6">
        <w:rPr>
          <w:szCs w:val="28"/>
        </w:rPr>
        <w:t>;</w:t>
      </w:r>
    </w:p>
    <w:p w:rsidR="009306DF" w:rsidRPr="001535A6" w:rsidRDefault="00795A20" w:rsidP="009306DF">
      <w:pPr>
        <w:ind w:firstLine="709"/>
        <w:rPr>
          <w:szCs w:val="28"/>
        </w:rPr>
      </w:pPr>
      <w:r w:rsidRPr="001535A6">
        <w:rPr>
          <w:szCs w:val="28"/>
        </w:rPr>
        <w:t>г</w:t>
      </w:r>
      <w:r w:rsidR="00901A4E" w:rsidRPr="001535A6">
        <w:rPr>
          <w:szCs w:val="28"/>
        </w:rPr>
        <w:t xml:space="preserve">) </w:t>
      </w:r>
      <w:r w:rsidR="009306DF" w:rsidRPr="001535A6">
        <w:rPr>
          <w:szCs w:val="28"/>
        </w:rPr>
        <w:t>в позиции "Задачи Программы" цифры "1053" заменить цифрами "</w:t>
      </w:r>
      <w:r w:rsidR="009306DF" w:rsidRPr="001535A6">
        <w:rPr>
          <w:sz w:val="27"/>
          <w:szCs w:val="27"/>
        </w:rPr>
        <w:t>1047</w:t>
      </w:r>
      <w:r w:rsidR="009306DF" w:rsidRPr="001535A6">
        <w:rPr>
          <w:szCs w:val="28"/>
        </w:rPr>
        <w:t>";</w:t>
      </w:r>
    </w:p>
    <w:p w:rsidR="00DF3774" w:rsidRPr="001535A6" w:rsidRDefault="00795A20" w:rsidP="00DF3774">
      <w:pPr>
        <w:ind w:firstLine="709"/>
        <w:rPr>
          <w:szCs w:val="28"/>
        </w:rPr>
      </w:pPr>
      <w:r w:rsidRPr="001535A6">
        <w:rPr>
          <w:szCs w:val="28"/>
        </w:rPr>
        <w:t>д</w:t>
      </w:r>
      <w:r w:rsidR="009306DF" w:rsidRPr="001535A6">
        <w:rPr>
          <w:szCs w:val="28"/>
        </w:rPr>
        <w:t xml:space="preserve">) </w:t>
      </w:r>
      <w:r w:rsidR="00DF3774" w:rsidRPr="001535A6">
        <w:rPr>
          <w:szCs w:val="28"/>
        </w:rPr>
        <w:t xml:space="preserve">в </w:t>
      </w:r>
      <w:r w:rsidR="00F24A6C" w:rsidRPr="001535A6">
        <w:rPr>
          <w:szCs w:val="28"/>
        </w:rPr>
        <w:t>позиции</w:t>
      </w:r>
      <w:r w:rsidR="00DF3774" w:rsidRPr="001535A6">
        <w:rPr>
          <w:szCs w:val="28"/>
        </w:rPr>
        <w:t xml:space="preserve"> "Объем и источники финансирования Программы </w:t>
      </w:r>
      <w:r w:rsidR="00DF3774" w:rsidRPr="001535A6">
        <w:rPr>
          <w:szCs w:val="28"/>
        </w:rPr>
        <w:br/>
        <w:t>по этапам":</w:t>
      </w:r>
    </w:p>
    <w:p w:rsidR="00DF3774" w:rsidRPr="001535A6" w:rsidRDefault="00DF3774" w:rsidP="00DF3774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1D5648" w:rsidRPr="001535A6">
        <w:rPr>
          <w:sz w:val="27"/>
          <w:szCs w:val="27"/>
        </w:rPr>
        <w:t>24023218641,78</w:t>
      </w:r>
      <w:r w:rsidRPr="001535A6">
        <w:rPr>
          <w:szCs w:val="28"/>
        </w:rPr>
        <w:t>" заменить цифрами "</w:t>
      </w:r>
      <w:r w:rsidR="001D5648" w:rsidRPr="001535A6">
        <w:rPr>
          <w:szCs w:val="28"/>
        </w:rPr>
        <w:t>2403</w:t>
      </w:r>
      <w:r w:rsidR="00920541" w:rsidRPr="001535A6">
        <w:rPr>
          <w:szCs w:val="28"/>
        </w:rPr>
        <w:t>7147712,13</w:t>
      </w:r>
      <w:r w:rsidRPr="001535A6">
        <w:rPr>
          <w:szCs w:val="28"/>
        </w:rPr>
        <w:t>";</w:t>
      </w:r>
    </w:p>
    <w:p w:rsidR="002A3464" w:rsidRPr="001535A6" w:rsidRDefault="002A3464" w:rsidP="002A3464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2A1E6A" w:rsidRPr="001535A6">
        <w:rPr>
          <w:sz w:val="27"/>
          <w:szCs w:val="27"/>
        </w:rPr>
        <w:t>6252361367,51</w:t>
      </w:r>
      <w:r w:rsidRPr="001535A6">
        <w:rPr>
          <w:szCs w:val="28"/>
        </w:rPr>
        <w:t>" заменить цифрами "</w:t>
      </w:r>
      <w:r w:rsidR="002A1E6A" w:rsidRPr="001535A6">
        <w:rPr>
          <w:szCs w:val="28"/>
        </w:rPr>
        <w:t>6253366723,51</w:t>
      </w:r>
      <w:r w:rsidRPr="001535A6">
        <w:rPr>
          <w:szCs w:val="28"/>
        </w:rPr>
        <w:t>";</w:t>
      </w:r>
    </w:p>
    <w:p w:rsidR="002A3464" w:rsidRPr="001535A6" w:rsidRDefault="002A3464" w:rsidP="002A3464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743C2F" w:rsidRPr="001535A6">
        <w:rPr>
          <w:sz w:val="27"/>
          <w:szCs w:val="27"/>
        </w:rPr>
        <w:t>3560578744,27</w:t>
      </w:r>
      <w:r w:rsidRPr="001535A6">
        <w:rPr>
          <w:szCs w:val="28"/>
        </w:rPr>
        <w:t>" заменить цифрами "</w:t>
      </w:r>
      <w:r w:rsidR="00743C2F" w:rsidRPr="001535A6">
        <w:rPr>
          <w:sz w:val="27"/>
          <w:szCs w:val="27"/>
        </w:rPr>
        <w:t>3553132354,27</w:t>
      </w:r>
      <w:r w:rsidRPr="001535A6">
        <w:rPr>
          <w:szCs w:val="28"/>
        </w:rPr>
        <w:t>";</w:t>
      </w:r>
    </w:p>
    <w:p w:rsidR="00743C2F" w:rsidRPr="001535A6" w:rsidRDefault="00743C2F" w:rsidP="00743C2F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Pr="001535A6">
        <w:rPr>
          <w:sz w:val="27"/>
          <w:szCs w:val="27"/>
        </w:rPr>
        <w:t>6996763003,89</w:t>
      </w:r>
      <w:r w:rsidRPr="001535A6">
        <w:rPr>
          <w:szCs w:val="28"/>
        </w:rPr>
        <w:t>" заменить цифрами "</w:t>
      </w:r>
      <w:r w:rsidRPr="001535A6">
        <w:rPr>
          <w:sz w:val="27"/>
          <w:szCs w:val="27"/>
        </w:rPr>
        <w:t>701</w:t>
      </w:r>
      <w:r w:rsidR="007C0841" w:rsidRPr="001535A6">
        <w:rPr>
          <w:sz w:val="27"/>
          <w:szCs w:val="27"/>
        </w:rPr>
        <w:t>7133108,24</w:t>
      </w:r>
      <w:r w:rsidRPr="001535A6">
        <w:rPr>
          <w:szCs w:val="28"/>
        </w:rPr>
        <w:t>";</w:t>
      </w:r>
    </w:p>
    <w:p w:rsidR="00743C2F" w:rsidRPr="001535A6" w:rsidRDefault="00743C2F" w:rsidP="00743C2F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50287D" w:rsidRPr="001535A6">
        <w:rPr>
          <w:szCs w:val="28"/>
        </w:rPr>
        <w:t>8509938944,37</w:t>
      </w:r>
      <w:r w:rsidRPr="001535A6">
        <w:rPr>
          <w:szCs w:val="28"/>
        </w:rPr>
        <w:t>" заменить цифрами "</w:t>
      </w:r>
      <w:r w:rsidR="0050287D" w:rsidRPr="001535A6">
        <w:rPr>
          <w:sz w:val="27"/>
          <w:szCs w:val="27"/>
        </w:rPr>
        <w:t>8480799668,89</w:t>
      </w:r>
      <w:r w:rsidRPr="001535A6">
        <w:rPr>
          <w:szCs w:val="28"/>
        </w:rPr>
        <w:t>";</w:t>
      </w:r>
    </w:p>
    <w:p w:rsidR="0050287D" w:rsidRPr="001535A6" w:rsidRDefault="0050287D" w:rsidP="0050287D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Pr="001535A6">
        <w:rPr>
          <w:sz w:val="27"/>
          <w:szCs w:val="27"/>
        </w:rPr>
        <w:t>1383324239,20</w:t>
      </w:r>
      <w:r w:rsidRPr="001535A6">
        <w:rPr>
          <w:szCs w:val="28"/>
        </w:rPr>
        <w:t>" заменить цифрами "</w:t>
      </w:r>
      <w:r w:rsidRPr="001535A6">
        <w:rPr>
          <w:sz w:val="27"/>
          <w:szCs w:val="27"/>
        </w:rPr>
        <w:t>1354184963,72</w:t>
      </w:r>
      <w:r w:rsidRPr="001535A6">
        <w:rPr>
          <w:szCs w:val="28"/>
        </w:rPr>
        <w:t>";</w:t>
      </w:r>
    </w:p>
    <w:p w:rsidR="0050287D" w:rsidRPr="001535A6" w:rsidRDefault="0050287D" w:rsidP="0050287D">
      <w:pPr>
        <w:ind w:firstLine="709"/>
        <w:rPr>
          <w:szCs w:val="28"/>
        </w:rPr>
      </w:pPr>
      <w:r w:rsidRPr="001535A6">
        <w:rPr>
          <w:szCs w:val="28"/>
        </w:rPr>
        <w:lastRenderedPageBreak/>
        <w:t>цифры "</w:t>
      </w:r>
      <w:r w:rsidRPr="001535A6">
        <w:rPr>
          <w:sz w:val="27"/>
          <w:szCs w:val="27"/>
        </w:rPr>
        <w:t>13336013683,32</w:t>
      </w:r>
      <w:r w:rsidRPr="001535A6">
        <w:rPr>
          <w:szCs w:val="28"/>
        </w:rPr>
        <w:t>" заменить цифрами "</w:t>
      </w:r>
      <w:r w:rsidR="0040309C" w:rsidRPr="001535A6">
        <w:rPr>
          <w:sz w:val="27"/>
          <w:szCs w:val="27"/>
        </w:rPr>
        <w:t>13357</w:t>
      </w:r>
      <w:r w:rsidR="007C0841" w:rsidRPr="001535A6">
        <w:rPr>
          <w:sz w:val="27"/>
          <w:szCs w:val="27"/>
        </w:rPr>
        <w:t>733974,53</w:t>
      </w:r>
      <w:r w:rsidRPr="001535A6">
        <w:rPr>
          <w:szCs w:val="28"/>
        </w:rPr>
        <w:t>";</w:t>
      </w:r>
    </w:p>
    <w:p w:rsidR="0040309C" w:rsidRPr="001535A6" w:rsidRDefault="0040309C" w:rsidP="0040309C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Pr="001535A6">
        <w:rPr>
          <w:sz w:val="27"/>
          <w:szCs w:val="27"/>
        </w:rPr>
        <w:t>2669943319,52</w:t>
      </w:r>
      <w:r w:rsidRPr="001535A6">
        <w:rPr>
          <w:szCs w:val="28"/>
        </w:rPr>
        <w:t>" заменить цифрами "</w:t>
      </w:r>
      <w:r w:rsidRPr="001535A6">
        <w:rPr>
          <w:sz w:val="27"/>
          <w:szCs w:val="27"/>
        </w:rPr>
        <w:t>2699082595,00</w:t>
      </w:r>
      <w:r w:rsidRPr="001535A6">
        <w:rPr>
          <w:szCs w:val="28"/>
        </w:rPr>
        <w:t>";</w:t>
      </w:r>
    </w:p>
    <w:p w:rsidR="00567C5A" w:rsidRPr="001535A6" w:rsidRDefault="00567C5A" w:rsidP="00567C5A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40309C" w:rsidRPr="001535A6">
        <w:rPr>
          <w:sz w:val="27"/>
          <w:szCs w:val="27"/>
        </w:rPr>
        <w:t>2127802962,38</w:t>
      </w:r>
      <w:r w:rsidRPr="001535A6">
        <w:rPr>
          <w:szCs w:val="28"/>
        </w:rPr>
        <w:t>" заменить цифрами "</w:t>
      </w:r>
      <w:r w:rsidR="0040309C" w:rsidRPr="001535A6">
        <w:rPr>
          <w:szCs w:val="28"/>
        </w:rPr>
        <w:t>2127646981,10</w:t>
      </w:r>
      <w:r w:rsidRPr="001535A6">
        <w:rPr>
          <w:szCs w:val="28"/>
        </w:rPr>
        <w:t>";</w:t>
      </w:r>
    </w:p>
    <w:p w:rsidR="00567C5A" w:rsidRPr="001535A6" w:rsidRDefault="00567C5A" w:rsidP="00567C5A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40309C" w:rsidRPr="001535A6">
        <w:rPr>
          <w:sz w:val="27"/>
          <w:szCs w:val="27"/>
        </w:rPr>
        <w:t>2753982963,47</w:t>
      </w:r>
      <w:r w:rsidRPr="001535A6">
        <w:rPr>
          <w:szCs w:val="28"/>
        </w:rPr>
        <w:t>" заменить цифрами "</w:t>
      </w:r>
      <w:r w:rsidR="0040309C" w:rsidRPr="001535A6">
        <w:rPr>
          <w:sz w:val="27"/>
          <w:szCs w:val="27"/>
        </w:rPr>
        <w:t>2746626116,91</w:t>
      </w:r>
      <w:r w:rsidRPr="001535A6">
        <w:rPr>
          <w:szCs w:val="28"/>
        </w:rPr>
        <w:t>";</w:t>
      </w:r>
    </w:p>
    <w:p w:rsidR="00567C5A" w:rsidRPr="001535A6" w:rsidRDefault="00567C5A" w:rsidP="00567C5A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40309C" w:rsidRPr="001535A6">
        <w:rPr>
          <w:sz w:val="27"/>
          <w:szCs w:val="27"/>
        </w:rPr>
        <w:t>4869283182,68</w:t>
      </w:r>
      <w:r w:rsidRPr="001535A6">
        <w:rPr>
          <w:szCs w:val="28"/>
        </w:rPr>
        <w:t>" заменить цифрами "</w:t>
      </w:r>
      <w:r w:rsidR="006A56C1" w:rsidRPr="001535A6">
        <w:rPr>
          <w:sz w:val="27"/>
          <w:szCs w:val="27"/>
        </w:rPr>
        <w:t>48693</w:t>
      </w:r>
      <w:r w:rsidR="00D56791" w:rsidRPr="001535A6">
        <w:rPr>
          <w:sz w:val="27"/>
          <w:szCs w:val="27"/>
        </w:rPr>
        <w:t>77026,25</w:t>
      </w:r>
      <w:r w:rsidRPr="001535A6">
        <w:rPr>
          <w:szCs w:val="28"/>
        </w:rPr>
        <w:t>";</w:t>
      </w:r>
    </w:p>
    <w:p w:rsidR="00773B5B" w:rsidRPr="001535A6" w:rsidRDefault="00773B5B" w:rsidP="00773B5B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6A56C1" w:rsidRPr="001535A6">
        <w:rPr>
          <w:sz w:val="27"/>
          <w:szCs w:val="27"/>
        </w:rPr>
        <w:t>2177266014,09</w:t>
      </w:r>
      <w:r w:rsidRPr="001535A6">
        <w:rPr>
          <w:szCs w:val="28"/>
        </w:rPr>
        <w:t>" заменить цифрами "</w:t>
      </w:r>
      <w:r w:rsidR="006A56C1" w:rsidRPr="001535A6">
        <w:rPr>
          <w:sz w:val="27"/>
          <w:szCs w:val="27"/>
        </w:rPr>
        <w:t>219</w:t>
      </w:r>
      <w:r w:rsidR="00933FA4" w:rsidRPr="001535A6">
        <w:rPr>
          <w:sz w:val="27"/>
          <w:szCs w:val="27"/>
        </w:rPr>
        <w:t>8614068,71</w:t>
      </w:r>
      <w:r w:rsidRPr="001535A6">
        <w:rPr>
          <w:szCs w:val="28"/>
        </w:rPr>
        <w:t>";</w:t>
      </w:r>
    </w:p>
    <w:p w:rsidR="00DF3774" w:rsidRPr="001535A6" w:rsidRDefault="00773B5B" w:rsidP="002D4251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6A56C1" w:rsidRPr="001535A6">
        <w:rPr>
          <w:sz w:val="27"/>
          <w:szCs w:val="27"/>
        </w:rPr>
        <w:t>624485984,12</w:t>
      </w:r>
      <w:r w:rsidRPr="001535A6">
        <w:rPr>
          <w:szCs w:val="28"/>
        </w:rPr>
        <w:t>" заменить цифрами "</w:t>
      </w:r>
      <w:r w:rsidR="006A56C1" w:rsidRPr="001535A6">
        <w:rPr>
          <w:sz w:val="27"/>
          <w:szCs w:val="27"/>
        </w:rPr>
        <w:t>625647321,40</w:t>
      </w:r>
      <w:r w:rsidRPr="001535A6">
        <w:rPr>
          <w:szCs w:val="28"/>
        </w:rPr>
        <w:t>";</w:t>
      </w:r>
    </w:p>
    <w:p w:rsidR="006A56C1" w:rsidRPr="001535A6" w:rsidRDefault="006A56C1" w:rsidP="006A56C1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Pr="001535A6">
        <w:rPr>
          <w:sz w:val="27"/>
          <w:szCs w:val="27"/>
        </w:rPr>
        <w:t>285372579,52</w:t>
      </w:r>
      <w:r w:rsidRPr="001535A6">
        <w:rPr>
          <w:szCs w:val="28"/>
        </w:rPr>
        <w:t>" заменить цифрами "</w:t>
      </w:r>
      <w:r w:rsidRPr="001535A6">
        <w:rPr>
          <w:sz w:val="27"/>
          <w:szCs w:val="27"/>
        </w:rPr>
        <w:t>285283036,08</w:t>
      </w:r>
      <w:r w:rsidRPr="001535A6">
        <w:rPr>
          <w:szCs w:val="28"/>
        </w:rPr>
        <w:t>";</w:t>
      </w:r>
    </w:p>
    <w:p w:rsidR="006A56C1" w:rsidRPr="001535A6" w:rsidRDefault="006A56C1" w:rsidP="006A56C1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Pr="001535A6">
        <w:rPr>
          <w:sz w:val="27"/>
          <w:szCs w:val="27"/>
        </w:rPr>
        <w:t>504975421,07</w:t>
      </w:r>
      <w:r w:rsidRPr="001535A6">
        <w:rPr>
          <w:szCs w:val="28"/>
        </w:rPr>
        <w:t>" заменить цифрами "52</w:t>
      </w:r>
      <w:r w:rsidR="00933FA4" w:rsidRPr="001535A6">
        <w:rPr>
          <w:szCs w:val="28"/>
        </w:rPr>
        <w:t>5251681,85</w:t>
      </w:r>
      <w:r w:rsidRPr="001535A6">
        <w:rPr>
          <w:szCs w:val="28"/>
        </w:rPr>
        <w:t>";</w:t>
      </w:r>
    </w:p>
    <w:p w:rsidR="00B31301" w:rsidRPr="001535A6" w:rsidRDefault="00795A20" w:rsidP="00B31301">
      <w:pPr>
        <w:ind w:firstLine="709"/>
        <w:rPr>
          <w:szCs w:val="28"/>
        </w:rPr>
      </w:pPr>
      <w:r w:rsidRPr="001535A6">
        <w:rPr>
          <w:szCs w:val="28"/>
        </w:rPr>
        <w:t>е</w:t>
      </w:r>
      <w:r w:rsidR="00B31301" w:rsidRPr="001535A6">
        <w:rPr>
          <w:szCs w:val="28"/>
        </w:rPr>
        <w:t xml:space="preserve">) в </w:t>
      </w:r>
      <w:r w:rsidR="00F24A6C" w:rsidRPr="001535A6">
        <w:rPr>
          <w:szCs w:val="28"/>
        </w:rPr>
        <w:t xml:space="preserve">позиции </w:t>
      </w:r>
      <w:r w:rsidR="00B31301" w:rsidRPr="001535A6">
        <w:rPr>
          <w:szCs w:val="28"/>
        </w:rPr>
        <w:t xml:space="preserve">"Объем и источники финансирования Программы </w:t>
      </w:r>
      <w:r w:rsidR="00B31301" w:rsidRPr="001535A6">
        <w:rPr>
          <w:szCs w:val="28"/>
        </w:rPr>
        <w:br/>
        <w:t>по годам":</w:t>
      </w:r>
    </w:p>
    <w:p w:rsidR="00B31301" w:rsidRPr="001535A6" w:rsidRDefault="00B31301" w:rsidP="00B31301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B91ACC" w:rsidRPr="001535A6">
        <w:rPr>
          <w:sz w:val="27"/>
          <w:szCs w:val="27"/>
        </w:rPr>
        <w:t>24178037203,13</w:t>
      </w:r>
      <w:r w:rsidRPr="001535A6">
        <w:rPr>
          <w:szCs w:val="28"/>
        </w:rPr>
        <w:t>" заменить цифрами "</w:t>
      </w:r>
      <w:r w:rsidR="00665626" w:rsidRPr="001535A6">
        <w:rPr>
          <w:sz w:val="27"/>
          <w:szCs w:val="27"/>
        </w:rPr>
        <w:t>241</w:t>
      </w:r>
      <w:r w:rsidR="00B91ACC" w:rsidRPr="001535A6">
        <w:rPr>
          <w:sz w:val="27"/>
          <w:szCs w:val="27"/>
        </w:rPr>
        <w:t>9</w:t>
      </w:r>
      <w:r w:rsidR="00FD5788" w:rsidRPr="001535A6">
        <w:rPr>
          <w:sz w:val="27"/>
          <w:szCs w:val="27"/>
        </w:rPr>
        <w:t>6871146,1</w:t>
      </w:r>
      <w:r w:rsidR="00B91ACC" w:rsidRPr="001535A6">
        <w:rPr>
          <w:sz w:val="27"/>
          <w:szCs w:val="27"/>
        </w:rPr>
        <w:t>1</w:t>
      </w:r>
      <w:r w:rsidRPr="001535A6">
        <w:rPr>
          <w:szCs w:val="28"/>
        </w:rPr>
        <w:t>";</w:t>
      </w:r>
    </w:p>
    <w:p w:rsidR="00B31301" w:rsidRPr="001535A6" w:rsidRDefault="00B31301" w:rsidP="00B31301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B91ACC" w:rsidRPr="001535A6">
        <w:rPr>
          <w:szCs w:val="28"/>
        </w:rPr>
        <w:t>2078260129,24</w:t>
      </w:r>
      <w:r w:rsidRPr="001535A6">
        <w:rPr>
          <w:szCs w:val="28"/>
        </w:rPr>
        <w:t>" заменить цифрами "</w:t>
      </w:r>
      <w:r w:rsidR="00B91ACC" w:rsidRPr="001535A6">
        <w:rPr>
          <w:szCs w:val="28"/>
        </w:rPr>
        <w:t>209</w:t>
      </w:r>
      <w:r w:rsidR="00FD5788" w:rsidRPr="001535A6">
        <w:rPr>
          <w:szCs w:val="28"/>
        </w:rPr>
        <w:t>7094072,22</w:t>
      </w:r>
      <w:r w:rsidRPr="001535A6">
        <w:rPr>
          <w:szCs w:val="28"/>
        </w:rPr>
        <w:t>";</w:t>
      </w:r>
    </w:p>
    <w:p w:rsidR="00B31301" w:rsidRPr="001535A6" w:rsidRDefault="00B31301" w:rsidP="00F62E04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B91ACC" w:rsidRPr="001535A6">
        <w:rPr>
          <w:szCs w:val="28"/>
        </w:rPr>
        <w:t>13392838961,44</w:t>
      </w:r>
      <w:r w:rsidRPr="001535A6">
        <w:rPr>
          <w:szCs w:val="28"/>
        </w:rPr>
        <w:t>" заменить цифрами "</w:t>
      </w:r>
      <w:r w:rsidR="00F247FC" w:rsidRPr="001535A6">
        <w:rPr>
          <w:szCs w:val="28"/>
        </w:rPr>
        <w:t>133895</w:t>
      </w:r>
      <w:r w:rsidR="00FD5788" w:rsidRPr="001535A6">
        <w:rPr>
          <w:szCs w:val="28"/>
        </w:rPr>
        <w:t>27420,07</w:t>
      </w:r>
      <w:r w:rsidRPr="001535A6">
        <w:rPr>
          <w:szCs w:val="28"/>
        </w:rPr>
        <w:t>"</w:t>
      </w:r>
      <w:r w:rsidR="002C20A1" w:rsidRPr="001535A6">
        <w:rPr>
          <w:szCs w:val="28"/>
        </w:rPr>
        <w:t>;</w:t>
      </w:r>
    </w:p>
    <w:p w:rsidR="002C20A1" w:rsidRPr="001535A6" w:rsidRDefault="002C20A1" w:rsidP="002C20A1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F247FC" w:rsidRPr="001535A6">
        <w:rPr>
          <w:szCs w:val="28"/>
        </w:rPr>
        <w:t>1309673071,33</w:t>
      </w:r>
      <w:r w:rsidRPr="001535A6">
        <w:rPr>
          <w:szCs w:val="28"/>
        </w:rPr>
        <w:t>" заменить цифрами "</w:t>
      </w:r>
      <w:r w:rsidR="00F247FC" w:rsidRPr="001535A6">
        <w:rPr>
          <w:szCs w:val="28"/>
        </w:rPr>
        <w:t>13063</w:t>
      </w:r>
      <w:r w:rsidR="00542939" w:rsidRPr="001535A6">
        <w:rPr>
          <w:szCs w:val="28"/>
        </w:rPr>
        <w:t>61529,96</w:t>
      </w:r>
      <w:r w:rsidRPr="001535A6">
        <w:rPr>
          <w:szCs w:val="28"/>
        </w:rPr>
        <w:t>";</w:t>
      </w:r>
    </w:p>
    <w:p w:rsidR="002C20A1" w:rsidRPr="001535A6" w:rsidRDefault="002C20A1" w:rsidP="002C20A1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F247FC" w:rsidRPr="001535A6">
        <w:rPr>
          <w:szCs w:val="28"/>
        </w:rPr>
        <w:t>2199750066,24</w:t>
      </w:r>
      <w:r w:rsidRPr="001535A6">
        <w:rPr>
          <w:szCs w:val="28"/>
        </w:rPr>
        <w:t>" заменить цифрами "</w:t>
      </w:r>
      <w:r w:rsidR="00F247FC" w:rsidRPr="001535A6">
        <w:rPr>
          <w:szCs w:val="28"/>
        </w:rPr>
        <w:t>222</w:t>
      </w:r>
      <w:r w:rsidR="00542939" w:rsidRPr="001535A6">
        <w:rPr>
          <w:szCs w:val="28"/>
        </w:rPr>
        <w:t>1895550,59</w:t>
      </w:r>
      <w:r w:rsidRPr="001535A6">
        <w:rPr>
          <w:szCs w:val="28"/>
        </w:rPr>
        <w:t>";</w:t>
      </w:r>
    </w:p>
    <w:p w:rsidR="002C20A1" w:rsidRPr="001535A6" w:rsidRDefault="002C20A1" w:rsidP="00F62E04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F247FC" w:rsidRPr="001535A6">
        <w:rPr>
          <w:szCs w:val="28"/>
        </w:rPr>
        <w:t>377927057,91</w:t>
      </w:r>
      <w:r w:rsidRPr="001535A6">
        <w:rPr>
          <w:szCs w:val="28"/>
        </w:rPr>
        <w:t>" заменить цифрами "</w:t>
      </w:r>
      <w:r w:rsidR="00542939" w:rsidRPr="001535A6">
        <w:rPr>
          <w:szCs w:val="28"/>
        </w:rPr>
        <w:t>400072542,26</w:t>
      </w:r>
      <w:r w:rsidRPr="001535A6">
        <w:rPr>
          <w:szCs w:val="28"/>
        </w:rPr>
        <w:t>"</w:t>
      </w:r>
      <w:r w:rsidR="002D4251" w:rsidRPr="001535A6">
        <w:rPr>
          <w:szCs w:val="28"/>
        </w:rPr>
        <w:t>;</w:t>
      </w:r>
    </w:p>
    <w:p w:rsidR="00A03D77" w:rsidRPr="001535A6" w:rsidRDefault="00795A20" w:rsidP="00A03D77">
      <w:pPr>
        <w:ind w:firstLine="709"/>
        <w:rPr>
          <w:szCs w:val="28"/>
        </w:rPr>
      </w:pPr>
      <w:r w:rsidRPr="001535A6">
        <w:rPr>
          <w:szCs w:val="28"/>
        </w:rPr>
        <w:t>ж</w:t>
      </w:r>
      <w:r w:rsidR="00A03D77" w:rsidRPr="001535A6">
        <w:rPr>
          <w:szCs w:val="28"/>
        </w:rPr>
        <w:t xml:space="preserve">) в </w:t>
      </w:r>
      <w:r w:rsidR="00F24A6C" w:rsidRPr="001535A6">
        <w:rPr>
          <w:szCs w:val="28"/>
        </w:rPr>
        <w:t xml:space="preserve">позиции </w:t>
      </w:r>
      <w:r w:rsidR="00A03D77" w:rsidRPr="001535A6">
        <w:rPr>
          <w:szCs w:val="28"/>
        </w:rPr>
        <w:t xml:space="preserve">"Планируемые показатели выполнения Программы </w:t>
      </w:r>
      <w:r w:rsidR="00A03D77" w:rsidRPr="001535A6">
        <w:rPr>
          <w:sz w:val="27"/>
          <w:szCs w:val="27"/>
        </w:rPr>
        <w:t>в разрезе этапов</w:t>
      </w:r>
      <w:r w:rsidR="00A03D77" w:rsidRPr="001535A6">
        <w:rPr>
          <w:szCs w:val="28"/>
        </w:rPr>
        <w:t>":</w:t>
      </w:r>
    </w:p>
    <w:p w:rsidR="00A03D77" w:rsidRPr="001535A6" w:rsidRDefault="00A03D77" w:rsidP="00A03D77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BA335D" w:rsidRPr="001535A6">
        <w:rPr>
          <w:bCs/>
          <w:sz w:val="27"/>
          <w:szCs w:val="27"/>
        </w:rPr>
        <w:t>231065,61</w:t>
      </w:r>
      <w:r w:rsidRPr="001535A6">
        <w:rPr>
          <w:szCs w:val="28"/>
        </w:rPr>
        <w:t>" заменить цифрами "</w:t>
      </w:r>
      <w:r w:rsidR="00BA335D" w:rsidRPr="001535A6">
        <w:rPr>
          <w:sz w:val="27"/>
          <w:szCs w:val="27"/>
        </w:rPr>
        <w:t>230437,98</w:t>
      </w:r>
      <w:r w:rsidRPr="001535A6">
        <w:rPr>
          <w:szCs w:val="28"/>
        </w:rPr>
        <w:t>";</w:t>
      </w:r>
    </w:p>
    <w:p w:rsidR="00BA335D" w:rsidRPr="001535A6" w:rsidRDefault="00BA335D" w:rsidP="00BA335D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Pr="001535A6">
        <w:rPr>
          <w:bCs/>
          <w:sz w:val="27"/>
          <w:szCs w:val="27"/>
        </w:rPr>
        <w:t>28796,79</w:t>
      </w:r>
      <w:r w:rsidRPr="001535A6">
        <w:rPr>
          <w:szCs w:val="28"/>
        </w:rPr>
        <w:t>" заменить цифрами "</w:t>
      </w:r>
      <w:r w:rsidRPr="001535A6">
        <w:rPr>
          <w:sz w:val="27"/>
          <w:szCs w:val="27"/>
        </w:rPr>
        <w:t>28774,39</w:t>
      </w:r>
      <w:r w:rsidRPr="001535A6">
        <w:rPr>
          <w:szCs w:val="28"/>
        </w:rPr>
        <w:t>";</w:t>
      </w:r>
    </w:p>
    <w:p w:rsidR="00A03D77" w:rsidRPr="001535A6" w:rsidRDefault="00A03D77" w:rsidP="00A03D77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BA335D" w:rsidRPr="001535A6">
        <w:rPr>
          <w:szCs w:val="28"/>
        </w:rPr>
        <w:t>51665,08</w:t>
      </w:r>
      <w:r w:rsidRPr="001535A6">
        <w:rPr>
          <w:szCs w:val="28"/>
        </w:rPr>
        <w:t>" заменить цифрами "</w:t>
      </w:r>
      <w:r w:rsidR="00BA335D" w:rsidRPr="001535A6">
        <w:rPr>
          <w:szCs w:val="28"/>
        </w:rPr>
        <w:t>51059,85</w:t>
      </w:r>
      <w:r w:rsidRPr="001535A6">
        <w:rPr>
          <w:szCs w:val="28"/>
        </w:rPr>
        <w:t>";</w:t>
      </w:r>
    </w:p>
    <w:p w:rsidR="00B37A7F" w:rsidRPr="001535A6" w:rsidRDefault="00B37A7F" w:rsidP="00B37A7F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BA335D" w:rsidRPr="001535A6">
        <w:rPr>
          <w:sz w:val="27"/>
          <w:szCs w:val="27"/>
        </w:rPr>
        <w:t>14765</w:t>
      </w:r>
      <w:r w:rsidRPr="001535A6">
        <w:rPr>
          <w:szCs w:val="28"/>
        </w:rPr>
        <w:t>" заменить цифрами "</w:t>
      </w:r>
      <w:r w:rsidR="00BA335D" w:rsidRPr="001535A6">
        <w:rPr>
          <w:sz w:val="27"/>
          <w:szCs w:val="27"/>
        </w:rPr>
        <w:t>14718</w:t>
      </w:r>
      <w:r w:rsidRPr="001535A6">
        <w:rPr>
          <w:szCs w:val="28"/>
        </w:rPr>
        <w:t>";</w:t>
      </w:r>
    </w:p>
    <w:p w:rsidR="00BA335D" w:rsidRPr="001535A6" w:rsidRDefault="00BA335D" w:rsidP="00BA335D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Pr="001535A6">
        <w:rPr>
          <w:sz w:val="27"/>
          <w:szCs w:val="27"/>
        </w:rPr>
        <w:t>1703</w:t>
      </w:r>
      <w:r w:rsidRPr="001535A6">
        <w:rPr>
          <w:szCs w:val="28"/>
        </w:rPr>
        <w:t>" заменить цифрами "</w:t>
      </w:r>
      <w:r w:rsidRPr="001535A6">
        <w:rPr>
          <w:sz w:val="27"/>
          <w:szCs w:val="27"/>
        </w:rPr>
        <w:t>1701</w:t>
      </w:r>
      <w:r w:rsidRPr="001535A6">
        <w:rPr>
          <w:szCs w:val="28"/>
        </w:rPr>
        <w:t>";</w:t>
      </w:r>
    </w:p>
    <w:p w:rsidR="00B37A7F" w:rsidRPr="001535A6" w:rsidRDefault="00B37A7F" w:rsidP="00B37A7F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BA335D" w:rsidRPr="001535A6">
        <w:rPr>
          <w:sz w:val="27"/>
          <w:szCs w:val="27"/>
        </w:rPr>
        <w:t>3162</w:t>
      </w:r>
      <w:r w:rsidRPr="001535A6">
        <w:rPr>
          <w:szCs w:val="28"/>
        </w:rPr>
        <w:t>" заменить цифрами "</w:t>
      </w:r>
      <w:r w:rsidR="00BA335D" w:rsidRPr="001535A6">
        <w:rPr>
          <w:sz w:val="27"/>
          <w:szCs w:val="27"/>
        </w:rPr>
        <w:t>3117</w:t>
      </w:r>
      <w:r w:rsidRPr="001535A6">
        <w:rPr>
          <w:szCs w:val="28"/>
        </w:rPr>
        <w:t>";</w:t>
      </w:r>
    </w:p>
    <w:p w:rsidR="006739DD" w:rsidRPr="001535A6" w:rsidRDefault="00795A20" w:rsidP="006739DD">
      <w:pPr>
        <w:ind w:firstLine="709"/>
        <w:rPr>
          <w:szCs w:val="28"/>
        </w:rPr>
      </w:pPr>
      <w:r w:rsidRPr="001535A6">
        <w:rPr>
          <w:szCs w:val="28"/>
        </w:rPr>
        <w:t>з</w:t>
      </w:r>
      <w:r w:rsidR="006739DD" w:rsidRPr="001535A6">
        <w:rPr>
          <w:szCs w:val="28"/>
        </w:rPr>
        <w:t xml:space="preserve">) в </w:t>
      </w:r>
      <w:r w:rsidR="00F24A6C" w:rsidRPr="001535A6">
        <w:rPr>
          <w:szCs w:val="28"/>
        </w:rPr>
        <w:t xml:space="preserve">позиции </w:t>
      </w:r>
      <w:r w:rsidR="006739DD" w:rsidRPr="001535A6">
        <w:rPr>
          <w:szCs w:val="28"/>
        </w:rPr>
        <w:t>"Ожидаемые конечные результаты реализации Программы":</w:t>
      </w:r>
    </w:p>
    <w:p w:rsidR="009C3521" w:rsidRPr="001535A6" w:rsidRDefault="009C3521" w:rsidP="009C3521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Pr="001535A6">
        <w:rPr>
          <w:sz w:val="27"/>
          <w:szCs w:val="27"/>
        </w:rPr>
        <w:t>231065,61</w:t>
      </w:r>
      <w:r w:rsidRPr="001535A6">
        <w:rPr>
          <w:szCs w:val="28"/>
        </w:rPr>
        <w:t>" заменить цифрами "</w:t>
      </w:r>
      <w:r w:rsidRPr="001535A6">
        <w:rPr>
          <w:sz w:val="27"/>
          <w:szCs w:val="27"/>
        </w:rPr>
        <w:t>230437,98</w:t>
      </w:r>
      <w:r w:rsidRPr="001535A6">
        <w:rPr>
          <w:szCs w:val="28"/>
        </w:rPr>
        <w:t>";</w:t>
      </w:r>
    </w:p>
    <w:p w:rsidR="006739DD" w:rsidRPr="001535A6" w:rsidRDefault="006739DD" w:rsidP="006739DD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9C3521" w:rsidRPr="001535A6">
        <w:rPr>
          <w:szCs w:val="28"/>
        </w:rPr>
        <w:t>40476,77</w:t>
      </w:r>
      <w:r w:rsidRPr="001535A6">
        <w:rPr>
          <w:szCs w:val="28"/>
        </w:rPr>
        <w:t>" заменить цифрами "</w:t>
      </w:r>
      <w:r w:rsidR="009C3521" w:rsidRPr="001535A6">
        <w:rPr>
          <w:bCs/>
          <w:sz w:val="27"/>
          <w:szCs w:val="27"/>
        </w:rPr>
        <w:t>40365,34</w:t>
      </w:r>
      <w:r w:rsidRPr="001535A6">
        <w:rPr>
          <w:szCs w:val="28"/>
        </w:rPr>
        <w:t>";</w:t>
      </w:r>
    </w:p>
    <w:p w:rsidR="006739DD" w:rsidRPr="001535A6" w:rsidRDefault="006739DD" w:rsidP="006739DD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9C3521" w:rsidRPr="001535A6">
        <w:rPr>
          <w:szCs w:val="28"/>
        </w:rPr>
        <w:t>39316,39</w:t>
      </w:r>
      <w:r w:rsidRPr="001535A6">
        <w:rPr>
          <w:szCs w:val="28"/>
        </w:rPr>
        <w:t>" заменить цифрами "</w:t>
      </w:r>
      <w:r w:rsidR="009C3521" w:rsidRPr="001535A6">
        <w:rPr>
          <w:szCs w:val="28"/>
        </w:rPr>
        <w:t>38800,19</w:t>
      </w:r>
      <w:r w:rsidRPr="001535A6">
        <w:rPr>
          <w:szCs w:val="28"/>
        </w:rPr>
        <w:t>";</w:t>
      </w:r>
    </w:p>
    <w:p w:rsidR="009C3521" w:rsidRPr="001535A6" w:rsidRDefault="009C3521" w:rsidP="009C3521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Pr="001535A6">
        <w:rPr>
          <w:sz w:val="27"/>
          <w:szCs w:val="27"/>
        </w:rPr>
        <w:t>14765</w:t>
      </w:r>
      <w:r w:rsidRPr="001535A6">
        <w:rPr>
          <w:szCs w:val="28"/>
        </w:rPr>
        <w:t>" заменить цифрами "</w:t>
      </w:r>
      <w:r w:rsidRPr="001535A6">
        <w:rPr>
          <w:sz w:val="27"/>
          <w:szCs w:val="27"/>
        </w:rPr>
        <w:t>14718</w:t>
      </w:r>
      <w:r w:rsidRPr="001535A6">
        <w:rPr>
          <w:szCs w:val="28"/>
        </w:rPr>
        <w:t>";</w:t>
      </w:r>
    </w:p>
    <w:p w:rsidR="003B0C6A" w:rsidRPr="001535A6" w:rsidRDefault="003B0C6A" w:rsidP="003B0C6A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9C3521" w:rsidRPr="001535A6">
        <w:rPr>
          <w:szCs w:val="28"/>
        </w:rPr>
        <w:t>2359</w:t>
      </w:r>
      <w:r w:rsidRPr="001535A6">
        <w:rPr>
          <w:szCs w:val="28"/>
        </w:rPr>
        <w:t>" заменить цифрами "</w:t>
      </w:r>
      <w:r w:rsidR="009C3521" w:rsidRPr="001535A6">
        <w:rPr>
          <w:szCs w:val="28"/>
        </w:rPr>
        <w:t>2354</w:t>
      </w:r>
      <w:r w:rsidRPr="001535A6">
        <w:rPr>
          <w:szCs w:val="28"/>
        </w:rPr>
        <w:t>";</w:t>
      </w:r>
    </w:p>
    <w:p w:rsidR="003B0C6A" w:rsidRPr="001535A6" w:rsidRDefault="003B0C6A" w:rsidP="003B0C6A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9C3521" w:rsidRPr="001535A6">
        <w:rPr>
          <w:szCs w:val="28"/>
        </w:rPr>
        <w:t>2475</w:t>
      </w:r>
      <w:r w:rsidRPr="001535A6">
        <w:rPr>
          <w:szCs w:val="28"/>
        </w:rPr>
        <w:t>" заменить цифрами "</w:t>
      </w:r>
      <w:r w:rsidR="009C3521" w:rsidRPr="001535A6">
        <w:rPr>
          <w:szCs w:val="28"/>
        </w:rPr>
        <w:t>2433</w:t>
      </w:r>
      <w:r w:rsidRPr="001535A6">
        <w:rPr>
          <w:szCs w:val="28"/>
        </w:rPr>
        <w:t>";</w:t>
      </w:r>
    </w:p>
    <w:p w:rsidR="00363173" w:rsidRPr="001535A6" w:rsidRDefault="00795A20" w:rsidP="00363173">
      <w:pPr>
        <w:ind w:firstLine="709"/>
        <w:rPr>
          <w:szCs w:val="28"/>
        </w:rPr>
      </w:pPr>
      <w:r w:rsidRPr="001535A6">
        <w:rPr>
          <w:szCs w:val="28"/>
        </w:rPr>
        <w:t>и</w:t>
      </w:r>
      <w:r w:rsidR="00363173" w:rsidRPr="001535A6">
        <w:rPr>
          <w:szCs w:val="28"/>
        </w:rPr>
        <w:t>) в сноске </w:t>
      </w:r>
      <w:r w:rsidR="00363173" w:rsidRPr="001535A6">
        <w:rPr>
          <w:szCs w:val="28"/>
          <w:vertAlign w:val="superscript"/>
        </w:rPr>
        <w:t>1</w:t>
      </w:r>
      <w:r w:rsidR="00363173" w:rsidRPr="001535A6">
        <w:rPr>
          <w:szCs w:val="28"/>
        </w:rPr>
        <w:t xml:space="preserve"> цифры "</w:t>
      </w:r>
      <w:r w:rsidR="00363173" w:rsidRPr="001535A6">
        <w:rPr>
          <w:sz w:val="27"/>
          <w:szCs w:val="27"/>
        </w:rPr>
        <w:t>154818561,35</w:t>
      </w:r>
      <w:r w:rsidR="00363173" w:rsidRPr="001535A6">
        <w:rPr>
          <w:szCs w:val="28"/>
        </w:rPr>
        <w:t>" заменить цифрами "</w:t>
      </w:r>
      <w:r w:rsidR="00363173" w:rsidRPr="001535A6">
        <w:rPr>
          <w:sz w:val="27"/>
          <w:szCs w:val="27"/>
        </w:rPr>
        <w:t>159723433,98</w:t>
      </w:r>
      <w:r w:rsidR="00363173" w:rsidRPr="001535A6">
        <w:rPr>
          <w:szCs w:val="28"/>
        </w:rPr>
        <w:t>";</w:t>
      </w:r>
    </w:p>
    <w:p w:rsidR="005B2760" w:rsidRPr="001535A6" w:rsidRDefault="00B96686" w:rsidP="00255C7D">
      <w:pPr>
        <w:ind w:firstLine="709"/>
        <w:rPr>
          <w:szCs w:val="28"/>
        </w:rPr>
      </w:pPr>
      <w:r w:rsidRPr="001535A6">
        <w:rPr>
          <w:szCs w:val="28"/>
        </w:rPr>
        <w:t xml:space="preserve">2) </w:t>
      </w:r>
      <w:r w:rsidR="00255C7D" w:rsidRPr="001535A6">
        <w:rPr>
          <w:szCs w:val="28"/>
        </w:rPr>
        <w:t xml:space="preserve">абзац </w:t>
      </w:r>
      <w:r w:rsidR="000220FA" w:rsidRPr="001535A6">
        <w:rPr>
          <w:szCs w:val="28"/>
        </w:rPr>
        <w:t xml:space="preserve">шестой </w:t>
      </w:r>
      <w:r w:rsidR="000A5DF4" w:rsidRPr="001535A6">
        <w:rPr>
          <w:szCs w:val="28"/>
        </w:rPr>
        <w:t>раздела</w:t>
      </w:r>
      <w:r w:rsidRPr="001535A6">
        <w:rPr>
          <w:szCs w:val="28"/>
        </w:rPr>
        <w:t xml:space="preserve"> 1 </w:t>
      </w:r>
      <w:r w:rsidR="0072278E" w:rsidRPr="001535A6">
        <w:rPr>
          <w:szCs w:val="28"/>
        </w:rPr>
        <w:t>(</w:t>
      </w:r>
      <w:r w:rsidRPr="001535A6">
        <w:rPr>
          <w:szCs w:val="28"/>
        </w:rPr>
        <w:t>Содержание проблемы и обоснование необходимости ее решения программными методами</w:t>
      </w:r>
      <w:r w:rsidR="0072278E" w:rsidRPr="001535A6">
        <w:rPr>
          <w:szCs w:val="28"/>
        </w:rPr>
        <w:t>)</w:t>
      </w:r>
      <w:r w:rsidR="00255C7D" w:rsidRPr="001535A6">
        <w:rPr>
          <w:szCs w:val="28"/>
        </w:rPr>
        <w:t xml:space="preserve"> </w:t>
      </w:r>
      <w:r w:rsidR="000A5DF4" w:rsidRPr="001535A6">
        <w:rPr>
          <w:szCs w:val="28"/>
        </w:rPr>
        <w:t>признать утратившим силу.</w:t>
      </w:r>
      <w:r w:rsidR="000A5DF4" w:rsidRPr="001535A6">
        <w:t xml:space="preserve"> </w:t>
      </w:r>
      <w:r w:rsidR="000A5DF4" w:rsidRPr="001535A6">
        <w:rPr>
          <w:szCs w:val="28"/>
        </w:rPr>
        <w:t>"</w:t>
      </w:r>
      <w:r w:rsidR="00255C7D" w:rsidRPr="001535A6">
        <w:rPr>
          <w:szCs w:val="28"/>
        </w:rPr>
        <w:t>;</w:t>
      </w:r>
    </w:p>
    <w:p w:rsidR="005B2760" w:rsidRPr="001535A6" w:rsidRDefault="005B2760" w:rsidP="005B2760">
      <w:pPr>
        <w:ind w:firstLine="709"/>
        <w:rPr>
          <w:szCs w:val="28"/>
        </w:rPr>
      </w:pPr>
      <w:r w:rsidRPr="001535A6">
        <w:rPr>
          <w:szCs w:val="28"/>
        </w:rPr>
        <w:t xml:space="preserve">3)  в разделе 3 </w:t>
      </w:r>
      <w:r w:rsidR="0072278E" w:rsidRPr="001535A6">
        <w:rPr>
          <w:szCs w:val="28"/>
        </w:rPr>
        <w:t>(</w:t>
      </w:r>
      <w:r w:rsidRPr="001535A6">
        <w:rPr>
          <w:szCs w:val="28"/>
        </w:rPr>
        <w:t xml:space="preserve">Перечень муниципальных образований, </w:t>
      </w:r>
      <w:r w:rsidRPr="001535A6">
        <w:rPr>
          <w:szCs w:val="28"/>
        </w:rPr>
        <w:br/>
        <w:t>на территориях которых находятся аварийные многоквартирные дома, признанные аварийными до 1 января 2017 года в связи с физическим износом и подлежащие сносу или реконструкции</w:t>
      </w:r>
      <w:r w:rsidR="0072278E" w:rsidRPr="001535A6">
        <w:rPr>
          <w:szCs w:val="28"/>
        </w:rPr>
        <w:t>)</w:t>
      </w:r>
      <w:r w:rsidRPr="001535A6">
        <w:rPr>
          <w:szCs w:val="28"/>
        </w:rPr>
        <w:t>:</w:t>
      </w:r>
    </w:p>
    <w:p w:rsidR="005B2760" w:rsidRPr="001535A6" w:rsidRDefault="005B2760" w:rsidP="005B2760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92161A" w:rsidRPr="001535A6">
        <w:rPr>
          <w:szCs w:val="28"/>
        </w:rPr>
        <w:t>2381,14</w:t>
      </w:r>
      <w:r w:rsidRPr="001535A6">
        <w:rPr>
          <w:szCs w:val="28"/>
        </w:rPr>
        <w:t>" заменить цифрами "</w:t>
      </w:r>
      <w:r w:rsidR="0092161A" w:rsidRPr="001535A6">
        <w:rPr>
          <w:szCs w:val="28"/>
        </w:rPr>
        <w:t>2308,40</w:t>
      </w:r>
      <w:r w:rsidRPr="001535A6">
        <w:rPr>
          <w:szCs w:val="28"/>
        </w:rPr>
        <w:t>";</w:t>
      </w:r>
    </w:p>
    <w:p w:rsidR="005B2760" w:rsidRPr="001535A6" w:rsidRDefault="005B2760" w:rsidP="005B2760">
      <w:pPr>
        <w:ind w:firstLine="709"/>
        <w:rPr>
          <w:szCs w:val="28"/>
        </w:rPr>
      </w:pPr>
      <w:r w:rsidRPr="001535A6">
        <w:rPr>
          <w:szCs w:val="28"/>
        </w:rPr>
        <w:t>цифры "</w:t>
      </w:r>
      <w:r w:rsidR="0092161A" w:rsidRPr="001535A6">
        <w:rPr>
          <w:szCs w:val="28"/>
        </w:rPr>
        <w:t>1619,80</w:t>
      </w:r>
      <w:r w:rsidRPr="001535A6">
        <w:rPr>
          <w:szCs w:val="28"/>
        </w:rPr>
        <w:t>" заменить цифрами "</w:t>
      </w:r>
      <w:r w:rsidR="0092161A" w:rsidRPr="001535A6">
        <w:rPr>
          <w:szCs w:val="28"/>
        </w:rPr>
        <w:t>1542,60</w:t>
      </w:r>
      <w:r w:rsidRPr="001535A6">
        <w:rPr>
          <w:szCs w:val="28"/>
        </w:rPr>
        <w:t>";</w:t>
      </w:r>
    </w:p>
    <w:p w:rsidR="0092161A" w:rsidRPr="001535A6" w:rsidRDefault="0092161A" w:rsidP="0092161A">
      <w:pPr>
        <w:ind w:firstLine="709"/>
        <w:rPr>
          <w:szCs w:val="28"/>
        </w:rPr>
      </w:pPr>
      <w:r w:rsidRPr="001535A6">
        <w:rPr>
          <w:szCs w:val="28"/>
        </w:rPr>
        <w:t>цифры "1142,03" заменить цифрами "1053,00";</w:t>
      </w:r>
    </w:p>
    <w:p w:rsidR="0092161A" w:rsidRPr="001535A6" w:rsidRDefault="0092161A" w:rsidP="0092161A">
      <w:pPr>
        <w:ind w:firstLine="709"/>
        <w:rPr>
          <w:szCs w:val="28"/>
        </w:rPr>
      </w:pPr>
      <w:r w:rsidRPr="001535A6">
        <w:rPr>
          <w:szCs w:val="28"/>
        </w:rPr>
        <w:lastRenderedPageBreak/>
        <w:t>цифры "41629,18" заменить цифрами "41240,52";</w:t>
      </w:r>
    </w:p>
    <w:p w:rsidR="003444D1" w:rsidRPr="001535A6" w:rsidRDefault="003444D1" w:rsidP="003444D1">
      <w:pPr>
        <w:ind w:firstLine="709"/>
        <w:rPr>
          <w:szCs w:val="28"/>
        </w:rPr>
      </w:pPr>
      <w:r w:rsidRPr="001535A6">
        <w:rPr>
          <w:szCs w:val="28"/>
        </w:rPr>
        <w:t>цифры "231065,61" заменить цифрами "230437,98";</w:t>
      </w:r>
    </w:p>
    <w:p w:rsidR="003444D1" w:rsidRPr="001535A6" w:rsidRDefault="003444D1" w:rsidP="003444D1">
      <w:pPr>
        <w:ind w:firstLine="709"/>
        <w:rPr>
          <w:szCs w:val="28"/>
        </w:rPr>
      </w:pPr>
      <w:r w:rsidRPr="001535A6">
        <w:rPr>
          <w:szCs w:val="28"/>
        </w:rPr>
        <w:t xml:space="preserve">4)  в разделе </w:t>
      </w:r>
      <w:r w:rsidR="009B3CCE" w:rsidRPr="001535A6">
        <w:rPr>
          <w:szCs w:val="28"/>
        </w:rPr>
        <w:t>4</w:t>
      </w:r>
      <w:r w:rsidRPr="001535A6">
        <w:rPr>
          <w:szCs w:val="28"/>
        </w:rPr>
        <w:t xml:space="preserve"> </w:t>
      </w:r>
      <w:r w:rsidR="0072278E" w:rsidRPr="001535A6">
        <w:rPr>
          <w:szCs w:val="28"/>
        </w:rPr>
        <w:t>(</w:t>
      </w:r>
      <w:r w:rsidRPr="001535A6">
        <w:rPr>
          <w:szCs w:val="28"/>
        </w:rPr>
        <w:t>Порядок реализации Программы</w:t>
      </w:r>
      <w:r w:rsidR="0072278E" w:rsidRPr="001535A6">
        <w:rPr>
          <w:szCs w:val="28"/>
        </w:rPr>
        <w:t>)</w:t>
      </w:r>
      <w:r w:rsidRPr="001535A6">
        <w:rPr>
          <w:szCs w:val="28"/>
        </w:rPr>
        <w:t>:</w:t>
      </w:r>
    </w:p>
    <w:p w:rsidR="003447D0" w:rsidRPr="001535A6" w:rsidRDefault="003447D0" w:rsidP="003447D0">
      <w:pPr>
        <w:ind w:firstLine="709"/>
        <w:rPr>
          <w:szCs w:val="28"/>
        </w:rPr>
      </w:pPr>
      <w:r w:rsidRPr="001535A6">
        <w:rPr>
          <w:szCs w:val="28"/>
        </w:rPr>
        <w:t>слова "</w:t>
      </w:r>
      <w:r w:rsidR="007272A6" w:rsidRPr="001535A6">
        <w:rPr>
          <w:szCs w:val="28"/>
        </w:rPr>
        <w:t>(ста</w:t>
      </w:r>
      <w:r w:rsidR="003678C8" w:rsidRPr="001535A6">
        <w:rPr>
          <w:szCs w:val="28"/>
        </w:rPr>
        <w:t>тьи</w:t>
      </w:r>
      <w:r w:rsidR="007272A6" w:rsidRPr="001535A6">
        <w:rPr>
          <w:szCs w:val="28"/>
        </w:rPr>
        <w:t xml:space="preserve"> 32 </w:t>
      </w:r>
      <w:r w:rsidRPr="001535A6">
        <w:rPr>
          <w:szCs w:val="28"/>
        </w:rPr>
        <w:t xml:space="preserve">и 86, части 2 и 3 статьи 88 Жилищного кодекса Российской Федерации)" заменить словами "(статьи 32, 86, 87.2, части 2 и 3 статьи 88, </w:t>
      </w:r>
      <w:r w:rsidR="003678C8" w:rsidRPr="001535A6">
        <w:rPr>
          <w:szCs w:val="28"/>
        </w:rPr>
        <w:t>статья</w:t>
      </w:r>
      <w:r w:rsidR="007272A6" w:rsidRPr="001535A6">
        <w:rPr>
          <w:szCs w:val="28"/>
        </w:rPr>
        <w:t xml:space="preserve"> </w:t>
      </w:r>
      <w:r w:rsidRPr="001535A6">
        <w:rPr>
          <w:szCs w:val="28"/>
        </w:rPr>
        <w:t>89 Жилищного кодекса Российской Федерации)";</w:t>
      </w:r>
    </w:p>
    <w:p w:rsidR="001F34F4" w:rsidRPr="001535A6" w:rsidRDefault="00D3598D" w:rsidP="001F34F4">
      <w:pPr>
        <w:ind w:firstLine="709"/>
        <w:rPr>
          <w:szCs w:val="28"/>
        </w:rPr>
      </w:pPr>
      <w:r w:rsidRPr="001535A6">
        <w:rPr>
          <w:szCs w:val="28"/>
        </w:rPr>
        <w:t xml:space="preserve">абзац </w:t>
      </w:r>
      <w:r w:rsidR="00795A20" w:rsidRPr="001535A6">
        <w:rPr>
          <w:szCs w:val="28"/>
        </w:rPr>
        <w:t>тридцать вось</w:t>
      </w:r>
      <w:r w:rsidR="000220FA" w:rsidRPr="001535A6">
        <w:rPr>
          <w:szCs w:val="28"/>
        </w:rPr>
        <w:t>м</w:t>
      </w:r>
      <w:r w:rsidR="00795A20" w:rsidRPr="001535A6">
        <w:rPr>
          <w:szCs w:val="28"/>
        </w:rPr>
        <w:t>ой</w:t>
      </w:r>
      <w:r w:rsidR="001F34F4" w:rsidRPr="001535A6">
        <w:rPr>
          <w:szCs w:val="28"/>
        </w:rPr>
        <w:t xml:space="preserve"> изложить в следующей редакции:</w:t>
      </w:r>
    </w:p>
    <w:p w:rsidR="00D3598D" w:rsidRPr="001535A6" w:rsidRDefault="00D3598D" w:rsidP="001F34F4">
      <w:pPr>
        <w:ind w:firstLine="709"/>
        <w:rPr>
          <w:szCs w:val="28"/>
        </w:rPr>
      </w:pPr>
      <w:r w:rsidRPr="001535A6">
        <w:rPr>
          <w:szCs w:val="28"/>
        </w:rPr>
        <w:t xml:space="preserve">"При реализации Программы путем выкупа жилых помещений у собственников или нанимателей размер возмещения за изымаемое жилое помещение, выплачиваемого в соответствии со статьей 32, 89 Жилищного кодекса Российской Федерации, определяется в соответствии с законодательством об оценочной деятельности </w:t>
      </w:r>
      <w:r w:rsidR="00B01D07" w:rsidRPr="001535A6">
        <w:rPr>
          <w:szCs w:val="28"/>
        </w:rPr>
        <w:t>в Российской Федерации</w:t>
      </w:r>
      <w:r w:rsidR="001F34F4" w:rsidRPr="001535A6">
        <w:rPr>
          <w:szCs w:val="28"/>
        </w:rPr>
        <w:t>.</w:t>
      </w:r>
      <w:r w:rsidRPr="001535A6">
        <w:rPr>
          <w:szCs w:val="28"/>
        </w:rPr>
        <w:t>";</w:t>
      </w:r>
    </w:p>
    <w:p w:rsidR="0098083E" w:rsidRPr="001535A6" w:rsidRDefault="003444D1" w:rsidP="0098083E">
      <w:pPr>
        <w:ind w:firstLine="709"/>
        <w:rPr>
          <w:szCs w:val="28"/>
        </w:rPr>
      </w:pPr>
      <w:r w:rsidRPr="001535A6">
        <w:rPr>
          <w:szCs w:val="28"/>
        </w:rPr>
        <w:t>5</w:t>
      </w:r>
      <w:r w:rsidR="0098083E" w:rsidRPr="001535A6">
        <w:rPr>
          <w:szCs w:val="28"/>
        </w:rPr>
        <w:t xml:space="preserve">) приложения 1 – 4 к региональной адресной программе изложить </w:t>
      </w:r>
      <w:r w:rsidR="0098083E" w:rsidRPr="001535A6">
        <w:rPr>
          <w:szCs w:val="28"/>
        </w:rPr>
        <w:br/>
        <w:t xml:space="preserve">в редакции согласно приложениям 1 – 4 к настоящему постановлению. </w:t>
      </w:r>
    </w:p>
    <w:p w:rsidR="000A5DF4" w:rsidRPr="001535A6" w:rsidRDefault="00C81F32" w:rsidP="000A5DF4">
      <w:pPr>
        <w:rPr>
          <w:szCs w:val="28"/>
        </w:rPr>
      </w:pPr>
      <w:r w:rsidRPr="001535A6">
        <w:rPr>
          <w:szCs w:val="28"/>
        </w:rPr>
        <w:t>2</w:t>
      </w:r>
      <w:r w:rsidR="00B31301" w:rsidRPr="001535A6">
        <w:rPr>
          <w:szCs w:val="28"/>
        </w:rPr>
        <w:t xml:space="preserve">. </w:t>
      </w:r>
      <w:r w:rsidR="000A5DF4" w:rsidRPr="001535A6">
        <w:rPr>
          <w:szCs w:val="28"/>
        </w:rPr>
        <w:t>Настоящее постановление вступает в силу с даты официального опубликования и распространяет свое действие на правоотношения, возникшие с 1 сентября 2025 года.</w:t>
      </w:r>
    </w:p>
    <w:p w:rsidR="00B31301" w:rsidRPr="001535A6" w:rsidRDefault="00B31301" w:rsidP="00B31301">
      <w:pPr>
        <w:rPr>
          <w:szCs w:val="28"/>
        </w:rPr>
      </w:pPr>
    </w:p>
    <w:p w:rsidR="00B31301" w:rsidRPr="001535A6" w:rsidRDefault="00B31301" w:rsidP="00B31301">
      <w:pPr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B31301" w:rsidRPr="000D20E7" w:rsidTr="00144D8B">
        <w:tc>
          <w:tcPr>
            <w:tcW w:w="4644" w:type="dxa"/>
          </w:tcPr>
          <w:p w:rsidR="00B31301" w:rsidRPr="001535A6" w:rsidRDefault="00B31301" w:rsidP="00144D8B">
            <w:pPr>
              <w:ind w:firstLine="0"/>
              <w:rPr>
                <w:szCs w:val="28"/>
              </w:rPr>
            </w:pPr>
            <w:r w:rsidRPr="001535A6">
              <w:rPr>
                <w:szCs w:val="28"/>
              </w:rPr>
              <w:t>Губернатор</w:t>
            </w:r>
          </w:p>
          <w:p w:rsidR="00B31301" w:rsidRPr="001535A6" w:rsidRDefault="00B31301" w:rsidP="00144D8B">
            <w:pPr>
              <w:ind w:firstLine="0"/>
              <w:rPr>
                <w:szCs w:val="28"/>
              </w:rPr>
            </w:pPr>
            <w:r w:rsidRPr="001535A6">
              <w:rPr>
                <w:szCs w:val="28"/>
              </w:rPr>
              <w:t>Ленинградской области</w:t>
            </w:r>
          </w:p>
        </w:tc>
        <w:tc>
          <w:tcPr>
            <w:tcW w:w="4644" w:type="dxa"/>
          </w:tcPr>
          <w:p w:rsidR="00B31301" w:rsidRPr="001535A6" w:rsidRDefault="00B31301" w:rsidP="00144D8B">
            <w:pPr>
              <w:ind w:firstLine="0"/>
              <w:rPr>
                <w:szCs w:val="28"/>
              </w:rPr>
            </w:pPr>
          </w:p>
          <w:p w:rsidR="00B31301" w:rsidRPr="000D20E7" w:rsidRDefault="00B31301" w:rsidP="00144D8B">
            <w:pPr>
              <w:ind w:firstLine="0"/>
              <w:jc w:val="right"/>
              <w:rPr>
                <w:szCs w:val="28"/>
              </w:rPr>
            </w:pPr>
            <w:r w:rsidRPr="001535A6">
              <w:rPr>
                <w:szCs w:val="28"/>
              </w:rPr>
              <w:t>А.Дрозденко</w:t>
            </w:r>
          </w:p>
        </w:tc>
      </w:tr>
    </w:tbl>
    <w:p w:rsidR="00D5450C" w:rsidRPr="00427996" w:rsidRDefault="00D5450C">
      <w:pPr>
        <w:ind w:firstLine="0"/>
        <w:rPr>
          <w:sz w:val="2"/>
          <w:szCs w:val="2"/>
        </w:rPr>
      </w:pPr>
      <w:bookmarkStart w:id="0" w:name="_GoBack"/>
      <w:bookmarkEnd w:id="0"/>
    </w:p>
    <w:sectPr w:rsidR="00D5450C" w:rsidRPr="00427996" w:rsidSect="00F62E04">
      <w:headerReference w:type="even" r:id="rId8"/>
      <w:headerReference w:type="default" r:id="rId9"/>
      <w:pgSz w:w="11907" w:h="16840" w:code="9"/>
      <w:pgMar w:top="1134" w:right="1134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EDE" w:rsidRDefault="00722EDE">
      <w:r>
        <w:separator/>
      </w:r>
    </w:p>
  </w:endnote>
  <w:endnote w:type="continuationSeparator" w:id="0">
    <w:p w:rsidR="00722EDE" w:rsidRDefault="0072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EDE" w:rsidRDefault="00722EDE">
      <w:r>
        <w:separator/>
      </w:r>
    </w:p>
  </w:footnote>
  <w:footnote w:type="continuationSeparator" w:id="0">
    <w:p w:rsidR="00722EDE" w:rsidRDefault="00722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535A6">
      <w:rPr>
        <w:rStyle w:val="a7"/>
        <w:noProof/>
      </w:rPr>
      <w:t>3</w: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2211EAD"/>
    <w:multiLevelType w:val="hybridMultilevel"/>
    <w:tmpl w:val="2F6E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65bfb5c-e713-4afc-b3b3-4fd4fa0df607"/>
  </w:docVars>
  <w:rsids>
    <w:rsidRoot w:val="007A65C5"/>
    <w:rsid w:val="0000646C"/>
    <w:rsid w:val="000220FA"/>
    <w:rsid w:val="00025FE7"/>
    <w:rsid w:val="0002617E"/>
    <w:rsid w:val="00027125"/>
    <w:rsid w:val="000A5DF4"/>
    <w:rsid w:val="000B1179"/>
    <w:rsid w:val="000C2594"/>
    <w:rsid w:val="000D037A"/>
    <w:rsid w:val="000F733C"/>
    <w:rsid w:val="000F7CD3"/>
    <w:rsid w:val="001463DC"/>
    <w:rsid w:val="001535A6"/>
    <w:rsid w:val="0016009D"/>
    <w:rsid w:val="00160E5F"/>
    <w:rsid w:val="00162809"/>
    <w:rsid w:val="00165E45"/>
    <w:rsid w:val="0019525E"/>
    <w:rsid w:val="001C6F33"/>
    <w:rsid w:val="001D5648"/>
    <w:rsid w:val="001E1934"/>
    <w:rsid w:val="001F34F4"/>
    <w:rsid w:val="00200DE1"/>
    <w:rsid w:val="00207EA3"/>
    <w:rsid w:val="00216BE4"/>
    <w:rsid w:val="00255C7D"/>
    <w:rsid w:val="00282457"/>
    <w:rsid w:val="002A1E6A"/>
    <w:rsid w:val="002A3464"/>
    <w:rsid w:val="002B035C"/>
    <w:rsid w:val="002B67C8"/>
    <w:rsid w:val="002C1146"/>
    <w:rsid w:val="002C20A1"/>
    <w:rsid w:val="002D0244"/>
    <w:rsid w:val="002D4251"/>
    <w:rsid w:val="002E06BD"/>
    <w:rsid w:val="002E753F"/>
    <w:rsid w:val="00304B3D"/>
    <w:rsid w:val="0031616E"/>
    <w:rsid w:val="003444D1"/>
    <w:rsid w:val="003447D0"/>
    <w:rsid w:val="00360CAA"/>
    <w:rsid w:val="00363173"/>
    <w:rsid w:val="003678C8"/>
    <w:rsid w:val="003761FB"/>
    <w:rsid w:val="0038796C"/>
    <w:rsid w:val="003A5E6B"/>
    <w:rsid w:val="003B0C6A"/>
    <w:rsid w:val="003E470C"/>
    <w:rsid w:val="0040309C"/>
    <w:rsid w:val="00421613"/>
    <w:rsid w:val="00427996"/>
    <w:rsid w:val="00441A81"/>
    <w:rsid w:val="004625E5"/>
    <w:rsid w:val="004668FA"/>
    <w:rsid w:val="00481463"/>
    <w:rsid w:val="00492DA0"/>
    <w:rsid w:val="00496F32"/>
    <w:rsid w:val="004A6F9A"/>
    <w:rsid w:val="004B3875"/>
    <w:rsid w:val="004D2FDC"/>
    <w:rsid w:val="004F46BC"/>
    <w:rsid w:val="0050287D"/>
    <w:rsid w:val="00516BF0"/>
    <w:rsid w:val="00542939"/>
    <w:rsid w:val="00567C5A"/>
    <w:rsid w:val="00572CAA"/>
    <w:rsid w:val="005942B3"/>
    <w:rsid w:val="005B2760"/>
    <w:rsid w:val="005B7040"/>
    <w:rsid w:val="005F0569"/>
    <w:rsid w:val="006150AD"/>
    <w:rsid w:val="00631E30"/>
    <w:rsid w:val="006335F5"/>
    <w:rsid w:val="00664D6C"/>
    <w:rsid w:val="00665626"/>
    <w:rsid w:val="00671D1D"/>
    <w:rsid w:val="006739DD"/>
    <w:rsid w:val="0068523E"/>
    <w:rsid w:val="006A56C1"/>
    <w:rsid w:val="006B5B2D"/>
    <w:rsid w:val="006B72CF"/>
    <w:rsid w:val="006E309F"/>
    <w:rsid w:val="00701EBF"/>
    <w:rsid w:val="007063D6"/>
    <w:rsid w:val="0071118B"/>
    <w:rsid w:val="00711B5A"/>
    <w:rsid w:val="0072278E"/>
    <w:rsid w:val="00722EDE"/>
    <w:rsid w:val="007272A6"/>
    <w:rsid w:val="00743C2F"/>
    <w:rsid w:val="00745715"/>
    <w:rsid w:val="00773B5B"/>
    <w:rsid w:val="0077540C"/>
    <w:rsid w:val="00795A20"/>
    <w:rsid w:val="007A65C5"/>
    <w:rsid w:val="007B5C1B"/>
    <w:rsid w:val="007B60D5"/>
    <w:rsid w:val="007C0841"/>
    <w:rsid w:val="007C10FC"/>
    <w:rsid w:val="007D4E83"/>
    <w:rsid w:val="00805C98"/>
    <w:rsid w:val="008114FF"/>
    <w:rsid w:val="008372AD"/>
    <w:rsid w:val="00861AEE"/>
    <w:rsid w:val="0086725E"/>
    <w:rsid w:val="0088418C"/>
    <w:rsid w:val="008A5992"/>
    <w:rsid w:val="008E1766"/>
    <w:rsid w:val="00901A4E"/>
    <w:rsid w:val="00920541"/>
    <w:rsid w:val="0092161A"/>
    <w:rsid w:val="009306DF"/>
    <w:rsid w:val="00933FA4"/>
    <w:rsid w:val="0098083E"/>
    <w:rsid w:val="009943A8"/>
    <w:rsid w:val="00997AAC"/>
    <w:rsid w:val="009B3CCE"/>
    <w:rsid w:val="009B773E"/>
    <w:rsid w:val="009C3521"/>
    <w:rsid w:val="00A03D77"/>
    <w:rsid w:val="00A425B9"/>
    <w:rsid w:val="00A804D4"/>
    <w:rsid w:val="00A814E3"/>
    <w:rsid w:val="00A85A41"/>
    <w:rsid w:val="00AC0F0F"/>
    <w:rsid w:val="00AE420A"/>
    <w:rsid w:val="00AF6EC8"/>
    <w:rsid w:val="00B01D07"/>
    <w:rsid w:val="00B230AD"/>
    <w:rsid w:val="00B31301"/>
    <w:rsid w:val="00B37A7F"/>
    <w:rsid w:val="00B429A6"/>
    <w:rsid w:val="00B6061C"/>
    <w:rsid w:val="00B91ACC"/>
    <w:rsid w:val="00B94645"/>
    <w:rsid w:val="00B96686"/>
    <w:rsid w:val="00BA2CBE"/>
    <w:rsid w:val="00BA335D"/>
    <w:rsid w:val="00BB26CC"/>
    <w:rsid w:val="00BE4FAB"/>
    <w:rsid w:val="00C21E02"/>
    <w:rsid w:val="00C538ED"/>
    <w:rsid w:val="00C70C1D"/>
    <w:rsid w:val="00C71EFC"/>
    <w:rsid w:val="00C72AC2"/>
    <w:rsid w:val="00C81F32"/>
    <w:rsid w:val="00C960B3"/>
    <w:rsid w:val="00CB439F"/>
    <w:rsid w:val="00CB7EB4"/>
    <w:rsid w:val="00CD74BC"/>
    <w:rsid w:val="00D317FC"/>
    <w:rsid w:val="00D3598D"/>
    <w:rsid w:val="00D5450C"/>
    <w:rsid w:val="00D56791"/>
    <w:rsid w:val="00DA0DA9"/>
    <w:rsid w:val="00DE755A"/>
    <w:rsid w:val="00DF33EA"/>
    <w:rsid w:val="00DF3774"/>
    <w:rsid w:val="00E0261B"/>
    <w:rsid w:val="00E76841"/>
    <w:rsid w:val="00EA0A3C"/>
    <w:rsid w:val="00EE7D83"/>
    <w:rsid w:val="00F16E4F"/>
    <w:rsid w:val="00F247FC"/>
    <w:rsid w:val="00F24A6C"/>
    <w:rsid w:val="00F25D6B"/>
    <w:rsid w:val="00F37C04"/>
    <w:rsid w:val="00F62578"/>
    <w:rsid w:val="00F62E04"/>
    <w:rsid w:val="00F83103"/>
    <w:rsid w:val="00F90FB2"/>
    <w:rsid w:val="00F91C3E"/>
    <w:rsid w:val="00FB1AD8"/>
    <w:rsid w:val="00FC3037"/>
    <w:rsid w:val="00FC3AB7"/>
    <w:rsid w:val="00FC7336"/>
    <w:rsid w:val="00FD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89468A8F-2D94-4DBA-A890-840DCA38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Heading">
    <w:name w:val="Heading"/>
    <w:rsid w:val="00BE4FA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9">
    <w:name w:val="List Paragraph"/>
    <w:basedOn w:val="a1"/>
    <w:uiPriority w:val="34"/>
    <w:qFormat/>
    <w:rsid w:val="001C6F33"/>
    <w:pPr>
      <w:ind w:left="720" w:firstLine="0"/>
      <w:contextualSpacing/>
      <w:jc w:val="left"/>
    </w:pPr>
    <w:rPr>
      <w:sz w:val="24"/>
      <w:szCs w:val="24"/>
    </w:rPr>
  </w:style>
  <w:style w:type="paragraph" w:customStyle="1" w:styleId="HEADERTEXT">
    <w:name w:val=".HEADERTEXT"/>
    <w:rsid w:val="00711B5A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a">
    <w:name w:val="Balloon Text"/>
    <w:basedOn w:val="a1"/>
    <w:link w:val="ab"/>
    <w:rsid w:val="006B5B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B5B2D"/>
    <w:rPr>
      <w:rFonts w:ascii="Tahoma" w:hAnsi="Tahoma" w:cs="Tahoma"/>
      <w:sz w:val="16"/>
      <w:szCs w:val="16"/>
    </w:rPr>
  </w:style>
  <w:style w:type="paragraph" w:customStyle="1" w:styleId="FORMATTEXT">
    <w:name w:val=".FORMATTEXT"/>
    <w:rsid w:val="00A03D7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_kruzhkova\AppData\Local\Temp\bdttmp\f51355e6-39ab-4710-a0cb-34517ad6433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C8407-CA2E-4186-BE0F-0FF958D3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f51355e6-39ab-4710-a0cb-34517ad64338</Template>
  <TotalTime>4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Лидия Ивановна Кружкова</dc:creator>
  <cp:lastModifiedBy>Шеина Ульяна Александровна</cp:lastModifiedBy>
  <cp:revision>5</cp:revision>
  <cp:lastPrinted>2025-09-25T06:48:00Z</cp:lastPrinted>
  <dcterms:created xsi:type="dcterms:W3CDTF">2025-10-28T07:30:00Z</dcterms:created>
  <dcterms:modified xsi:type="dcterms:W3CDTF">2025-10-28T11:30:00Z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165bfb5c-e713-4afc-b3b3-4fd4fa0df607</vt:lpwstr>
  </property>
</Properties>
</file>