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44" w:rsidRPr="00447D1E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ПРОЕКТ</w:t>
      </w:r>
    </w:p>
    <w:p w:rsidR="00E05644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004409" w:rsidRPr="00447D1E" w:rsidRDefault="00004409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ПРАВИТЕЛЬСТВО ЛЕНИНГРАДСКОЙ ОБЛАСТИ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ПОСТАНОВЛЕНИЕ 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от ________________ 20___ г.   №__________</w:t>
      </w:r>
    </w:p>
    <w:p w:rsidR="00D5450C" w:rsidRPr="00447D1E" w:rsidRDefault="00D5450C" w:rsidP="00447D1E">
      <w:pPr>
        <w:rPr>
          <w:szCs w:val="28"/>
        </w:rPr>
      </w:pPr>
    </w:p>
    <w:p w:rsidR="00D5450C" w:rsidRDefault="00D5450C" w:rsidP="00447D1E">
      <w:pPr>
        <w:rPr>
          <w:szCs w:val="28"/>
        </w:rPr>
      </w:pPr>
    </w:p>
    <w:p w:rsidR="00004409" w:rsidRPr="00447D1E" w:rsidRDefault="00004409" w:rsidP="00447D1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7"/>
      </w:tblGrid>
      <w:tr w:rsidR="000908E0" w:rsidRPr="000908E0" w:rsidTr="000908E0">
        <w:trPr>
          <w:trHeight w:val="331"/>
        </w:trPr>
        <w:tc>
          <w:tcPr>
            <w:tcW w:w="10367" w:type="dxa"/>
            <w:tcBorders>
              <w:top w:val="nil"/>
              <w:left w:val="nil"/>
              <w:bottom w:val="nil"/>
              <w:right w:val="nil"/>
            </w:tcBorders>
          </w:tcPr>
          <w:p w:rsidR="00D5450C" w:rsidRPr="000908E0" w:rsidRDefault="00084A21" w:rsidP="000908E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  <w:bookmarkStart w:id="0" w:name="_GoBack"/>
            <w:r w:rsidRPr="000908E0">
              <w:rPr>
                <w:b/>
                <w:szCs w:val="28"/>
              </w:rPr>
              <w:t>О внесении изменени</w:t>
            </w:r>
            <w:r w:rsidR="00225A1D" w:rsidRPr="000908E0">
              <w:rPr>
                <w:b/>
                <w:szCs w:val="28"/>
              </w:rPr>
              <w:t>й</w:t>
            </w:r>
            <w:r w:rsidRPr="000908E0">
              <w:rPr>
                <w:b/>
                <w:szCs w:val="28"/>
              </w:rPr>
              <w:t xml:space="preserve"> в </w:t>
            </w:r>
            <w:r w:rsidR="000908E0" w:rsidRPr="000908E0">
              <w:rPr>
                <w:b/>
                <w:szCs w:val="28"/>
              </w:rPr>
              <w:t xml:space="preserve">отдельные постановления </w:t>
            </w:r>
            <w:r w:rsidRPr="000908E0">
              <w:rPr>
                <w:b/>
                <w:szCs w:val="28"/>
              </w:rPr>
              <w:t xml:space="preserve"> Правительства Ленинградской области </w:t>
            </w:r>
            <w:bookmarkEnd w:id="0"/>
          </w:p>
        </w:tc>
      </w:tr>
    </w:tbl>
    <w:p w:rsidR="000908E0" w:rsidRDefault="000908E0" w:rsidP="000908E0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</w:p>
    <w:p w:rsidR="000908E0" w:rsidRPr="000908E0" w:rsidRDefault="000908E0" w:rsidP="000908E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0908E0">
        <w:rPr>
          <w:szCs w:val="28"/>
        </w:rPr>
        <w:t xml:space="preserve">Правительство Ленинградской </w:t>
      </w:r>
      <w:proofErr w:type="gramStart"/>
      <w:r w:rsidRPr="000908E0">
        <w:rPr>
          <w:szCs w:val="28"/>
        </w:rPr>
        <w:t>области  п</w:t>
      </w:r>
      <w:proofErr w:type="gramEnd"/>
      <w:r w:rsidRPr="000908E0">
        <w:rPr>
          <w:szCs w:val="28"/>
        </w:rPr>
        <w:t xml:space="preserve"> о с т а н о в л я е т :</w:t>
      </w:r>
    </w:p>
    <w:p w:rsidR="000908E0" w:rsidRPr="000908E0" w:rsidRDefault="000908E0" w:rsidP="000908E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Pr="000908E0">
        <w:rPr>
          <w:szCs w:val="28"/>
        </w:rPr>
        <w:t xml:space="preserve">Внести в отдельные </w:t>
      </w:r>
      <w:r>
        <w:rPr>
          <w:szCs w:val="28"/>
        </w:rPr>
        <w:t>постановления Правительства Ленинградской области</w:t>
      </w:r>
      <w:r w:rsidRPr="000908E0">
        <w:rPr>
          <w:szCs w:val="28"/>
        </w:rPr>
        <w:t xml:space="preserve"> </w:t>
      </w:r>
      <w:hyperlink r:id="rId8" w:history="1">
        <w:r w:rsidRPr="000908E0">
          <w:rPr>
            <w:szCs w:val="28"/>
          </w:rPr>
          <w:t>изменения</w:t>
        </w:r>
      </w:hyperlink>
      <w:r w:rsidRPr="000908E0">
        <w:rPr>
          <w:szCs w:val="28"/>
        </w:rPr>
        <w:t xml:space="preserve"> согласно приложению к настоящему </w:t>
      </w:r>
      <w:r>
        <w:rPr>
          <w:szCs w:val="28"/>
        </w:rPr>
        <w:t>постановлению</w:t>
      </w:r>
      <w:r w:rsidRPr="000908E0">
        <w:rPr>
          <w:szCs w:val="28"/>
        </w:rPr>
        <w:t>.</w:t>
      </w:r>
    </w:p>
    <w:p w:rsidR="000908E0" w:rsidRPr="000908E0" w:rsidRDefault="000908E0" w:rsidP="000908E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2. Настоящее постановление</w:t>
      </w:r>
      <w:r w:rsidRPr="000908E0">
        <w:rPr>
          <w:szCs w:val="28"/>
        </w:rPr>
        <w:t xml:space="preserve"> вступает в силу </w:t>
      </w:r>
      <w:r>
        <w:rPr>
          <w:szCs w:val="28"/>
        </w:rPr>
        <w:t>со дня официального опубликования</w:t>
      </w:r>
      <w:r w:rsidRPr="000908E0">
        <w:rPr>
          <w:szCs w:val="28"/>
        </w:rPr>
        <w:t>.</w:t>
      </w:r>
    </w:p>
    <w:p w:rsidR="000908E0" w:rsidRPr="000908E0" w:rsidRDefault="000908E0" w:rsidP="000908E0">
      <w:pPr>
        <w:spacing w:line="360" w:lineRule="auto"/>
        <w:ind w:firstLine="0"/>
        <w:jc w:val="left"/>
        <w:rPr>
          <w:szCs w:val="28"/>
        </w:rPr>
      </w:pPr>
    </w:p>
    <w:p w:rsidR="00D32680" w:rsidRPr="00447D1E" w:rsidRDefault="00D32680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 w:rsidR="00D32680" w:rsidRPr="00447D1E" w:rsidTr="00531C2A">
        <w:trPr>
          <w:trHeight w:val="727"/>
        </w:trPr>
        <w:tc>
          <w:tcPr>
            <w:tcW w:w="5132" w:type="dxa"/>
          </w:tcPr>
          <w:p w:rsidR="00D32680" w:rsidRPr="00447D1E" w:rsidRDefault="00D32680" w:rsidP="00531C2A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Губернатор</w:t>
            </w:r>
          </w:p>
          <w:p w:rsidR="00D32680" w:rsidRPr="00447D1E" w:rsidRDefault="00D32680" w:rsidP="00531C2A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Ленинградской области</w:t>
            </w:r>
          </w:p>
        </w:tc>
        <w:tc>
          <w:tcPr>
            <w:tcW w:w="5132" w:type="dxa"/>
          </w:tcPr>
          <w:p w:rsidR="00D32680" w:rsidRPr="00447D1E" w:rsidRDefault="00D32680" w:rsidP="00531C2A">
            <w:pPr>
              <w:ind w:firstLine="0"/>
              <w:rPr>
                <w:szCs w:val="28"/>
              </w:rPr>
            </w:pPr>
          </w:p>
          <w:p w:rsidR="00D32680" w:rsidRPr="00447D1E" w:rsidRDefault="00D32680" w:rsidP="00531C2A">
            <w:pPr>
              <w:ind w:firstLine="0"/>
              <w:jc w:val="right"/>
              <w:rPr>
                <w:szCs w:val="28"/>
              </w:rPr>
            </w:pPr>
            <w:proofErr w:type="spellStart"/>
            <w:r w:rsidRPr="00447D1E">
              <w:rPr>
                <w:szCs w:val="28"/>
              </w:rPr>
              <w:t>А.Ю.Дрозденко</w:t>
            </w:r>
            <w:proofErr w:type="spellEnd"/>
          </w:p>
        </w:tc>
      </w:tr>
    </w:tbl>
    <w:p w:rsidR="00C47864" w:rsidRDefault="00D32680" w:rsidP="001C4EAF">
      <w:pPr>
        <w:ind w:firstLine="0"/>
        <w:jc w:val="right"/>
        <w:rPr>
          <w:szCs w:val="28"/>
        </w:rPr>
      </w:pPr>
      <w:r>
        <w:rPr>
          <w:szCs w:val="28"/>
        </w:rPr>
        <w:br w:type="page"/>
      </w:r>
      <w:r w:rsidR="00C47864">
        <w:rPr>
          <w:szCs w:val="28"/>
        </w:rPr>
        <w:lastRenderedPageBreak/>
        <w:t>ПРИЛОЖЕНИЕ</w:t>
      </w:r>
    </w:p>
    <w:p w:rsidR="00C47864" w:rsidRDefault="00C47864" w:rsidP="00C47864">
      <w:pPr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к постановлению Правительства</w:t>
      </w:r>
    </w:p>
    <w:p w:rsidR="00C47864" w:rsidRDefault="00C47864" w:rsidP="00C47864">
      <w:pPr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Ленинградской области</w:t>
      </w:r>
    </w:p>
    <w:p w:rsidR="00C47864" w:rsidRDefault="00C47864" w:rsidP="00C47864">
      <w:pPr>
        <w:autoSpaceDE w:val="0"/>
        <w:autoSpaceDN w:val="0"/>
        <w:adjustRightInd w:val="0"/>
        <w:ind w:firstLine="0"/>
        <w:jc w:val="right"/>
        <w:rPr>
          <w:szCs w:val="28"/>
        </w:rPr>
      </w:pPr>
      <w:r>
        <w:rPr>
          <w:szCs w:val="28"/>
        </w:rPr>
        <w:t>от __.__.2025 № ___</w:t>
      </w:r>
    </w:p>
    <w:p w:rsidR="00C47864" w:rsidRDefault="00C47864" w:rsidP="00C47864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C47864" w:rsidRDefault="00C47864" w:rsidP="00C47864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ИЗМЕНЕНИЯ,</w:t>
      </w:r>
    </w:p>
    <w:p w:rsidR="00C47864" w:rsidRDefault="00C47864" w:rsidP="00DE4DD5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 xml:space="preserve">КОТОРЫЕ </w:t>
      </w:r>
      <w:r w:rsidR="00DE4DD5" w:rsidRPr="00DE4DD5">
        <w:rPr>
          <w:b/>
          <w:bCs/>
          <w:szCs w:val="28"/>
        </w:rPr>
        <w:t xml:space="preserve">ВНОСЯТСЯ В </w:t>
      </w:r>
      <w:r w:rsidR="000908E0">
        <w:rPr>
          <w:b/>
          <w:bCs/>
          <w:szCs w:val="28"/>
        </w:rPr>
        <w:t xml:space="preserve">ОТДЕЛЬНЫЕ </w:t>
      </w:r>
      <w:r w:rsidR="00DE4DD5" w:rsidRPr="00DE4DD5">
        <w:rPr>
          <w:b/>
          <w:bCs/>
          <w:szCs w:val="28"/>
        </w:rPr>
        <w:t>ПОСТАНОВЛЕНИ</w:t>
      </w:r>
      <w:r w:rsidR="000908E0">
        <w:rPr>
          <w:b/>
          <w:bCs/>
          <w:szCs w:val="28"/>
        </w:rPr>
        <w:t>Я</w:t>
      </w:r>
      <w:r w:rsidR="00DE4DD5" w:rsidRPr="00DE4DD5">
        <w:rPr>
          <w:b/>
          <w:bCs/>
          <w:szCs w:val="28"/>
        </w:rPr>
        <w:t xml:space="preserve"> </w:t>
      </w:r>
      <w:r w:rsidR="00DE4DD5" w:rsidRPr="00DE4DD5">
        <w:rPr>
          <w:b/>
          <w:szCs w:val="28"/>
        </w:rPr>
        <w:t xml:space="preserve">ПРАВИТЕЛЬСТВА ЛЕНИНГРАДСКОЙ ОБЛАСТИ </w:t>
      </w:r>
    </w:p>
    <w:p w:rsidR="000908E0" w:rsidRDefault="000908E0" w:rsidP="00DE4DD5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AB490B" w:rsidRDefault="000908E0" w:rsidP="00AB490B">
      <w:pPr>
        <w:autoSpaceDE w:val="0"/>
        <w:autoSpaceDN w:val="0"/>
        <w:adjustRightInd w:val="0"/>
        <w:ind w:firstLine="709"/>
        <w:rPr>
          <w:szCs w:val="28"/>
        </w:rPr>
      </w:pPr>
      <w:r w:rsidRPr="00A42730">
        <w:rPr>
          <w:szCs w:val="28"/>
        </w:rPr>
        <w:t xml:space="preserve">1. </w:t>
      </w:r>
      <w:r w:rsidR="00905CDB">
        <w:rPr>
          <w:szCs w:val="28"/>
        </w:rPr>
        <w:t xml:space="preserve">В постановлении </w:t>
      </w:r>
      <w:r w:rsidR="00AB490B">
        <w:rPr>
          <w:szCs w:val="28"/>
        </w:rPr>
        <w:t>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граждан»</w:t>
      </w:r>
      <w:r w:rsidR="00C141D0">
        <w:rPr>
          <w:szCs w:val="28"/>
        </w:rPr>
        <w:t xml:space="preserve"> </w:t>
      </w:r>
      <w:r w:rsidR="00AB490B">
        <w:rPr>
          <w:szCs w:val="28"/>
        </w:rPr>
        <w:t>в пункте 8 слова «заместителя Председателя Правительства» заменить словами «вице-губернатора».</w:t>
      </w:r>
    </w:p>
    <w:p w:rsidR="00C141D0" w:rsidRDefault="00AB490B" w:rsidP="00C141D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 </w:t>
      </w:r>
      <w:r w:rsidR="00C141D0">
        <w:rPr>
          <w:szCs w:val="28"/>
        </w:rPr>
        <w:t xml:space="preserve">В постановлении Правительства Ленинградской области от 28 января 2022 года №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C141D0">
        <w:rPr>
          <w:szCs w:val="28"/>
        </w:rPr>
        <w:br/>
        <w:t>в виде специального транспортного обслуживания» в пункте 2 слова «заместителя Председателя Правительства» заменить словами «вице-губернатора».</w:t>
      </w:r>
    </w:p>
    <w:p w:rsidR="00E057D4" w:rsidRDefault="00C141D0" w:rsidP="00E057D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 </w:t>
      </w:r>
      <w:r w:rsidR="00E057D4">
        <w:rPr>
          <w:szCs w:val="28"/>
        </w:rPr>
        <w:t>В постановлении Правительства Ленинградской области от 29 января 2021 года № 44 «Об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изготовления» в пункте 3 слова «заместителя Председателя Правительства» заменить словами «вице-губернатора».</w:t>
      </w:r>
    </w:p>
    <w:p w:rsidR="003C4D4C" w:rsidRDefault="00E057D4" w:rsidP="000F1F2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4.  </w:t>
      </w:r>
      <w:r w:rsidR="000F1F2C">
        <w:rPr>
          <w:szCs w:val="28"/>
        </w:rPr>
        <w:t>В постановлении</w:t>
      </w:r>
      <w:r w:rsidR="003C4D4C">
        <w:rPr>
          <w:szCs w:val="28"/>
        </w:rPr>
        <w:t xml:space="preserve"> Правительства Ленинградской области от 29</w:t>
      </w:r>
      <w:r w:rsidR="000F1F2C">
        <w:rPr>
          <w:szCs w:val="28"/>
        </w:rPr>
        <w:t xml:space="preserve"> июля </w:t>
      </w:r>
      <w:r w:rsidR="003C4D4C">
        <w:rPr>
          <w:szCs w:val="28"/>
        </w:rPr>
        <w:t>2022</w:t>
      </w:r>
      <w:r w:rsidR="000F1F2C">
        <w:rPr>
          <w:szCs w:val="28"/>
        </w:rPr>
        <w:t xml:space="preserve"> года № </w:t>
      </w:r>
      <w:r w:rsidR="003C4D4C">
        <w:rPr>
          <w:szCs w:val="28"/>
        </w:rPr>
        <w:t>536</w:t>
      </w:r>
      <w:r w:rsidR="000F1F2C">
        <w:rPr>
          <w:szCs w:val="28"/>
        </w:rPr>
        <w:t xml:space="preserve"> «</w:t>
      </w:r>
      <w:r w:rsidR="003C4D4C">
        <w:rPr>
          <w:szCs w:val="28"/>
        </w:rPr>
        <w:t xml:space="preserve">Об утверждении Порядка предоставления социальных услуг поставщиками социальных услуг в Ленинградской области, внесении изменения </w:t>
      </w:r>
      <w:r w:rsidR="000F1F2C">
        <w:rPr>
          <w:szCs w:val="28"/>
        </w:rPr>
        <w:br/>
      </w:r>
      <w:r w:rsidR="003C4D4C">
        <w:rPr>
          <w:szCs w:val="28"/>
        </w:rPr>
        <w:t>в постановление Правительства Ленинградской о</w:t>
      </w:r>
      <w:r w:rsidR="000F1F2C">
        <w:rPr>
          <w:szCs w:val="28"/>
        </w:rPr>
        <w:t xml:space="preserve">бласти от 22 декабря 2017 года </w:t>
      </w:r>
      <w:r w:rsidR="008F63EC">
        <w:rPr>
          <w:szCs w:val="28"/>
        </w:rPr>
        <w:br/>
      </w:r>
      <w:r w:rsidR="000F1F2C">
        <w:rPr>
          <w:szCs w:val="28"/>
        </w:rPr>
        <w:t>№</w:t>
      </w:r>
      <w:r w:rsidR="003C4D4C">
        <w:rPr>
          <w:szCs w:val="28"/>
        </w:rPr>
        <w:t xml:space="preserve"> 606 и признании утратившими силу полностью или частично отдельных постановлений Прав</w:t>
      </w:r>
      <w:r w:rsidR="000F1F2C">
        <w:rPr>
          <w:szCs w:val="28"/>
        </w:rPr>
        <w:t>ительства Ленинградской области» внести следующие изменения:</w:t>
      </w:r>
    </w:p>
    <w:p w:rsidR="00087150" w:rsidRPr="003402E2" w:rsidRDefault="00087150" w:rsidP="00087150">
      <w:pPr>
        <w:ind w:firstLine="709"/>
        <w:rPr>
          <w:szCs w:val="28"/>
        </w:rPr>
      </w:pPr>
      <w:r w:rsidRPr="003402E2">
        <w:rPr>
          <w:szCs w:val="28"/>
        </w:rPr>
        <w:t>в наименовании слова «, внесении изменения в постановление Правительства Ленинградской области от 22 декабря 2017 года № 606» исключить;</w:t>
      </w:r>
    </w:p>
    <w:p w:rsidR="001774D5" w:rsidRDefault="000F1F2C" w:rsidP="001774D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пункте </w:t>
      </w:r>
      <w:r w:rsidR="001774D5">
        <w:rPr>
          <w:szCs w:val="28"/>
        </w:rPr>
        <w:t>6 слова «заместителя Председателя Правительства» заменить словами «вице-губернатора»;</w:t>
      </w:r>
    </w:p>
    <w:p w:rsidR="000A5B16" w:rsidRDefault="000A5B16" w:rsidP="000A5B16">
      <w:pPr>
        <w:ind w:firstLine="709"/>
        <w:rPr>
          <w:szCs w:val="28"/>
        </w:rPr>
      </w:pPr>
      <w:r>
        <w:rPr>
          <w:szCs w:val="28"/>
        </w:rPr>
        <w:t>в</w:t>
      </w:r>
      <w:r w:rsidRPr="003402E2">
        <w:rPr>
          <w:szCs w:val="28"/>
        </w:rPr>
        <w:t xml:space="preserve"> приложении (Порядок предоставления</w:t>
      </w:r>
      <w:r w:rsidRPr="00C47864">
        <w:rPr>
          <w:szCs w:val="28"/>
        </w:rPr>
        <w:t xml:space="preserve"> социальных услуг п</w:t>
      </w:r>
      <w:r>
        <w:rPr>
          <w:szCs w:val="28"/>
        </w:rPr>
        <w:t>оставщиками социальных услуг в Л</w:t>
      </w:r>
      <w:r w:rsidRPr="00C47864">
        <w:rPr>
          <w:szCs w:val="28"/>
        </w:rPr>
        <w:t>енинградской области</w:t>
      </w:r>
      <w:r>
        <w:rPr>
          <w:szCs w:val="28"/>
        </w:rPr>
        <w:t>):</w:t>
      </w:r>
    </w:p>
    <w:p w:rsidR="000A5B16" w:rsidRPr="00025DF7" w:rsidRDefault="009249C5" w:rsidP="00025DF7">
      <w:pPr>
        <w:pStyle w:val="a9"/>
        <w:numPr>
          <w:ilvl w:val="0"/>
          <w:numId w:val="22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Подпункт 9 </w:t>
      </w:r>
      <w:r w:rsidR="00025DF7" w:rsidRPr="00025DF7">
        <w:rPr>
          <w:szCs w:val="28"/>
        </w:rPr>
        <w:t>пункт</w:t>
      </w:r>
      <w:r>
        <w:rPr>
          <w:szCs w:val="28"/>
        </w:rPr>
        <w:t>а</w:t>
      </w:r>
      <w:r w:rsidR="00025DF7" w:rsidRPr="00025DF7">
        <w:rPr>
          <w:szCs w:val="28"/>
        </w:rPr>
        <w:t xml:space="preserve"> 5.2 </w:t>
      </w:r>
      <w:r w:rsidR="000A5B16" w:rsidRPr="00025DF7">
        <w:rPr>
          <w:szCs w:val="28"/>
        </w:rPr>
        <w:t>дополнить абзацем следующего содержания:</w:t>
      </w:r>
    </w:p>
    <w:p w:rsidR="000A5B16" w:rsidRDefault="000A5B16" w:rsidP="000A5B1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«ж) для детей-инвалидов, страдающих психическими расстройствами:</w:t>
      </w:r>
    </w:p>
    <w:p w:rsidR="000A5B16" w:rsidRDefault="000A5B16" w:rsidP="000A5B1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протокол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</w:t>
      </w:r>
      <w:r w:rsidR="00025DF7">
        <w:rPr>
          <w:szCs w:val="28"/>
        </w:rPr>
        <w:t>.»;</w:t>
      </w:r>
    </w:p>
    <w:p w:rsidR="00025DF7" w:rsidRDefault="00025DF7" w:rsidP="00025DF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2) </w:t>
      </w:r>
      <w:r w:rsidRPr="001E2258">
        <w:rPr>
          <w:szCs w:val="28"/>
        </w:rPr>
        <w:t>в абзаце третьем пункта 6.2.1 слово «четырехчасового» заменить словами «продолжительн</w:t>
      </w:r>
      <w:r>
        <w:rPr>
          <w:szCs w:val="28"/>
        </w:rPr>
        <w:t>остью не более четырехчасового».</w:t>
      </w:r>
    </w:p>
    <w:p w:rsidR="00141CF0" w:rsidRDefault="001D3D8D" w:rsidP="00141CF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5. В постановлении Правительства Ленинградской области 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</w:t>
      </w:r>
      <w:r w:rsidR="00FE086C">
        <w:rPr>
          <w:szCs w:val="28"/>
        </w:rPr>
        <w:br/>
      </w:r>
      <w:r>
        <w:rPr>
          <w:szCs w:val="28"/>
        </w:rPr>
        <w:t xml:space="preserve">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реабилитации» </w:t>
      </w:r>
      <w:r w:rsidR="00141CF0">
        <w:rPr>
          <w:szCs w:val="28"/>
        </w:rPr>
        <w:t>в пункте 6 слова «заместителя Председателя Правительства» заменить словами «вице-губернатора».</w:t>
      </w:r>
    </w:p>
    <w:p w:rsidR="00E73DEE" w:rsidRDefault="00E73DEE" w:rsidP="00E73DEE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szCs w:val="28"/>
        </w:rPr>
        <w:t xml:space="preserve">6. В постановлении </w:t>
      </w:r>
      <w:r w:rsidRPr="00E73DEE">
        <w:rPr>
          <w:bCs/>
          <w:szCs w:val="28"/>
        </w:rPr>
        <w:t>Правительства Ленинградской области от 04</w:t>
      </w:r>
      <w:r>
        <w:rPr>
          <w:bCs/>
          <w:szCs w:val="28"/>
        </w:rPr>
        <w:t xml:space="preserve"> февраля </w:t>
      </w:r>
      <w:r w:rsidRPr="00E73DEE">
        <w:rPr>
          <w:bCs/>
          <w:szCs w:val="28"/>
        </w:rPr>
        <w:t>2025</w:t>
      </w:r>
      <w:r>
        <w:rPr>
          <w:bCs/>
          <w:szCs w:val="28"/>
        </w:rPr>
        <w:t xml:space="preserve"> года</w:t>
      </w:r>
      <w:r w:rsidRPr="00E73DEE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E73DEE">
        <w:rPr>
          <w:bCs/>
          <w:szCs w:val="28"/>
        </w:rPr>
        <w:t xml:space="preserve"> 108 «Об утверждении Положения об организации и осуществлении ранней помощи детям и их семьям на т</w:t>
      </w:r>
      <w:r>
        <w:rPr>
          <w:bCs/>
          <w:szCs w:val="28"/>
        </w:rPr>
        <w:t>ерритории Ленинградской области»</w:t>
      </w:r>
      <w:r w:rsidR="002B0421">
        <w:rPr>
          <w:bCs/>
          <w:szCs w:val="28"/>
        </w:rPr>
        <w:t>:</w:t>
      </w:r>
    </w:p>
    <w:p w:rsidR="0007386B" w:rsidRDefault="0007386B" w:rsidP="0007386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bCs/>
          <w:szCs w:val="28"/>
        </w:rPr>
        <w:t>в пункте 2</w:t>
      </w:r>
      <w:r w:rsidRPr="0007386B">
        <w:rPr>
          <w:szCs w:val="28"/>
        </w:rPr>
        <w:t xml:space="preserve"> </w:t>
      </w:r>
      <w:r>
        <w:rPr>
          <w:szCs w:val="28"/>
        </w:rPr>
        <w:t>слова «заместителя Председателя Правительства» заменить словами «вице-губернатора»;</w:t>
      </w:r>
    </w:p>
    <w:p w:rsidR="0007386B" w:rsidRDefault="0007386B" w:rsidP="0007386B">
      <w:pPr>
        <w:ind w:firstLine="709"/>
        <w:rPr>
          <w:szCs w:val="28"/>
        </w:rPr>
      </w:pPr>
      <w:r>
        <w:rPr>
          <w:szCs w:val="28"/>
        </w:rPr>
        <w:t>в</w:t>
      </w:r>
      <w:r w:rsidRPr="003402E2">
        <w:rPr>
          <w:szCs w:val="28"/>
        </w:rPr>
        <w:t xml:space="preserve"> приложении (П</w:t>
      </w:r>
      <w:r>
        <w:rPr>
          <w:szCs w:val="28"/>
        </w:rPr>
        <w:t>оложение об организации и осуществлении ранней помощи детям и их семьям на территории Ленинградской области):</w:t>
      </w:r>
    </w:p>
    <w:p w:rsidR="0007386B" w:rsidRDefault="0007386B" w:rsidP="0007386B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025DF7">
        <w:rPr>
          <w:szCs w:val="28"/>
        </w:rPr>
        <w:t xml:space="preserve">в пункте </w:t>
      </w:r>
      <w:r w:rsidR="00A80052">
        <w:rPr>
          <w:szCs w:val="28"/>
        </w:rPr>
        <w:t>1.4 слова «(включительно)» исключить.</w:t>
      </w:r>
    </w:p>
    <w:p w:rsidR="0007386B" w:rsidRDefault="0007386B" w:rsidP="00E73DEE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E73DEE" w:rsidRDefault="00E73DEE" w:rsidP="00141CF0">
      <w:pPr>
        <w:autoSpaceDE w:val="0"/>
        <w:autoSpaceDN w:val="0"/>
        <w:adjustRightInd w:val="0"/>
        <w:ind w:firstLine="709"/>
        <w:rPr>
          <w:szCs w:val="28"/>
        </w:rPr>
      </w:pPr>
    </w:p>
    <w:p w:rsidR="00AB490B" w:rsidRDefault="00AB490B" w:rsidP="00AB490B">
      <w:pPr>
        <w:autoSpaceDE w:val="0"/>
        <w:autoSpaceDN w:val="0"/>
        <w:adjustRightInd w:val="0"/>
        <w:ind w:firstLine="709"/>
        <w:rPr>
          <w:szCs w:val="28"/>
        </w:rPr>
      </w:pPr>
    </w:p>
    <w:p w:rsidR="000908E0" w:rsidRPr="00A42730" w:rsidRDefault="000908E0" w:rsidP="000908E0">
      <w:pPr>
        <w:autoSpaceDE w:val="0"/>
        <w:autoSpaceDN w:val="0"/>
        <w:adjustRightInd w:val="0"/>
        <w:ind w:firstLine="0"/>
        <w:rPr>
          <w:szCs w:val="28"/>
        </w:rPr>
      </w:pPr>
    </w:p>
    <w:p w:rsidR="000908E0" w:rsidRDefault="000908E0" w:rsidP="00DE4DD5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8F63EC" w:rsidRDefault="008F63EC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8F63EC" w:rsidRDefault="008F63EC" w:rsidP="008F63EC">
      <w:pPr>
        <w:ind w:firstLine="0"/>
        <w:jc w:val="left"/>
        <w:rPr>
          <w:szCs w:val="28"/>
        </w:rPr>
      </w:pPr>
    </w:p>
    <w:p w:rsidR="008F63EC" w:rsidRPr="00E23F56" w:rsidRDefault="008F63EC" w:rsidP="008F63EC">
      <w:pPr>
        <w:ind w:left="-142" w:firstLine="0"/>
        <w:jc w:val="center"/>
        <w:rPr>
          <w:b/>
          <w:szCs w:val="28"/>
        </w:rPr>
      </w:pPr>
      <w:r w:rsidRPr="00E23F56">
        <w:rPr>
          <w:b/>
          <w:szCs w:val="28"/>
        </w:rPr>
        <w:t>Пояснительная записка</w:t>
      </w:r>
    </w:p>
    <w:p w:rsidR="008F63EC" w:rsidRPr="00E23F56" w:rsidRDefault="008F63EC" w:rsidP="008F63EC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E23F56">
        <w:rPr>
          <w:b/>
          <w:szCs w:val="28"/>
        </w:rPr>
        <w:t xml:space="preserve">к проекту постановления Правительства Ленинградской области </w:t>
      </w:r>
      <w:r w:rsidRPr="00E23F56">
        <w:rPr>
          <w:b/>
          <w:szCs w:val="28"/>
        </w:rPr>
        <w:br/>
        <w:t>«</w:t>
      </w:r>
      <w:r w:rsidRPr="00084A21">
        <w:rPr>
          <w:b/>
          <w:szCs w:val="28"/>
        </w:rPr>
        <w:t xml:space="preserve">О </w:t>
      </w:r>
      <w:r w:rsidRPr="00C83158">
        <w:rPr>
          <w:b/>
          <w:szCs w:val="28"/>
        </w:rPr>
        <w:t>внесении изменени</w:t>
      </w:r>
      <w:r>
        <w:rPr>
          <w:b/>
          <w:szCs w:val="28"/>
        </w:rPr>
        <w:t>й</w:t>
      </w:r>
      <w:r w:rsidRPr="00C83158">
        <w:rPr>
          <w:b/>
          <w:szCs w:val="28"/>
        </w:rPr>
        <w:t xml:space="preserve"> в</w:t>
      </w:r>
      <w:r w:rsidR="00804FAC">
        <w:rPr>
          <w:b/>
          <w:szCs w:val="28"/>
        </w:rPr>
        <w:t xml:space="preserve"> отдельные </w:t>
      </w:r>
      <w:r w:rsidRPr="00C83158">
        <w:rPr>
          <w:b/>
          <w:szCs w:val="28"/>
        </w:rPr>
        <w:t>постановлени</w:t>
      </w:r>
      <w:r w:rsidR="00804FAC">
        <w:rPr>
          <w:b/>
          <w:szCs w:val="28"/>
        </w:rPr>
        <w:t>я</w:t>
      </w:r>
      <w:r w:rsidRPr="00C83158">
        <w:rPr>
          <w:b/>
          <w:szCs w:val="28"/>
        </w:rPr>
        <w:t xml:space="preserve"> Правительства Ленинградской области»</w:t>
      </w:r>
    </w:p>
    <w:p w:rsidR="008F63EC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F63EC" w:rsidRPr="00E23F56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F63EC" w:rsidRDefault="008F63EC" w:rsidP="008F63EC">
      <w:pPr>
        <w:autoSpaceDE w:val="0"/>
        <w:autoSpaceDN w:val="0"/>
        <w:adjustRightInd w:val="0"/>
        <w:ind w:firstLine="709"/>
        <w:rPr>
          <w:szCs w:val="28"/>
        </w:rPr>
      </w:pPr>
      <w:r w:rsidRPr="00E23F56">
        <w:rPr>
          <w:szCs w:val="28"/>
        </w:rPr>
        <w:t xml:space="preserve">Проект </w:t>
      </w:r>
      <w:r w:rsidRPr="00667F75">
        <w:rPr>
          <w:szCs w:val="28"/>
        </w:rPr>
        <w:t>постановления Правительства Ленинградской области «</w:t>
      </w:r>
      <w:r w:rsidRPr="005516E5">
        <w:rPr>
          <w:szCs w:val="28"/>
        </w:rPr>
        <w:t xml:space="preserve">О внесении изменений </w:t>
      </w:r>
      <w:r w:rsidR="000D0793" w:rsidRPr="000D0793">
        <w:rPr>
          <w:szCs w:val="28"/>
        </w:rPr>
        <w:t>в отдельные постановления Правительства Ленинградской области</w:t>
      </w:r>
      <w:r w:rsidRPr="005516E5">
        <w:rPr>
          <w:szCs w:val="28"/>
        </w:rPr>
        <w:t>»</w:t>
      </w:r>
      <w:r w:rsidRPr="00E23F56">
        <w:rPr>
          <w:rFonts w:eastAsiaTheme="minorHAnsi"/>
          <w:bCs/>
          <w:szCs w:val="28"/>
          <w:lang w:eastAsia="en-US"/>
        </w:rPr>
        <w:t xml:space="preserve"> </w:t>
      </w:r>
      <w:r w:rsidRPr="00E23F56">
        <w:rPr>
          <w:szCs w:val="28"/>
        </w:rPr>
        <w:t>(далее - проект постановления) разработан комитетом по социальной защите населения Ленинградской области</w:t>
      </w:r>
      <w:r>
        <w:rPr>
          <w:szCs w:val="28"/>
        </w:rPr>
        <w:t xml:space="preserve"> </w:t>
      </w:r>
      <w:r w:rsidRPr="00667F75">
        <w:rPr>
          <w:szCs w:val="28"/>
        </w:rPr>
        <w:t>(далее - комитет) в соответствии со статьей 38 Устава Ленинградской области.</w:t>
      </w:r>
    </w:p>
    <w:p w:rsidR="00EF0EE4" w:rsidRDefault="002F4228" w:rsidP="00EF0EE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Проект постановления </w:t>
      </w:r>
      <w:r w:rsidR="00EF0EE4">
        <w:rPr>
          <w:szCs w:val="28"/>
        </w:rPr>
        <w:t xml:space="preserve">подготовлен в связи с принятием областного закона </w:t>
      </w:r>
      <w:r w:rsidR="007B0161">
        <w:rPr>
          <w:szCs w:val="28"/>
        </w:rPr>
        <w:br/>
      </w:r>
      <w:r w:rsidR="00EF0EE4">
        <w:rPr>
          <w:szCs w:val="28"/>
        </w:rPr>
        <w:t>от 25.02.2005 № 12-оз «О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области» и утверждении нового перечня государственных должностей Ленинградской области.</w:t>
      </w:r>
    </w:p>
    <w:p w:rsidR="00FC0F9D" w:rsidRDefault="00FC0F9D" w:rsidP="00FC0F9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Также проектом вносится</w:t>
      </w:r>
      <w:r w:rsidR="00214ECF">
        <w:rPr>
          <w:szCs w:val="28"/>
        </w:rPr>
        <w:t xml:space="preserve"> изменение:</w:t>
      </w:r>
    </w:p>
    <w:p w:rsidR="002B0421" w:rsidRDefault="00214ECF" w:rsidP="00FC0F9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1) в постановление Правительства Ленинградской области от 29.07.2022 </w:t>
      </w:r>
      <w:r w:rsidR="004F6237">
        <w:rPr>
          <w:szCs w:val="28"/>
        </w:rPr>
        <w:br/>
      </w:r>
      <w:r>
        <w:rPr>
          <w:szCs w:val="28"/>
        </w:rPr>
        <w:t xml:space="preserve">№ 536 «Об утверждении Порядка предоставления социальных услуг поставщиками социальных услуг в Ленинградской области, внесении изменения в постановление Правительства Ленинградской области от 22 декабря 2017 года </w:t>
      </w:r>
      <w:r w:rsidR="002B0421">
        <w:rPr>
          <w:szCs w:val="28"/>
        </w:rPr>
        <w:t>№</w:t>
      </w:r>
      <w:r>
        <w:rPr>
          <w:szCs w:val="28"/>
        </w:rPr>
        <w:t xml:space="preserve"> 606 и признании утратившими силу полностью или частично отдельных постановлений Правительства Ленинградской области» в части</w:t>
      </w:r>
      <w:r w:rsidR="002B0421">
        <w:rPr>
          <w:szCs w:val="28"/>
        </w:rPr>
        <w:t xml:space="preserve"> координации деятельности  поставщиков социальных услуг в </w:t>
      </w:r>
      <w:r w:rsidR="004F6237">
        <w:rPr>
          <w:szCs w:val="28"/>
        </w:rPr>
        <w:t>Л</w:t>
      </w:r>
      <w:r w:rsidR="002B0421">
        <w:rPr>
          <w:szCs w:val="28"/>
        </w:rPr>
        <w:t>енинградской области (</w:t>
      </w:r>
      <w:r w:rsidR="004F6237">
        <w:rPr>
          <w:szCs w:val="28"/>
        </w:rPr>
        <w:t xml:space="preserve">полномочие субъекта Российской Федерации в соответствии с </w:t>
      </w:r>
      <w:r w:rsidR="002B0421">
        <w:rPr>
          <w:szCs w:val="28"/>
        </w:rPr>
        <w:t>подпункт</w:t>
      </w:r>
      <w:r w:rsidR="004F6237">
        <w:rPr>
          <w:szCs w:val="28"/>
        </w:rPr>
        <w:t>ом</w:t>
      </w:r>
      <w:r w:rsidR="002B0421">
        <w:rPr>
          <w:szCs w:val="28"/>
        </w:rPr>
        <w:t xml:space="preserve"> 3 статьи 8 Федерального закона </w:t>
      </w:r>
      <w:r w:rsidR="004F6237">
        <w:rPr>
          <w:szCs w:val="28"/>
        </w:rPr>
        <w:t xml:space="preserve">от 28.12.2013 № 442-ФЗ «Об основах социального обслуживания граждан </w:t>
      </w:r>
      <w:r w:rsidR="004F6237">
        <w:rPr>
          <w:szCs w:val="28"/>
        </w:rPr>
        <w:br/>
        <w:t xml:space="preserve">в Российской Федерации»), а именно: </w:t>
      </w:r>
    </w:p>
    <w:p w:rsidR="00FC0F9D" w:rsidRDefault="004F6237" w:rsidP="00FC0F9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уточняется</w:t>
      </w:r>
      <w:r w:rsidR="00FC0F9D">
        <w:rPr>
          <w:szCs w:val="28"/>
        </w:rPr>
        <w:t xml:space="preserve"> режим работы поставщиков социальных услуг при </w:t>
      </w:r>
      <w:r w:rsidR="00FC0F9D" w:rsidRPr="00F80113">
        <w:rPr>
          <w:szCs w:val="28"/>
        </w:rPr>
        <w:t>предоставлении социального обслуживания (обеспечение кратковременного присмотра за детьми в возрасте до 3 лет)</w:t>
      </w:r>
      <w:r w:rsidR="00FC0F9D">
        <w:rPr>
          <w:szCs w:val="28"/>
        </w:rPr>
        <w:t xml:space="preserve"> на дому, так как предоставление социальных услуг осуществляется в зависимости от индивидуальной потребности семьи;</w:t>
      </w:r>
    </w:p>
    <w:p w:rsidR="00FC0F9D" w:rsidRDefault="00FC0F9D" w:rsidP="00FC0F9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дополн</w:t>
      </w:r>
      <w:r w:rsidR="004F6237">
        <w:rPr>
          <w:szCs w:val="28"/>
        </w:rPr>
        <w:t>яется</w:t>
      </w:r>
      <w:r>
        <w:rPr>
          <w:szCs w:val="28"/>
        </w:rPr>
        <w:t xml:space="preserve"> переч</w:t>
      </w:r>
      <w:r w:rsidR="004F6237">
        <w:rPr>
          <w:szCs w:val="28"/>
        </w:rPr>
        <w:t>ень</w:t>
      </w:r>
      <w:r>
        <w:rPr>
          <w:szCs w:val="28"/>
        </w:rPr>
        <w:t xml:space="preserve"> документов, на основании которых заключается договор о предоставлении социальных услуг для детей-инвалидов, которые страдают психическими расстройствами и будут получать социальные услуги </w:t>
      </w:r>
      <w:r>
        <w:rPr>
          <w:szCs w:val="28"/>
        </w:rPr>
        <w:br/>
        <w:t>в стационарной</w:t>
      </w:r>
      <w:r w:rsidR="002B0421">
        <w:rPr>
          <w:szCs w:val="28"/>
        </w:rPr>
        <w:t xml:space="preserve"> форме с постоянным проживанием.</w:t>
      </w:r>
    </w:p>
    <w:p w:rsidR="00DB011D" w:rsidRDefault="00DB011D" w:rsidP="00DB011D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szCs w:val="28"/>
        </w:rPr>
        <w:t xml:space="preserve">2) </w:t>
      </w:r>
      <w:r w:rsidR="004F6237">
        <w:rPr>
          <w:szCs w:val="28"/>
        </w:rPr>
        <w:t xml:space="preserve">в постановление </w:t>
      </w:r>
      <w:r w:rsidRPr="00E73DEE">
        <w:rPr>
          <w:bCs/>
          <w:szCs w:val="28"/>
        </w:rPr>
        <w:t>Правительства Ленинградской области от 04</w:t>
      </w:r>
      <w:r>
        <w:rPr>
          <w:bCs/>
          <w:szCs w:val="28"/>
        </w:rPr>
        <w:t xml:space="preserve"> февраля </w:t>
      </w:r>
      <w:r w:rsidRPr="00E73DEE">
        <w:rPr>
          <w:bCs/>
          <w:szCs w:val="28"/>
        </w:rPr>
        <w:t>2025</w:t>
      </w:r>
      <w:r>
        <w:rPr>
          <w:bCs/>
          <w:szCs w:val="28"/>
        </w:rPr>
        <w:t xml:space="preserve"> года</w:t>
      </w:r>
      <w:r w:rsidRPr="00E73DEE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E73DEE">
        <w:rPr>
          <w:bCs/>
          <w:szCs w:val="28"/>
        </w:rPr>
        <w:t xml:space="preserve"> 108 «Об утверждении Положения об организации и осуществлении ранней помощи детям и их семьям на т</w:t>
      </w:r>
      <w:r>
        <w:rPr>
          <w:bCs/>
          <w:szCs w:val="28"/>
        </w:rPr>
        <w:t>ерритории Ленинградской области» в части уточнения возраст</w:t>
      </w:r>
      <w:r w:rsidR="00201855">
        <w:rPr>
          <w:bCs/>
          <w:szCs w:val="28"/>
        </w:rPr>
        <w:t>а</w:t>
      </w:r>
      <w:r>
        <w:rPr>
          <w:bCs/>
          <w:szCs w:val="28"/>
        </w:rPr>
        <w:t xml:space="preserve"> несовершеннолетних, которым будут оказываться услуги ранней помощи.</w:t>
      </w:r>
    </w:p>
    <w:p w:rsidR="00DB011D" w:rsidRDefault="00DB011D" w:rsidP="00FC0F9D">
      <w:pPr>
        <w:ind w:firstLine="709"/>
        <w:rPr>
          <w:szCs w:val="28"/>
        </w:rPr>
      </w:pPr>
    </w:p>
    <w:p w:rsidR="00DB011D" w:rsidRDefault="00DB011D" w:rsidP="00FC0F9D">
      <w:pPr>
        <w:ind w:firstLine="709"/>
        <w:rPr>
          <w:szCs w:val="28"/>
        </w:rPr>
      </w:pPr>
    </w:p>
    <w:p w:rsidR="002D38CD" w:rsidRDefault="002D38CD" w:rsidP="003244E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В соответствии со статьей 9.3 Федерального закона от 24.11.1995 № 181-ФЗ «О социальной защите инвалидов в Российской Федерации» </w:t>
      </w:r>
      <w:r w:rsidR="003244EE">
        <w:rPr>
          <w:szCs w:val="28"/>
        </w:rPr>
        <w:t>ранняя помощь оказывается детям от рождения до трех лет.</w:t>
      </w:r>
    </w:p>
    <w:p w:rsidR="00FC0F9D" w:rsidRPr="00E23F56" w:rsidRDefault="00DB011D" w:rsidP="00FC0F9D">
      <w:pPr>
        <w:ind w:firstLine="709"/>
        <w:rPr>
          <w:szCs w:val="28"/>
        </w:rPr>
      </w:pPr>
      <w:r>
        <w:rPr>
          <w:szCs w:val="28"/>
        </w:rPr>
        <w:t>П</w:t>
      </w:r>
      <w:r w:rsidR="00FC0F9D" w:rsidRPr="00E23F56">
        <w:rPr>
          <w:szCs w:val="28"/>
        </w:rPr>
        <w:t xml:space="preserve">роект не подлежит оценке регулирующего воздействия, так как не содержит положений, вводящих избыточные обязанности, запреты и ограничения </w:t>
      </w:r>
      <w:r w:rsidR="00FC0F9D">
        <w:rPr>
          <w:szCs w:val="28"/>
        </w:rPr>
        <w:br/>
      </w:r>
      <w:r w:rsidR="00FC0F9D" w:rsidRPr="00E23F56">
        <w:rPr>
          <w:szCs w:val="28"/>
        </w:rPr>
        <w:t xml:space="preserve">для субъектов предпринимательской и инвестиционной деятельности </w:t>
      </w:r>
      <w:r w:rsidR="00FC0F9D">
        <w:rPr>
          <w:szCs w:val="28"/>
        </w:rPr>
        <w:br/>
      </w:r>
      <w:r w:rsidR="00FC0F9D" w:rsidRPr="00E23F56">
        <w:rPr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FC0F9D">
        <w:rPr>
          <w:szCs w:val="28"/>
        </w:rPr>
        <w:br/>
      </w:r>
      <w:r w:rsidR="00FC0F9D" w:rsidRPr="00E23F56">
        <w:rPr>
          <w:szCs w:val="28"/>
        </w:rPr>
        <w:t>и инвестиционной деятельности и областного бюджета Ленинградской области.</w:t>
      </w:r>
    </w:p>
    <w:p w:rsidR="00FC0F9D" w:rsidRDefault="00FC0F9D" w:rsidP="00FC0F9D">
      <w:pPr>
        <w:tabs>
          <w:tab w:val="left" w:pos="284"/>
        </w:tabs>
        <w:contextualSpacing/>
        <w:rPr>
          <w:szCs w:val="28"/>
        </w:rPr>
      </w:pPr>
    </w:p>
    <w:p w:rsidR="000D0793" w:rsidRDefault="000D0793" w:rsidP="008F63EC">
      <w:pPr>
        <w:autoSpaceDE w:val="0"/>
        <w:autoSpaceDN w:val="0"/>
        <w:adjustRightInd w:val="0"/>
        <w:ind w:firstLine="709"/>
        <w:rPr>
          <w:szCs w:val="28"/>
        </w:rPr>
      </w:pPr>
    </w:p>
    <w:p w:rsidR="008F63EC" w:rsidRPr="00E23F56" w:rsidRDefault="008F63EC" w:rsidP="008F63EC">
      <w:pPr>
        <w:tabs>
          <w:tab w:val="left" w:pos="284"/>
        </w:tabs>
        <w:contextualSpacing/>
        <w:rPr>
          <w:szCs w:val="28"/>
        </w:rPr>
      </w:pPr>
    </w:p>
    <w:p w:rsidR="008F63EC" w:rsidRPr="00E23F56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E23F56">
        <w:rPr>
          <w:szCs w:val="28"/>
        </w:rPr>
        <w:t xml:space="preserve">Председатель комитета </w:t>
      </w:r>
    </w:p>
    <w:p w:rsidR="008F63EC" w:rsidRPr="00E23F56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E23F56">
        <w:rPr>
          <w:szCs w:val="28"/>
        </w:rPr>
        <w:t>по социальной защите населения</w:t>
      </w:r>
    </w:p>
    <w:p w:rsidR="008F63EC" w:rsidRDefault="008F63EC" w:rsidP="008F63E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E23F56">
        <w:rPr>
          <w:szCs w:val="28"/>
        </w:rPr>
        <w:t xml:space="preserve">Ленинградской области                                                                                </w:t>
      </w:r>
      <w:r>
        <w:rPr>
          <w:szCs w:val="28"/>
        </w:rPr>
        <w:t xml:space="preserve">   </w:t>
      </w:r>
      <w:proofErr w:type="spellStart"/>
      <w:r w:rsidRPr="00E23F56">
        <w:rPr>
          <w:szCs w:val="28"/>
        </w:rPr>
        <w:t>А.Толмачева</w:t>
      </w:r>
      <w:proofErr w:type="spellEnd"/>
    </w:p>
    <w:p w:rsidR="008F63EC" w:rsidRDefault="008F63EC" w:rsidP="008F63EC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</w:p>
    <w:p w:rsidR="008F63EC" w:rsidRDefault="008F63EC" w:rsidP="008F63EC">
      <w:pPr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F63EC" w:rsidRPr="00447D1E" w:rsidRDefault="008F63EC" w:rsidP="008F63EC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</w:p>
    <w:p w:rsidR="008F63EC" w:rsidRPr="00447D1E" w:rsidRDefault="008F63EC" w:rsidP="008F63EC">
      <w:pPr>
        <w:tabs>
          <w:tab w:val="left" w:pos="0"/>
        </w:tabs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Технико-экономическое обоснование</w:t>
      </w: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47D1E">
        <w:rPr>
          <w:b/>
          <w:szCs w:val="28"/>
        </w:rPr>
        <w:t>к проекту постановления Правительства Ленинградской области</w:t>
      </w:r>
      <w:r w:rsidRPr="00447D1E">
        <w:rPr>
          <w:b/>
          <w:szCs w:val="28"/>
        </w:rPr>
        <w:br/>
        <w:t>«</w:t>
      </w:r>
      <w:r w:rsidR="003244EE" w:rsidRPr="00084A21">
        <w:rPr>
          <w:b/>
          <w:szCs w:val="28"/>
        </w:rPr>
        <w:t xml:space="preserve">О </w:t>
      </w:r>
      <w:r w:rsidR="003244EE" w:rsidRPr="00C83158">
        <w:rPr>
          <w:b/>
          <w:szCs w:val="28"/>
        </w:rPr>
        <w:t>внесении изменени</w:t>
      </w:r>
      <w:r w:rsidR="003244EE">
        <w:rPr>
          <w:b/>
          <w:szCs w:val="28"/>
        </w:rPr>
        <w:t>й</w:t>
      </w:r>
      <w:r w:rsidR="003244EE" w:rsidRPr="00C83158">
        <w:rPr>
          <w:b/>
          <w:szCs w:val="28"/>
        </w:rPr>
        <w:t xml:space="preserve"> в</w:t>
      </w:r>
      <w:r w:rsidR="003244EE">
        <w:rPr>
          <w:b/>
          <w:szCs w:val="28"/>
        </w:rPr>
        <w:t xml:space="preserve"> отдельные </w:t>
      </w:r>
      <w:r w:rsidR="003244EE" w:rsidRPr="00C83158">
        <w:rPr>
          <w:b/>
          <w:szCs w:val="28"/>
        </w:rPr>
        <w:t>постановлени</w:t>
      </w:r>
      <w:r w:rsidR="003244EE">
        <w:rPr>
          <w:b/>
          <w:szCs w:val="28"/>
        </w:rPr>
        <w:t>я</w:t>
      </w:r>
      <w:r w:rsidR="003244EE" w:rsidRPr="00C83158">
        <w:rPr>
          <w:b/>
          <w:szCs w:val="28"/>
        </w:rPr>
        <w:t xml:space="preserve"> Правительства Ленинградской области</w:t>
      </w:r>
      <w:r w:rsidRPr="00C83158">
        <w:rPr>
          <w:b/>
          <w:szCs w:val="28"/>
        </w:rPr>
        <w:t>»</w:t>
      </w: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F63EC" w:rsidRPr="00447D1E" w:rsidRDefault="008F63EC" w:rsidP="008F63E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F63EC" w:rsidRDefault="008F63EC" w:rsidP="008F63EC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447D1E">
        <w:rPr>
          <w:rFonts w:eastAsia="Calibri"/>
          <w:szCs w:val="28"/>
          <w:lang w:eastAsia="en-US"/>
        </w:rPr>
        <w:t xml:space="preserve">Реализация проекта </w:t>
      </w:r>
      <w:r w:rsidRPr="00447D1E">
        <w:rPr>
          <w:szCs w:val="28"/>
        </w:rPr>
        <w:t>постановления Правительства Ленинградской области</w:t>
      </w:r>
      <w:r w:rsidRPr="00447D1E">
        <w:rPr>
          <w:szCs w:val="28"/>
        </w:rPr>
        <w:br/>
      </w:r>
      <w:r w:rsidRPr="003244EE">
        <w:rPr>
          <w:szCs w:val="28"/>
        </w:rPr>
        <w:t>«</w:t>
      </w:r>
      <w:r w:rsidR="003244EE" w:rsidRPr="003244EE">
        <w:rPr>
          <w:szCs w:val="28"/>
        </w:rPr>
        <w:t>О внесении изменений в отдельные постановления Правительства Ленинградской области</w:t>
      </w:r>
      <w:r w:rsidRPr="003244EE">
        <w:rPr>
          <w:szCs w:val="28"/>
        </w:rPr>
        <w:t>»</w:t>
      </w:r>
      <w:r w:rsidRPr="00447D1E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447D1E">
        <w:rPr>
          <w:bCs/>
          <w:szCs w:val="28"/>
        </w:rPr>
        <w:t>потребует дополнительного финансирования из областного бюджета Ленинградской области.</w:t>
      </w:r>
    </w:p>
    <w:p w:rsidR="008F63EC" w:rsidRDefault="008F63EC" w:rsidP="008F63EC">
      <w:pPr>
        <w:ind w:firstLine="708"/>
        <w:rPr>
          <w:szCs w:val="28"/>
        </w:rPr>
      </w:pPr>
    </w:p>
    <w:p w:rsidR="003244EE" w:rsidRDefault="003244EE" w:rsidP="008F63EC">
      <w:pPr>
        <w:ind w:firstLine="708"/>
        <w:rPr>
          <w:szCs w:val="28"/>
        </w:rPr>
      </w:pPr>
    </w:p>
    <w:p w:rsidR="008F63EC" w:rsidRPr="00447D1E" w:rsidRDefault="008F63EC" w:rsidP="008F63EC">
      <w:pPr>
        <w:ind w:firstLine="708"/>
        <w:rPr>
          <w:szCs w:val="28"/>
        </w:rPr>
      </w:pPr>
    </w:p>
    <w:p w:rsidR="008F63EC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Pr="00447D1E">
        <w:rPr>
          <w:szCs w:val="28"/>
        </w:rPr>
        <w:t>редседател</w:t>
      </w:r>
      <w:r>
        <w:rPr>
          <w:szCs w:val="28"/>
        </w:rPr>
        <w:t>ь</w:t>
      </w:r>
      <w:r w:rsidRPr="00447D1E">
        <w:rPr>
          <w:szCs w:val="28"/>
        </w:rPr>
        <w:t xml:space="preserve"> </w:t>
      </w:r>
      <w:r>
        <w:rPr>
          <w:szCs w:val="28"/>
        </w:rPr>
        <w:t>к</w:t>
      </w:r>
      <w:r w:rsidRPr="00447D1E">
        <w:rPr>
          <w:szCs w:val="28"/>
        </w:rPr>
        <w:t>омитета</w:t>
      </w:r>
      <w:r>
        <w:rPr>
          <w:szCs w:val="28"/>
        </w:rPr>
        <w:t xml:space="preserve"> </w:t>
      </w:r>
    </w:p>
    <w:p w:rsidR="008F63EC" w:rsidRPr="00447D1E" w:rsidRDefault="008F63EC" w:rsidP="008F63EC">
      <w:pPr>
        <w:tabs>
          <w:tab w:val="left" w:pos="284"/>
        </w:tabs>
        <w:ind w:firstLine="0"/>
        <w:contextualSpacing/>
        <w:rPr>
          <w:szCs w:val="28"/>
        </w:rPr>
      </w:pPr>
      <w:r w:rsidRPr="00447D1E">
        <w:rPr>
          <w:szCs w:val="28"/>
        </w:rPr>
        <w:t>по социальной защите населения</w:t>
      </w:r>
    </w:p>
    <w:p w:rsidR="008F63EC" w:rsidRPr="00447D1E" w:rsidRDefault="008F63EC" w:rsidP="008F63E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447D1E">
        <w:rPr>
          <w:szCs w:val="28"/>
        </w:rPr>
        <w:t xml:space="preserve">Ленинградской области                                                                         </w:t>
      </w:r>
      <w:r>
        <w:rPr>
          <w:szCs w:val="28"/>
        </w:rPr>
        <w:t xml:space="preserve">         </w:t>
      </w:r>
      <w:proofErr w:type="spellStart"/>
      <w:r>
        <w:rPr>
          <w:szCs w:val="28"/>
        </w:rPr>
        <w:t>А.Толмачева</w:t>
      </w:r>
      <w:proofErr w:type="spellEnd"/>
    </w:p>
    <w:p w:rsidR="008F63EC" w:rsidRDefault="008F63EC" w:rsidP="008F63EC"/>
    <w:p w:rsidR="00C76B5D" w:rsidRDefault="00C76B5D" w:rsidP="00C76B5D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sectPr w:rsidR="00C76B5D" w:rsidSect="00667F75">
      <w:headerReference w:type="even" r:id="rId9"/>
      <w:headerReference w:type="default" r:id="rId10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38" w:rsidRDefault="00717838">
      <w:r>
        <w:separator/>
      </w:r>
    </w:p>
  </w:endnote>
  <w:endnote w:type="continuationSeparator" w:id="0">
    <w:p w:rsidR="00717838" w:rsidRDefault="0071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38" w:rsidRDefault="00717838">
      <w:r>
        <w:separator/>
      </w:r>
    </w:p>
  </w:footnote>
  <w:footnote w:type="continuationSeparator" w:id="0">
    <w:p w:rsidR="00717838" w:rsidRDefault="0071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3" w:rsidRDefault="00935E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5E43" w:rsidRDefault="00935E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43" w:rsidRDefault="00935E43">
    <w:pPr>
      <w:pStyle w:val="a5"/>
      <w:framePr w:wrap="around" w:vAnchor="text" w:hAnchor="margin" w:xAlign="center" w:y="1"/>
      <w:rPr>
        <w:rStyle w:val="a7"/>
      </w:rPr>
    </w:pPr>
  </w:p>
  <w:p w:rsidR="00935E43" w:rsidRDefault="00935E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0E1464"/>
    <w:multiLevelType w:val="hybridMultilevel"/>
    <w:tmpl w:val="4E4E9BBA"/>
    <w:lvl w:ilvl="0" w:tplc="30C2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B4E5FCD"/>
    <w:multiLevelType w:val="hybridMultilevel"/>
    <w:tmpl w:val="8AF66264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0ED412F6"/>
    <w:multiLevelType w:val="hybridMultilevel"/>
    <w:tmpl w:val="DFEE2F8A"/>
    <w:lvl w:ilvl="0" w:tplc="A6CE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5950F1"/>
    <w:multiLevelType w:val="hybridMultilevel"/>
    <w:tmpl w:val="ACEC77B4"/>
    <w:lvl w:ilvl="0" w:tplc="50F43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53728"/>
    <w:multiLevelType w:val="hybridMultilevel"/>
    <w:tmpl w:val="8DD23010"/>
    <w:lvl w:ilvl="0" w:tplc="4086C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F21532"/>
    <w:multiLevelType w:val="hybridMultilevel"/>
    <w:tmpl w:val="7A8E118A"/>
    <w:lvl w:ilvl="0" w:tplc="660A2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90236"/>
    <w:multiLevelType w:val="hybridMultilevel"/>
    <w:tmpl w:val="0BC01FF0"/>
    <w:lvl w:ilvl="0" w:tplc="D7B61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E93009"/>
    <w:multiLevelType w:val="hybridMultilevel"/>
    <w:tmpl w:val="BE704D38"/>
    <w:lvl w:ilvl="0" w:tplc="C73E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AE10F6"/>
    <w:multiLevelType w:val="hybridMultilevel"/>
    <w:tmpl w:val="E1BA3378"/>
    <w:lvl w:ilvl="0" w:tplc="D7D6C9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4BA3A00"/>
    <w:multiLevelType w:val="hybridMultilevel"/>
    <w:tmpl w:val="9AAADCDC"/>
    <w:lvl w:ilvl="0" w:tplc="CB3086E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5C7F03"/>
    <w:multiLevelType w:val="hybridMultilevel"/>
    <w:tmpl w:val="8814FCCA"/>
    <w:lvl w:ilvl="0" w:tplc="1D629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8A51CD"/>
    <w:multiLevelType w:val="hybridMultilevel"/>
    <w:tmpl w:val="8AF66264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0"/>
  </w:num>
  <w:num w:numId="10">
    <w:abstractNumId w:val="1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21"/>
  </w:num>
  <w:num w:numId="15">
    <w:abstractNumId w:val="16"/>
  </w:num>
  <w:num w:numId="16">
    <w:abstractNumId w:val="8"/>
  </w:num>
  <w:num w:numId="17">
    <w:abstractNumId w:val="22"/>
  </w:num>
  <w:num w:numId="18">
    <w:abstractNumId w:val="14"/>
  </w:num>
  <w:num w:numId="19">
    <w:abstractNumId w:val="17"/>
  </w:num>
  <w:num w:numId="20">
    <w:abstractNumId w:val="13"/>
  </w:num>
  <w:num w:numId="21">
    <w:abstractNumId w:val="19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7c775d8-418c-43f4-a1aa-cd25afde1c5c"/>
  </w:docVars>
  <w:rsids>
    <w:rsidRoot w:val="0051261B"/>
    <w:rsid w:val="000025C8"/>
    <w:rsid w:val="00003E9E"/>
    <w:rsid w:val="00004409"/>
    <w:rsid w:val="0001225C"/>
    <w:rsid w:val="0001467C"/>
    <w:rsid w:val="00016CBF"/>
    <w:rsid w:val="00017604"/>
    <w:rsid w:val="000223B2"/>
    <w:rsid w:val="00022546"/>
    <w:rsid w:val="00023986"/>
    <w:rsid w:val="00024BA1"/>
    <w:rsid w:val="00025DF7"/>
    <w:rsid w:val="000271D4"/>
    <w:rsid w:val="00036B77"/>
    <w:rsid w:val="00042187"/>
    <w:rsid w:val="00045358"/>
    <w:rsid w:val="000471B5"/>
    <w:rsid w:val="00053073"/>
    <w:rsid w:val="0005647E"/>
    <w:rsid w:val="000610F6"/>
    <w:rsid w:val="00061C24"/>
    <w:rsid w:val="00063F0D"/>
    <w:rsid w:val="00064299"/>
    <w:rsid w:val="000677EC"/>
    <w:rsid w:val="00067E45"/>
    <w:rsid w:val="0007190B"/>
    <w:rsid w:val="0007386B"/>
    <w:rsid w:val="000755C4"/>
    <w:rsid w:val="000839B4"/>
    <w:rsid w:val="00084A21"/>
    <w:rsid w:val="00087150"/>
    <w:rsid w:val="0008795D"/>
    <w:rsid w:val="000908E0"/>
    <w:rsid w:val="0009156E"/>
    <w:rsid w:val="000918BB"/>
    <w:rsid w:val="00091D72"/>
    <w:rsid w:val="00092F38"/>
    <w:rsid w:val="00094885"/>
    <w:rsid w:val="000A0DA3"/>
    <w:rsid w:val="000A4641"/>
    <w:rsid w:val="000A5B16"/>
    <w:rsid w:val="000C07C6"/>
    <w:rsid w:val="000C1219"/>
    <w:rsid w:val="000C1E40"/>
    <w:rsid w:val="000C1E82"/>
    <w:rsid w:val="000C77FA"/>
    <w:rsid w:val="000D0793"/>
    <w:rsid w:val="000D1C55"/>
    <w:rsid w:val="000D599C"/>
    <w:rsid w:val="000D78C8"/>
    <w:rsid w:val="000E0D99"/>
    <w:rsid w:val="000E2DAF"/>
    <w:rsid w:val="000E4F7E"/>
    <w:rsid w:val="000F111C"/>
    <w:rsid w:val="000F118E"/>
    <w:rsid w:val="000F1F2C"/>
    <w:rsid w:val="000F292F"/>
    <w:rsid w:val="000F3CEE"/>
    <w:rsid w:val="000F7C9B"/>
    <w:rsid w:val="00100D31"/>
    <w:rsid w:val="00105E57"/>
    <w:rsid w:val="00107CD5"/>
    <w:rsid w:val="00110546"/>
    <w:rsid w:val="0011081E"/>
    <w:rsid w:val="00114D7A"/>
    <w:rsid w:val="00116476"/>
    <w:rsid w:val="0012094A"/>
    <w:rsid w:val="001212F7"/>
    <w:rsid w:val="001239E4"/>
    <w:rsid w:val="00124821"/>
    <w:rsid w:val="00132A44"/>
    <w:rsid w:val="0013519A"/>
    <w:rsid w:val="00140A74"/>
    <w:rsid w:val="00141605"/>
    <w:rsid w:val="00141CF0"/>
    <w:rsid w:val="00143D6E"/>
    <w:rsid w:val="00147302"/>
    <w:rsid w:val="001504AA"/>
    <w:rsid w:val="001549D0"/>
    <w:rsid w:val="00155E0F"/>
    <w:rsid w:val="00156200"/>
    <w:rsid w:val="00163615"/>
    <w:rsid w:val="001639AE"/>
    <w:rsid w:val="001702D8"/>
    <w:rsid w:val="00174549"/>
    <w:rsid w:val="00175642"/>
    <w:rsid w:val="001774D5"/>
    <w:rsid w:val="00181660"/>
    <w:rsid w:val="00182991"/>
    <w:rsid w:val="00190E68"/>
    <w:rsid w:val="0019209D"/>
    <w:rsid w:val="00193B85"/>
    <w:rsid w:val="001A7D66"/>
    <w:rsid w:val="001B0AE1"/>
    <w:rsid w:val="001B0EAA"/>
    <w:rsid w:val="001B3B84"/>
    <w:rsid w:val="001C2616"/>
    <w:rsid w:val="001C38C0"/>
    <w:rsid w:val="001C45D2"/>
    <w:rsid w:val="001C46D7"/>
    <w:rsid w:val="001C4EAF"/>
    <w:rsid w:val="001C6431"/>
    <w:rsid w:val="001D0419"/>
    <w:rsid w:val="001D2C65"/>
    <w:rsid w:val="001D30C6"/>
    <w:rsid w:val="001D3D8D"/>
    <w:rsid w:val="001D5CE7"/>
    <w:rsid w:val="001E2258"/>
    <w:rsid w:val="001E641B"/>
    <w:rsid w:val="001F2AF7"/>
    <w:rsid w:val="001F31CF"/>
    <w:rsid w:val="001F484E"/>
    <w:rsid w:val="001F4A5F"/>
    <w:rsid w:val="001F668A"/>
    <w:rsid w:val="00201855"/>
    <w:rsid w:val="002031D9"/>
    <w:rsid w:val="00212C4C"/>
    <w:rsid w:val="00214ECF"/>
    <w:rsid w:val="002160B0"/>
    <w:rsid w:val="00217B60"/>
    <w:rsid w:val="0022300B"/>
    <w:rsid w:val="00223BA9"/>
    <w:rsid w:val="00224226"/>
    <w:rsid w:val="00225A1D"/>
    <w:rsid w:val="00225E43"/>
    <w:rsid w:val="0022601C"/>
    <w:rsid w:val="002452D3"/>
    <w:rsid w:val="0024545E"/>
    <w:rsid w:val="002514DC"/>
    <w:rsid w:val="00252736"/>
    <w:rsid w:val="00253744"/>
    <w:rsid w:val="00256CE7"/>
    <w:rsid w:val="002627CF"/>
    <w:rsid w:val="002639B6"/>
    <w:rsid w:val="00273398"/>
    <w:rsid w:val="00282A16"/>
    <w:rsid w:val="00283893"/>
    <w:rsid w:val="00283CD7"/>
    <w:rsid w:val="002909C8"/>
    <w:rsid w:val="002934D3"/>
    <w:rsid w:val="002950C2"/>
    <w:rsid w:val="00297041"/>
    <w:rsid w:val="002A1068"/>
    <w:rsid w:val="002A20C8"/>
    <w:rsid w:val="002B0421"/>
    <w:rsid w:val="002C04FF"/>
    <w:rsid w:val="002C3567"/>
    <w:rsid w:val="002D249F"/>
    <w:rsid w:val="002D37C3"/>
    <w:rsid w:val="002D38CD"/>
    <w:rsid w:val="002D781A"/>
    <w:rsid w:val="002E1E93"/>
    <w:rsid w:val="002E7600"/>
    <w:rsid w:val="002E7D51"/>
    <w:rsid w:val="002F132A"/>
    <w:rsid w:val="002F2DBE"/>
    <w:rsid w:val="002F4228"/>
    <w:rsid w:val="002F4407"/>
    <w:rsid w:val="00300D13"/>
    <w:rsid w:val="00301334"/>
    <w:rsid w:val="00302449"/>
    <w:rsid w:val="00304B3D"/>
    <w:rsid w:val="00305A04"/>
    <w:rsid w:val="0031020E"/>
    <w:rsid w:val="00312D81"/>
    <w:rsid w:val="00314709"/>
    <w:rsid w:val="003162F7"/>
    <w:rsid w:val="003226CC"/>
    <w:rsid w:val="003227BD"/>
    <w:rsid w:val="003244EE"/>
    <w:rsid w:val="003253AD"/>
    <w:rsid w:val="003265D2"/>
    <w:rsid w:val="0032741C"/>
    <w:rsid w:val="00330020"/>
    <w:rsid w:val="0033257D"/>
    <w:rsid w:val="003374D3"/>
    <w:rsid w:val="003402E2"/>
    <w:rsid w:val="003436E2"/>
    <w:rsid w:val="00344413"/>
    <w:rsid w:val="003449D3"/>
    <w:rsid w:val="00352967"/>
    <w:rsid w:val="003531BA"/>
    <w:rsid w:val="00353333"/>
    <w:rsid w:val="003540E3"/>
    <w:rsid w:val="00355D11"/>
    <w:rsid w:val="003604A5"/>
    <w:rsid w:val="00361652"/>
    <w:rsid w:val="0036208A"/>
    <w:rsid w:val="00374C37"/>
    <w:rsid w:val="003773D5"/>
    <w:rsid w:val="00382F96"/>
    <w:rsid w:val="0039413D"/>
    <w:rsid w:val="003945E1"/>
    <w:rsid w:val="003961D8"/>
    <w:rsid w:val="003A0211"/>
    <w:rsid w:val="003A0C9B"/>
    <w:rsid w:val="003A1410"/>
    <w:rsid w:val="003A4FA1"/>
    <w:rsid w:val="003A5E6B"/>
    <w:rsid w:val="003A73B1"/>
    <w:rsid w:val="003B47F8"/>
    <w:rsid w:val="003C19FB"/>
    <w:rsid w:val="003C4D4C"/>
    <w:rsid w:val="003D07ED"/>
    <w:rsid w:val="003D27AC"/>
    <w:rsid w:val="003D29D8"/>
    <w:rsid w:val="003D6E31"/>
    <w:rsid w:val="003E2024"/>
    <w:rsid w:val="003E7174"/>
    <w:rsid w:val="003E7610"/>
    <w:rsid w:val="003F03E5"/>
    <w:rsid w:val="003F3157"/>
    <w:rsid w:val="003F7901"/>
    <w:rsid w:val="00403DD4"/>
    <w:rsid w:val="004066B1"/>
    <w:rsid w:val="00410D08"/>
    <w:rsid w:val="004129C4"/>
    <w:rsid w:val="004136DA"/>
    <w:rsid w:val="00415995"/>
    <w:rsid w:val="00416B63"/>
    <w:rsid w:val="00420541"/>
    <w:rsid w:val="00427101"/>
    <w:rsid w:val="00431974"/>
    <w:rsid w:val="00433510"/>
    <w:rsid w:val="00433D2E"/>
    <w:rsid w:val="00437A97"/>
    <w:rsid w:val="0044230E"/>
    <w:rsid w:val="00446DFA"/>
    <w:rsid w:val="00447D1E"/>
    <w:rsid w:val="00451859"/>
    <w:rsid w:val="00452C4A"/>
    <w:rsid w:val="0045582F"/>
    <w:rsid w:val="00457641"/>
    <w:rsid w:val="004613F9"/>
    <w:rsid w:val="004625E5"/>
    <w:rsid w:val="00465AAB"/>
    <w:rsid w:val="00466C41"/>
    <w:rsid w:val="004717B4"/>
    <w:rsid w:val="0047235E"/>
    <w:rsid w:val="00472BA1"/>
    <w:rsid w:val="00472EAB"/>
    <w:rsid w:val="00473194"/>
    <w:rsid w:val="004760BB"/>
    <w:rsid w:val="004763E0"/>
    <w:rsid w:val="00477278"/>
    <w:rsid w:val="00482B2A"/>
    <w:rsid w:val="004846FE"/>
    <w:rsid w:val="00486313"/>
    <w:rsid w:val="00486965"/>
    <w:rsid w:val="00491683"/>
    <w:rsid w:val="004958C9"/>
    <w:rsid w:val="004B31FE"/>
    <w:rsid w:val="004B459E"/>
    <w:rsid w:val="004C77D3"/>
    <w:rsid w:val="004D407A"/>
    <w:rsid w:val="004D4B7F"/>
    <w:rsid w:val="004D7BA1"/>
    <w:rsid w:val="004D7F33"/>
    <w:rsid w:val="004E04E8"/>
    <w:rsid w:val="004E4D93"/>
    <w:rsid w:val="004E550D"/>
    <w:rsid w:val="004F25D5"/>
    <w:rsid w:val="004F6237"/>
    <w:rsid w:val="0050011C"/>
    <w:rsid w:val="00500828"/>
    <w:rsid w:val="00500BFE"/>
    <w:rsid w:val="00500DE9"/>
    <w:rsid w:val="0050266D"/>
    <w:rsid w:val="0050546E"/>
    <w:rsid w:val="0051261B"/>
    <w:rsid w:val="00513905"/>
    <w:rsid w:val="00513B3C"/>
    <w:rsid w:val="0051527D"/>
    <w:rsid w:val="00520376"/>
    <w:rsid w:val="00520CED"/>
    <w:rsid w:val="00522343"/>
    <w:rsid w:val="00524F7E"/>
    <w:rsid w:val="00531C2A"/>
    <w:rsid w:val="00533556"/>
    <w:rsid w:val="00533A98"/>
    <w:rsid w:val="00534788"/>
    <w:rsid w:val="00534F91"/>
    <w:rsid w:val="005355D5"/>
    <w:rsid w:val="005356E2"/>
    <w:rsid w:val="00541155"/>
    <w:rsid w:val="0054174C"/>
    <w:rsid w:val="00544045"/>
    <w:rsid w:val="00545EE9"/>
    <w:rsid w:val="005471D4"/>
    <w:rsid w:val="005516E5"/>
    <w:rsid w:val="0056353E"/>
    <w:rsid w:val="00564603"/>
    <w:rsid w:val="00566A0F"/>
    <w:rsid w:val="0057321B"/>
    <w:rsid w:val="00573514"/>
    <w:rsid w:val="00580784"/>
    <w:rsid w:val="00580876"/>
    <w:rsid w:val="00581415"/>
    <w:rsid w:val="005829A6"/>
    <w:rsid w:val="00582AD8"/>
    <w:rsid w:val="0058418B"/>
    <w:rsid w:val="00586296"/>
    <w:rsid w:val="005A0C7D"/>
    <w:rsid w:val="005A471C"/>
    <w:rsid w:val="005A4785"/>
    <w:rsid w:val="005A5833"/>
    <w:rsid w:val="005A65EB"/>
    <w:rsid w:val="005B6DB4"/>
    <w:rsid w:val="005B7040"/>
    <w:rsid w:val="005C4139"/>
    <w:rsid w:val="005D0503"/>
    <w:rsid w:val="005D3557"/>
    <w:rsid w:val="005D4066"/>
    <w:rsid w:val="005D6C2C"/>
    <w:rsid w:val="005D744F"/>
    <w:rsid w:val="005E0CA7"/>
    <w:rsid w:val="005E1522"/>
    <w:rsid w:val="005E1A6D"/>
    <w:rsid w:val="005E4C1F"/>
    <w:rsid w:val="005F23C4"/>
    <w:rsid w:val="006016B2"/>
    <w:rsid w:val="006047E3"/>
    <w:rsid w:val="00607638"/>
    <w:rsid w:val="00613369"/>
    <w:rsid w:val="00614BBE"/>
    <w:rsid w:val="00615E41"/>
    <w:rsid w:val="006174D2"/>
    <w:rsid w:val="0062053B"/>
    <w:rsid w:val="006242A4"/>
    <w:rsid w:val="006252AB"/>
    <w:rsid w:val="0062592F"/>
    <w:rsid w:val="00633536"/>
    <w:rsid w:val="00634BE8"/>
    <w:rsid w:val="00636CEE"/>
    <w:rsid w:val="00637EF3"/>
    <w:rsid w:val="00643D0F"/>
    <w:rsid w:val="00654402"/>
    <w:rsid w:val="00662497"/>
    <w:rsid w:val="00666F48"/>
    <w:rsid w:val="00667F75"/>
    <w:rsid w:val="006758C8"/>
    <w:rsid w:val="0067793E"/>
    <w:rsid w:val="00680173"/>
    <w:rsid w:val="00680338"/>
    <w:rsid w:val="00682C44"/>
    <w:rsid w:val="00683528"/>
    <w:rsid w:val="00684266"/>
    <w:rsid w:val="00690969"/>
    <w:rsid w:val="00691102"/>
    <w:rsid w:val="00692AF8"/>
    <w:rsid w:val="00694F00"/>
    <w:rsid w:val="006A2476"/>
    <w:rsid w:val="006A4F29"/>
    <w:rsid w:val="006A6BDD"/>
    <w:rsid w:val="006B022D"/>
    <w:rsid w:val="006B09B4"/>
    <w:rsid w:val="006C336C"/>
    <w:rsid w:val="006C3685"/>
    <w:rsid w:val="006C6841"/>
    <w:rsid w:val="006D55F4"/>
    <w:rsid w:val="006D5B1B"/>
    <w:rsid w:val="006D7F83"/>
    <w:rsid w:val="006F0170"/>
    <w:rsid w:val="006F06E9"/>
    <w:rsid w:val="006F2D46"/>
    <w:rsid w:val="006F6168"/>
    <w:rsid w:val="006F654C"/>
    <w:rsid w:val="00702377"/>
    <w:rsid w:val="007025D5"/>
    <w:rsid w:val="007065D2"/>
    <w:rsid w:val="00711745"/>
    <w:rsid w:val="00714ABC"/>
    <w:rsid w:val="00715AEB"/>
    <w:rsid w:val="00717838"/>
    <w:rsid w:val="00720030"/>
    <w:rsid w:val="007231C8"/>
    <w:rsid w:val="00724B34"/>
    <w:rsid w:val="00726753"/>
    <w:rsid w:val="007320CA"/>
    <w:rsid w:val="00736030"/>
    <w:rsid w:val="007376E4"/>
    <w:rsid w:val="0074261B"/>
    <w:rsid w:val="0074702D"/>
    <w:rsid w:val="00754DA0"/>
    <w:rsid w:val="00757313"/>
    <w:rsid w:val="007631BE"/>
    <w:rsid w:val="00764D2F"/>
    <w:rsid w:val="00767D83"/>
    <w:rsid w:val="00772654"/>
    <w:rsid w:val="00775A11"/>
    <w:rsid w:val="00790D63"/>
    <w:rsid w:val="00796D72"/>
    <w:rsid w:val="007A0253"/>
    <w:rsid w:val="007A04BB"/>
    <w:rsid w:val="007A63CD"/>
    <w:rsid w:val="007B0161"/>
    <w:rsid w:val="007B5956"/>
    <w:rsid w:val="007B62DA"/>
    <w:rsid w:val="007B68D8"/>
    <w:rsid w:val="007C10FC"/>
    <w:rsid w:val="007C6AC7"/>
    <w:rsid w:val="007D1F09"/>
    <w:rsid w:val="007E59E2"/>
    <w:rsid w:val="007F2BE1"/>
    <w:rsid w:val="007F4EC1"/>
    <w:rsid w:val="007F7074"/>
    <w:rsid w:val="008015E0"/>
    <w:rsid w:val="008037AF"/>
    <w:rsid w:val="00803BB0"/>
    <w:rsid w:val="00804FAC"/>
    <w:rsid w:val="00806FB4"/>
    <w:rsid w:val="00812969"/>
    <w:rsid w:val="00813A65"/>
    <w:rsid w:val="00813A9D"/>
    <w:rsid w:val="00816BB2"/>
    <w:rsid w:val="00817BCB"/>
    <w:rsid w:val="00820177"/>
    <w:rsid w:val="008236F4"/>
    <w:rsid w:val="00824A55"/>
    <w:rsid w:val="0082572B"/>
    <w:rsid w:val="008259E6"/>
    <w:rsid w:val="008261ED"/>
    <w:rsid w:val="008265E9"/>
    <w:rsid w:val="008358E3"/>
    <w:rsid w:val="00835C21"/>
    <w:rsid w:val="00836754"/>
    <w:rsid w:val="00836F65"/>
    <w:rsid w:val="008610D0"/>
    <w:rsid w:val="0086364B"/>
    <w:rsid w:val="00872CEE"/>
    <w:rsid w:val="00873D02"/>
    <w:rsid w:val="00876DD7"/>
    <w:rsid w:val="00881100"/>
    <w:rsid w:val="008833EE"/>
    <w:rsid w:val="00885C57"/>
    <w:rsid w:val="008868E6"/>
    <w:rsid w:val="008913F7"/>
    <w:rsid w:val="00892208"/>
    <w:rsid w:val="0089444E"/>
    <w:rsid w:val="008B58A6"/>
    <w:rsid w:val="008C5A39"/>
    <w:rsid w:val="008D3A05"/>
    <w:rsid w:val="008D499F"/>
    <w:rsid w:val="008D5096"/>
    <w:rsid w:val="008D71E4"/>
    <w:rsid w:val="008E1E68"/>
    <w:rsid w:val="008E72AD"/>
    <w:rsid w:val="008F0B11"/>
    <w:rsid w:val="008F1242"/>
    <w:rsid w:val="008F63EC"/>
    <w:rsid w:val="00901E49"/>
    <w:rsid w:val="00903AC6"/>
    <w:rsid w:val="009042E7"/>
    <w:rsid w:val="00905CDB"/>
    <w:rsid w:val="0091722C"/>
    <w:rsid w:val="0091777B"/>
    <w:rsid w:val="00920669"/>
    <w:rsid w:val="00922626"/>
    <w:rsid w:val="009249C5"/>
    <w:rsid w:val="00930C01"/>
    <w:rsid w:val="00934158"/>
    <w:rsid w:val="009342F8"/>
    <w:rsid w:val="009344C8"/>
    <w:rsid w:val="009345FC"/>
    <w:rsid w:val="00935E43"/>
    <w:rsid w:val="00941ED5"/>
    <w:rsid w:val="009456FF"/>
    <w:rsid w:val="00945B44"/>
    <w:rsid w:val="009476B7"/>
    <w:rsid w:val="00950994"/>
    <w:rsid w:val="009552A2"/>
    <w:rsid w:val="00955C3F"/>
    <w:rsid w:val="00960FCF"/>
    <w:rsid w:val="00961ECF"/>
    <w:rsid w:val="009636E1"/>
    <w:rsid w:val="00963EB4"/>
    <w:rsid w:val="00973880"/>
    <w:rsid w:val="00980B9A"/>
    <w:rsid w:val="0098282E"/>
    <w:rsid w:val="0098505F"/>
    <w:rsid w:val="00986120"/>
    <w:rsid w:val="009871F6"/>
    <w:rsid w:val="00987D59"/>
    <w:rsid w:val="00991885"/>
    <w:rsid w:val="009923EA"/>
    <w:rsid w:val="00994B1B"/>
    <w:rsid w:val="009A0F03"/>
    <w:rsid w:val="009B0D72"/>
    <w:rsid w:val="009B2B95"/>
    <w:rsid w:val="009B41DC"/>
    <w:rsid w:val="009B7877"/>
    <w:rsid w:val="009C0E86"/>
    <w:rsid w:val="009C3990"/>
    <w:rsid w:val="009D2E4C"/>
    <w:rsid w:val="009D3F8A"/>
    <w:rsid w:val="009D71C2"/>
    <w:rsid w:val="009E1E0E"/>
    <w:rsid w:val="009F20D0"/>
    <w:rsid w:val="009F3702"/>
    <w:rsid w:val="009F4904"/>
    <w:rsid w:val="009F7E31"/>
    <w:rsid w:val="00A05054"/>
    <w:rsid w:val="00A101C3"/>
    <w:rsid w:val="00A10799"/>
    <w:rsid w:val="00A238F9"/>
    <w:rsid w:val="00A26B6D"/>
    <w:rsid w:val="00A333DA"/>
    <w:rsid w:val="00A373AF"/>
    <w:rsid w:val="00A42730"/>
    <w:rsid w:val="00A443A7"/>
    <w:rsid w:val="00A44A5C"/>
    <w:rsid w:val="00A46268"/>
    <w:rsid w:val="00A4655C"/>
    <w:rsid w:val="00A50B93"/>
    <w:rsid w:val="00A53C04"/>
    <w:rsid w:val="00A562B2"/>
    <w:rsid w:val="00A62B94"/>
    <w:rsid w:val="00A6356D"/>
    <w:rsid w:val="00A64439"/>
    <w:rsid w:val="00A65D66"/>
    <w:rsid w:val="00A74517"/>
    <w:rsid w:val="00A76625"/>
    <w:rsid w:val="00A76FDE"/>
    <w:rsid w:val="00A80052"/>
    <w:rsid w:val="00A8088F"/>
    <w:rsid w:val="00A814E3"/>
    <w:rsid w:val="00A92157"/>
    <w:rsid w:val="00A95FB8"/>
    <w:rsid w:val="00A96DB2"/>
    <w:rsid w:val="00A97564"/>
    <w:rsid w:val="00AA0EA0"/>
    <w:rsid w:val="00AA133F"/>
    <w:rsid w:val="00AA7FF1"/>
    <w:rsid w:val="00AB0040"/>
    <w:rsid w:val="00AB0FE5"/>
    <w:rsid w:val="00AB2B1F"/>
    <w:rsid w:val="00AB490B"/>
    <w:rsid w:val="00AB4B33"/>
    <w:rsid w:val="00AC05AB"/>
    <w:rsid w:val="00AC4B57"/>
    <w:rsid w:val="00AC5243"/>
    <w:rsid w:val="00AD607C"/>
    <w:rsid w:val="00AE3D91"/>
    <w:rsid w:val="00AE5B66"/>
    <w:rsid w:val="00AF2179"/>
    <w:rsid w:val="00AF4C7C"/>
    <w:rsid w:val="00AF4F6E"/>
    <w:rsid w:val="00AF4F74"/>
    <w:rsid w:val="00AF5B3D"/>
    <w:rsid w:val="00B01ACA"/>
    <w:rsid w:val="00B02CDC"/>
    <w:rsid w:val="00B11AD6"/>
    <w:rsid w:val="00B14DAB"/>
    <w:rsid w:val="00B2267C"/>
    <w:rsid w:val="00B22D7A"/>
    <w:rsid w:val="00B30163"/>
    <w:rsid w:val="00B30258"/>
    <w:rsid w:val="00B320C9"/>
    <w:rsid w:val="00B460B8"/>
    <w:rsid w:val="00B54338"/>
    <w:rsid w:val="00B57D2A"/>
    <w:rsid w:val="00B60454"/>
    <w:rsid w:val="00B65E46"/>
    <w:rsid w:val="00B67CF3"/>
    <w:rsid w:val="00B7225E"/>
    <w:rsid w:val="00B732B1"/>
    <w:rsid w:val="00B7418E"/>
    <w:rsid w:val="00B8253C"/>
    <w:rsid w:val="00B85562"/>
    <w:rsid w:val="00B85F8B"/>
    <w:rsid w:val="00B907CC"/>
    <w:rsid w:val="00B9403F"/>
    <w:rsid w:val="00B97EEF"/>
    <w:rsid w:val="00BA0C25"/>
    <w:rsid w:val="00BA30DA"/>
    <w:rsid w:val="00BA318A"/>
    <w:rsid w:val="00BA5D67"/>
    <w:rsid w:val="00BA74C4"/>
    <w:rsid w:val="00BA7A06"/>
    <w:rsid w:val="00BB1A82"/>
    <w:rsid w:val="00BB4302"/>
    <w:rsid w:val="00BB4994"/>
    <w:rsid w:val="00BC2862"/>
    <w:rsid w:val="00BC368E"/>
    <w:rsid w:val="00BC390E"/>
    <w:rsid w:val="00BC71AC"/>
    <w:rsid w:val="00BD00CC"/>
    <w:rsid w:val="00BD4928"/>
    <w:rsid w:val="00BD4EA2"/>
    <w:rsid w:val="00BE3039"/>
    <w:rsid w:val="00BE599E"/>
    <w:rsid w:val="00BE5D54"/>
    <w:rsid w:val="00BE67AE"/>
    <w:rsid w:val="00BF5D09"/>
    <w:rsid w:val="00C02517"/>
    <w:rsid w:val="00C03FA7"/>
    <w:rsid w:val="00C064BD"/>
    <w:rsid w:val="00C137CB"/>
    <w:rsid w:val="00C141D0"/>
    <w:rsid w:val="00C144B0"/>
    <w:rsid w:val="00C178A6"/>
    <w:rsid w:val="00C21E02"/>
    <w:rsid w:val="00C22DB7"/>
    <w:rsid w:val="00C2583E"/>
    <w:rsid w:val="00C26AE7"/>
    <w:rsid w:val="00C30B39"/>
    <w:rsid w:val="00C351E3"/>
    <w:rsid w:val="00C401FD"/>
    <w:rsid w:val="00C47864"/>
    <w:rsid w:val="00C51309"/>
    <w:rsid w:val="00C5610E"/>
    <w:rsid w:val="00C57710"/>
    <w:rsid w:val="00C66EAF"/>
    <w:rsid w:val="00C70A52"/>
    <w:rsid w:val="00C76B5D"/>
    <w:rsid w:val="00C83158"/>
    <w:rsid w:val="00C850B8"/>
    <w:rsid w:val="00C8522A"/>
    <w:rsid w:val="00C85AAA"/>
    <w:rsid w:val="00CA142A"/>
    <w:rsid w:val="00CA264C"/>
    <w:rsid w:val="00CA3AAF"/>
    <w:rsid w:val="00CA6003"/>
    <w:rsid w:val="00CA674F"/>
    <w:rsid w:val="00CB0AE6"/>
    <w:rsid w:val="00CC1AE4"/>
    <w:rsid w:val="00CC62FF"/>
    <w:rsid w:val="00CD1AE3"/>
    <w:rsid w:val="00CD21B4"/>
    <w:rsid w:val="00CD4479"/>
    <w:rsid w:val="00CE0164"/>
    <w:rsid w:val="00CF1CE8"/>
    <w:rsid w:val="00CF2B20"/>
    <w:rsid w:val="00CF5FE5"/>
    <w:rsid w:val="00D01528"/>
    <w:rsid w:val="00D1059E"/>
    <w:rsid w:val="00D117BD"/>
    <w:rsid w:val="00D11B4D"/>
    <w:rsid w:val="00D14EC2"/>
    <w:rsid w:val="00D17D70"/>
    <w:rsid w:val="00D22BDE"/>
    <w:rsid w:val="00D23A31"/>
    <w:rsid w:val="00D317FC"/>
    <w:rsid w:val="00D32680"/>
    <w:rsid w:val="00D3285C"/>
    <w:rsid w:val="00D342E9"/>
    <w:rsid w:val="00D439C5"/>
    <w:rsid w:val="00D50628"/>
    <w:rsid w:val="00D5450C"/>
    <w:rsid w:val="00D61CCE"/>
    <w:rsid w:val="00D61D7E"/>
    <w:rsid w:val="00D73D37"/>
    <w:rsid w:val="00D75544"/>
    <w:rsid w:val="00D75893"/>
    <w:rsid w:val="00D75AAD"/>
    <w:rsid w:val="00D7652B"/>
    <w:rsid w:val="00D81A2F"/>
    <w:rsid w:val="00D82897"/>
    <w:rsid w:val="00D83EE7"/>
    <w:rsid w:val="00D85BED"/>
    <w:rsid w:val="00DA169F"/>
    <w:rsid w:val="00DA3871"/>
    <w:rsid w:val="00DA3C6A"/>
    <w:rsid w:val="00DA4771"/>
    <w:rsid w:val="00DA6A93"/>
    <w:rsid w:val="00DA6BA7"/>
    <w:rsid w:val="00DB011D"/>
    <w:rsid w:val="00DC755A"/>
    <w:rsid w:val="00DD259B"/>
    <w:rsid w:val="00DD5290"/>
    <w:rsid w:val="00DE14A2"/>
    <w:rsid w:val="00DE4DD5"/>
    <w:rsid w:val="00DE589C"/>
    <w:rsid w:val="00DF42A0"/>
    <w:rsid w:val="00DF5FA0"/>
    <w:rsid w:val="00E01AD6"/>
    <w:rsid w:val="00E03714"/>
    <w:rsid w:val="00E052A5"/>
    <w:rsid w:val="00E055C9"/>
    <w:rsid w:val="00E05644"/>
    <w:rsid w:val="00E057D4"/>
    <w:rsid w:val="00E05B4A"/>
    <w:rsid w:val="00E10C7F"/>
    <w:rsid w:val="00E10F73"/>
    <w:rsid w:val="00E1223D"/>
    <w:rsid w:val="00E214F9"/>
    <w:rsid w:val="00E23F56"/>
    <w:rsid w:val="00E24167"/>
    <w:rsid w:val="00E258DD"/>
    <w:rsid w:val="00E34680"/>
    <w:rsid w:val="00E346BB"/>
    <w:rsid w:val="00E42491"/>
    <w:rsid w:val="00E44681"/>
    <w:rsid w:val="00E5171A"/>
    <w:rsid w:val="00E530D8"/>
    <w:rsid w:val="00E534E1"/>
    <w:rsid w:val="00E539D1"/>
    <w:rsid w:val="00E56F20"/>
    <w:rsid w:val="00E57C9A"/>
    <w:rsid w:val="00E63B2D"/>
    <w:rsid w:val="00E652D9"/>
    <w:rsid w:val="00E67676"/>
    <w:rsid w:val="00E7033A"/>
    <w:rsid w:val="00E7264F"/>
    <w:rsid w:val="00E731B5"/>
    <w:rsid w:val="00E73DEE"/>
    <w:rsid w:val="00E766A3"/>
    <w:rsid w:val="00E776D5"/>
    <w:rsid w:val="00E8164C"/>
    <w:rsid w:val="00E82BEB"/>
    <w:rsid w:val="00E82C9F"/>
    <w:rsid w:val="00E835B2"/>
    <w:rsid w:val="00E84BDF"/>
    <w:rsid w:val="00E95E7F"/>
    <w:rsid w:val="00E96D7A"/>
    <w:rsid w:val="00E97186"/>
    <w:rsid w:val="00E97DA8"/>
    <w:rsid w:val="00EA05E0"/>
    <w:rsid w:val="00EA5F95"/>
    <w:rsid w:val="00EB4F8C"/>
    <w:rsid w:val="00EB5A2F"/>
    <w:rsid w:val="00ED2C05"/>
    <w:rsid w:val="00ED42B7"/>
    <w:rsid w:val="00ED5626"/>
    <w:rsid w:val="00ED60BC"/>
    <w:rsid w:val="00ED736F"/>
    <w:rsid w:val="00EF0EE4"/>
    <w:rsid w:val="00EF1DAD"/>
    <w:rsid w:val="00EF35A5"/>
    <w:rsid w:val="00EF4B55"/>
    <w:rsid w:val="00F1131B"/>
    <w:rsid w:val="00F21862"/>
    <w:rsid w:val="00F22F5A"/>
    <w:rsid w:val="00F23782"/>
    <w:rsid w:val="00F24A55"/>
    <w:rsid w:val="00F27E0C"/>
    <w:rsid w:val="00F333C5"/>
    <w:rsid w:val="00F37C04"/>
    <w:rsid w:val="00F40166"/>
    <w:rsid w:val="00F415D2"/>
    <w:rsid w:val="00F46A6F"/>
    <w:rsid w:val="00F63408"/>
    <w:rsid w:val="00F6672B"/>
    <w:rsid w:val="00F66D25"/>
    <w:rsid w:val="00F70DD3"/>
    <w:rsid w:val="00F71E56"/>
    <w:rsid w:val="00F7253B"/>
    <w:rsid w:val="00F775E8"/>
    <w:rsid w:val="00F84760"/>
    <w:rsid w:val="00F86117"/>
    <w:rsid w:val="00F86F58"/>
    <w:rsid w:val="00F90264"/>
    <w:rsid w:val="00F9243A"/>
    <w:rsid w:val="00F92A45"/>
    <w:rsid w:val="00F92D68"/>
    <w:rsid w:val="00F936CE"/>
    <w:rsid w:val="00F943A8"/>
    <w:rsid w:val="00F95D7F"/>
    <w:rsid w:val="00FA221A"/>
    <w:rsid w:val="00FA68DA"/>
    <w:rsid w:val="00FB09FA"/>
    <w:rsid w:val="00FB15B2"/>
    <w:rsid w:val="00FB5892"/>
    <w:rsid w:val="00FB6801"/>
    <w:rsid w:val="00FC0F9D"/>
    <w:rsid w:val="00FC117D"/>
    <w:rsid w:val="00FC6E88"/>
    <w:rsid w:val="00FC7304"/>
    <w:rsid w:val="00FD2E66"/>
    <w:rsid w:val="00FD47FB"/>
    <w:rsid w:val="00FD6F5A"/>
    <w:rsid w:val="00FE086C"/>
    <w:rsid w:val="00FE295F"/>
    <w:rsid w:val="00FE3536"/>
    <w:rsid w:val="00FE3B53"/>
    <w:rsid w:val="00FE4A1E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19A9A2-3DCD-4244-B217-514DE444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244EE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rsid w:val="009A0F03"/>
    <w:pPr>
      <w:ind w:left="720"/>
      <w:contextualSpacing/>
    </w:pPr>
  </w:style>
  <w:style w:type="character" w:styleId="ab">
    <w:name w:val="Hyperlink"/>
    <w:basedOn w:val="a2"/>
    <w:uiPriority w:val="99"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0C1E82"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BD4EA2"/>
    <w:rPr>
      <w:sz w:val="20"/>
    </w:rPr>
  </w:style>
  <w:style w:type="character" w:customStyle="1" w:styleId="af0">
    <w:name w:val="Текст примечания Знак"/>
    <w:basedOn w:val="a2"/>
    <w:link w:val="af"/>
    <w:semiHidden/>
    <w:rsid w:val="00BD4EA2"/>
  </w:style>
  <w:style w:type="paragraph" w:styleId="af1">
    <w:name w:val="annotation subject"/>
    <w:basedOn w:val="af"/>
    <w:next w:val="af"/>
    <w:link w:val="af2"/>
    <w:semiHidden/>
    <w:unhideWhenUsed/>
    <w:rsid w:val="00BD4EA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  <w:style w:type="table" w:styleId="af3">
    <w:name w:val="Table Grid"/>
    <w:basedOn w:val="a3"/>
    <w:rsid w:val="00AA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sid w:val="001B3B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4491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4D5D-718B-4739-BA27-86AAE984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0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Яшенькина Ксения Алексеевна</cp:lastModifiedBy>
  <cp:revision>2</cp:revision>
  <cp:lastPrinted>2025-11-14T12:34:00Z</cp:lastPrinted>
  <dcterms:created xsi:type="dcterms:W3CDTF">2025-11-24T06:28:00Z</dcterms:created>
  <dcterms:modified xsi:type="dcterms:W3CDTF">2025-11-24T06:28:00Z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