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D2" w:rsidRPr="003A2B9D" w:rsidRDefault="00A171D2" w:rsidP="00A171D2">
      <w:pPr>
        <w:widowControl w:val="0"/>
        <w:autoSpaceDE w:val="0"/>
        <w:autoSpaceDN w:val="0"/>
        <w:adjustRightInd w:val="0"/>
        <w:jc w:val="right"/>
        <w:outlineLvl w:val="0"/>
        <w:rPr>
          <w:b/>
          <w:szCs w:val="28"/>
        </w:rPr>
      </w:pPr>
      <w:bookmarkStart w:id="0" w:name="_GoBack"/>
      <w:bookmarkEnd w:id="0"/>
      <w:r w:rsidRPr="003A2B9D">
        <w:rPr>
          <w:b/>
          <w:szCs w:val="28"/>
        </w:rPr>
        <w:t>ПРОЕКТ</w:t>
      </w:r>
    </w:p>
    <w:p w:rsidR="00D73FEF" w:rsidRPr="003A2B9D" w:rsidRDefault="00D73FEF" w:rsidP="00A171D2">
      <w:pPr>
        <w:pStyle w:val="ConsPlusTitle"/>
        <w:jc w:val="center"/>
        <w:outlineLvl w:val="0"/>
        <w:rPr>
          <w:sz w:val="28"/>
          <w:szCs w:val="28"/>
        </w:rPr>
      </w:pPr>
    </w:p>
    <w:p w:rsidR="00A171D2" w:rsidRPr="003A2B9D" w:rsidRDefault="00A171D2" w:rsidP="00A171D2">
      <w:pPr>
        <w:pStyle w:val="ConsPlusTitle"/>
        <w:jc w:val="center"/>
        <w:outlineLvl w:val="0"/>
        <w:rPr>
          <w:sz w:val="28"/>
          <w:szCs w:val="28"/>
        </w:rPr>
      </w:pPr>
      <w:r w:rsidRPr="003A2B9D">
        <w:rPr>
          <w:sz w:val="28"/>
          <w:szCs w:val="28"/>
        </w:rPr>
        <w:t>ПРАВИТЕЛЬСТВО ЛЕНИНГРАДСКОЙ ОБЛАСТИ</w:t>
      </w:r>
    </w:p>
    <w:p w:rsidR="00A171D2" w:rsidRPr="003A2B9D" w:rsidRDefault="00A171D2" w:rsidP="00A171D2">
      <w:pPr>
        <w:pStyle w:val="ConsPlusTitle"/>
        <w:jc w:val="center"/>
        <w:rPr>
          <w:sz w:val="28"/>
          <w:szCs w:val="28"/>
        </w:rPr>
      </w:pPr>
    </w:p>
    <w:p w:rsidR="00A171D2" w:rsidRPr="003A2B9D" w:rsidRDefault="00A171D2" w:rsidP="00A171D2">
      <w:pPr>
        <w:pStyle w:val="ConsPlusTitle"/>
        <w:jc w:val="center"/>
        <w:rPr>
          <w:sz w:val="28"/>
          <w:szCs w:val="28"/>
        </w:rPr>
      </w:pPr>
      <w:r w:rsidRPr="003A2B9D">
        <w:rPr>
          <w:sz w:val="28"/>
          <w:szCs w:val="28"/>
        </w:rPr>
        <w:t>ПОСТАНОВЛЕНИЕ</w:t>
      </w:r>
    </w:p>
    <w:p w:rsidR="00A171D2" w:rsidRPr="003A2B9D" w:rsidRDefault="00A171D2" w:rsidP="00A171D2">
      <w:pPr>
        <w:pStyle w:val="ConsPlusTitle"/>
        <w:jc w:val="center"/>
        <w:rPr>
          <w:sz w:val="28"/>
          <w:szCs w:val="28"/>
        </w:rPr>
      </w:pPr>
    </w:p>
    <w:p w:rsidR="00D5450C" w:rsidRPr="003A2B9D" w:rsidRDefault="00A171D2" w:rsidP="00A171D2">
      <w:pPr>
        <w:pStyle w:val="ConsPlusTitle"/>
        <w:jc w:val="center"/>
        <w:rPr>
          <w:sz w:val="28"/>
          <w:szCs w:val="28"/>
        </w:rPr>
      </w:pPr>
      <w:r w:rsidRPr="003A2B9D">
        <w:rPr>
          <w:sz w:val="28"/>
          <w:szCs w:val="28"/>
        </w:rPr>
        <w:t>от _____</w:t>
      </w:r>
      <w:r w:rsidR="00FC5211" w:rsidRPr="003A2B9D">
        <w:rPr>
          <w:sz w:val="28"/>
          <w:szCs w:val="28"/>
        </w:rPr>
        <w:t>_____________</w:t>
      </w:r>
      <w:r w:rsidRPr="003A2B9D">
        <w:rPr>
          <w:sz w:val="28"/>
          <w:szCs w:val="28"/>
        </w:rPr>
        <w:t xml:space="preserve"> 20</w:t>
      </w:r>
      <w:r w:rsidR="00AE77FC" w:rsidRPr="003A2B9D">
        <w:rPr>
          <w:sz w:val="28"/>
          <w:szCs w:val="28"/>
        </w:rPr>
        <w:t>2</w:t>
      </w:r>
      <w:r w:rsidR="00B63F03" w:rsidRPr="003A2B9D">
        <w:rPr>
          <w:sz w:val="28"/>
          <w:szCs w:val="28"/>
        </w:rPr>
        <w:t>5</w:t>
      </w:r>
      <w:r w:rsidRPr="003A2B9D">
        <w:rPr>
          <w:sz w:val="28"/>
          <w:szCs w:val="28"/>
        </w:rPr>
        <w:t xml:space="preserve"> года № ___</w:t>
      </w:r>
      <w:r w:rsidR="00FC5211" w:rsidRPr="003A2B9D">
        <w:rPr>
          <w:sz w:val="28"/>
          <w:szCs w:val="28"/>
        </w:rPr>
        <w:t>_____________</w:t>
      </w:r>
      <w:r w:rsidRPr="003A2B9D">
        <w:rPr>
          <w:sz w:val="28"/>
          <w:szCs w:val="28"/>
        </w:rPr>
        <w:t>__</w:t>
      </w:r>
    </w:p>
    <w:p w:rsidR="00D5450C" w:rsidRPr="003A2B9D" w:rsidRDefault="00D5450C">
      <w:pPr>
        <w:rPr>
          <w:szCs w:val="28"/>
        </w:rPr>
      </w:pPr>
    </w:p>
    <w:p w:rsidR="00AB6A75" w:rsidRPr="003A2B9D" w:rsidRDefault="00AB6A75" w:rsidP="00AB6A75">
      <w:pPr>
        <w:keepNext/>
        <w:keepLines/>
        <w:widowControl w:val="0"/>
        <w:shd w:val="clear" w:color="auto" w:fill="FFFFFF"/>
        <w:jc w:val="center"/>
        <w:outlineLvl w:val="1"/>
        <w:rPr>
          <w:rFonts w:eastAsia="Calibri"/>
          <w:b/>
          <w:bCs/>
          <w:szCs w:val="28"/>
          <w:shd w:val="clear" w:color="auto" w:fill="FFFFFF"/>
          <w:lang w:eastAsia="en-US"/>
        </w:rPr>
      </w:pPr>
    </w:p>
    <w:p w:rsidR="00796ED2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rFonts w:eastAsia="Calibri"/>
          <w:b/>
          <w:bCs/>
          <w:szCs w:val="28"/>
          <w:shd w:val="clear" w:color="auto" w:fill="FFFFFF"/>
          <w:lang w:eastAsia="en-US"/>
        </w:rPr>
      </w:pPr>
      <w:r w:rsidRPr="003A2B9D"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О внесении изменений в </w:t>
      </w:r>
      <w:r w:rsidR="005775C3" w:rsidRPr="003A2B9D">
        <w:rPr>
          <w:rFonts w:eastAsia="Calibri"/>
          <w:b/>
          <w:bCs/>
          <w:szCs w:val="28"/>
          <w:shd w:val="clear" w:color="auto" w:fill="FFFFFF"/>
          <w:lang w:eastAsia="en-US"/>
        </w:rPr>
        <w:t>п</w:t>
      </w:r>
      <w:r w:rsidRPr="003A2B9D">
        <w:rPr>
          <w:rFonts w:eastAsia="Calibri"/>
          <w:b/>
          <w:bCs/>
          <w:szCs w:val="28"/>
          <w:shd w:val="clear" w:color="auto" w:fill="FFFFFF"/>
          <w:lang w:eastAsia="en-US"/>
        </w:rPr>
        <w:t xml:space="preserve">остановление </w:t>
      </w:r>
    </w:p>
    <w:p w:rsidR="00796ED2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b/>
          <w:szCs w:val="28"/>
        </w:rPr>
      </w:pPr>
      <w:r w:rsidRPr="003A2B9D">
        <w:rPr>
          <w:b/>
          <w:szCs w:val="28"/>
        </w:rPr>
        <w:t xml:space="preserve">Правительства Ленинградской области от 5 октября 2023 года № 688 </w:t>
      </w:r>
    </w:p>
    <w:p w:rsidR="00796ED2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b/>
          <w:szCs w:val="28"/>
        </w:rPr>
      </w:pPr>
      <w:r w:rsidRPr="003A2B9D">
        <w:rPr>
          <w:b/>
          <w:szCs w:val="28"/>
        </w:rPr>
        <w:t xml:space="preserve">«Об организации предоставления психологической поддержки </w:t>
      </w:r>
    </w:p>
    <w:p w:rsidR="00796ED2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b/>
          <w:szCs w:val="28"/>
        </w:rPr>
      </w:pPr>
      <w:r w:rsidRPr="003A2B9D">
        <w:rPr>
          <w:b/>
          <w:szCs w:val="28"/>
        </w:rPr>
        <w:t xml:space="preserve">в сфере занятости и социальной адаптации на рынке труда участникам специальной военной операции и членам семей </w:t>
      </w:r>
    </w:p>
    <w:p w:rsidR="00AB6A75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rFonts w:eastAsia="Calibri"/>
          <w:b/>
          <w:bCs/>
          <w:szCs w:val="28"/>
          <w:shd w:val="clear" w:color="auto" w:fill="FFFFFF"/>
          <w:lang w:eastAsia="en-US"/>
        </w:rPr>
      </w:pPr>
      <w:r w:rsidRPr="003A2B9D">
        <w:rPr>
          <w:b/>
          <w:szCs w:val="28"/>
        </w:rPr>
        <w:t xml:space="preserve">участников специальной военной операции» </w:t>
      </w:r>
    </w:p>
    <w:p w:rsidR="00AB6A75" w:rsidRPr="003A2B9D" w:rsidRDefault="00AB6A75" w:rsidP="000E5C4B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rFonts w:eastAsia="Calibri"/>
          <w:bCs/>
          <w:szCs w:val="28"/>
          <w:shd w:val="clear" w:color="auto" w:fill="FFFFFF"/>
          <w:lang w:eastAsia="en-US"/>
        </w:rPr>
      </w:pPr>
    </w:p>
    <w:p w:rsidR="00F402AC" w:rsidRPr="003A2B9D" w:rsidRDefault="00F402AC" w:rsidP="00A22EBD">
      <w:pPr>
        <w:rPr>
          <w:szCs w:val="28"/>
        </w:rPr>
      </w:pPr>
      <w:r w:rsidRPr="003A2B9D">
        <w:rPr>
          <w:szCs w:val="28"/>
        </w:rPr>
        <w:t xml:space="preserve">Правительство Ленинградской области п о с т а н о в л я е т: </w:t>
      </w:r>
    </w:p>
    <w:p w:rsidR="00F402AC" w:rsidRPr="003A2B9D" w:rsidRDefault="00F402AC" w:rsidP="00A22EBD">
      <w:pPr>
        <w:autoSpaceDE w:val="0"/>
        <w:autoSpaceDN w:val="0"/>
        <w:adjustRightInd w:val="0"/>
        <w:rPr>
          <w:bCs/>
          <w:szCs w:val="28"/>
        </w:rPr>
      </w:pPr>
      <w:r w:rsidRPr="003A2B9D">
        <w:rPr>
          <w:szCs w:val="28"/>
        </w:rPr>
        <w:t>1.</w:t>
      </w:r>
      <w:r w:rsidR="00A22EBD" w:rsidRPr="003A2B9D">
        <w:rPr>
          <w:szCs w:val="28"/>
        </w:rPr>
        <w:t> </w:t>
      </w:r>
      <w:r w:rsidRPr="003A2B9D">
        <w:rPr>
          <w:szCs w:val="28"/>
        </w:rPr>
        <w:t xml:space="preserve">Внести в постановление Правительства Ленинградской области </w:t>
      </w:r>
      <w:r w:rsidRPr="003A2B9D">
        <w:rPr>
          <w:szCs w:val="28"/>
        </w:rPr>
        <w:br/>
        <w:t xml:space="preserve">от 5 октября 2023 года № 688 «Об организации предоставления психологической поддержки в сфере занятости и социальной адаптации на рынке труда участникам специальной военной операции и членам семей участников специальной военной операции» </w:t>
      </w:r>
      <w:r w:rsidRPr="003A2B9D">
        <w:rPr>
          <w:bCs/>
          <w:szCs w:val="28"/>
        </w:rPr>
        <w:t>изменения согласно приложению к настоящему постановлению</w:t>
      </w:r>
      <w:r w:rsidRPr="003A2B9D">
        <w:rPr>
          <w:szCs w:val="28"/>
        </w:rPr>
        <w:t xml:space="preserve">. </w:t>
      </w:r>
    </w:p>
    <w:p w:rsidR="00F402AC" w:rsidRPr="003A2B9D" w:rsidRDefault="00F402AC" w:rsidP="00A22EBD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2.</w:t>
      </w:r>
      <w:r w:rsidR="00A22EBD" w:rsidRPr="003A2B9D">
        <w:rPr>
          <w:szCs w:val="28"/>
        </w:rPr>
        <w:t> </w:t>
      </w:r>
      <w:r w:rsidRPr="003A2B9D">
        <w:rPr>
          <w:szCs w:val="28"/>
        </w:rPr>
        <w:t xml:space="preserve">Настоящее постановление вступает в силу с даты официального опубликования и распространяется на правоотношения, возникшие с </w:t>
      </w:r>
      <w:r w:rsidR="0041337D" w:rsidRPr="003A2B9D">
        <w:rPr>
          <w:szCs w:val="28"/>
        </w:rPr>
        <w:t>1 сентября</w:t>
      </w:r>
      <w:r w:rsidRPr="003A2B9D">
        <w:rPr>
          <w:szCs w:val="28"/>
        </w:rPr>
        <w:t xml:space="preserve"> 2025 года. </w:t>
      </w:r>
    </w:p>
    <w:p w:rsidR="00F402AC" w:rsidRPr="003A2B9D" w:rsidRDefault="00F402AC" w:rsidP="00F402A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F402A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F402AC">
      <w:pPr>
        <w:autoSpaceDE w:val="0"/>
        <w:autoSpaceDN w:val="0"/>
        <w:adjustRightInd w:val="0"/>
        <w:ind w:firstLine="0"/>
        <w:rPr>
          <w:szCs w:val="28"/>
        </w:rPr>
      </w:pPr>
      <w:r w:rsidRPr="003A2B9D">
        <w:rPr>
          <w:szCs w:val="28"/>
        </w:rPr>
        <w:t>Губернатор</w:t>
      </w:r>
    </w:p>
    <w:p w:rsidR="00F402AC" w:rsidRPr="003A2B9D" w:rsidRDefault="00F402AC" w:rsidP="00F402AC">
      <w:pPr>
        <w:autoSpaceDE w:val="0"/>
        <w:autoSpaceDN w:val="0"/>
        <w:adjustRightInd w:val="0"/>
        <w:ind w:firstLine="0"/>
        <w:rPr>
          <w:szCs w:val="28"/>
        </w:rPr>
      </w:pPr>
      <w:r w:rsidRPr="003A2B9D">
        <w:rPr>
          <w:szCs w:val="28"/>
        </w:rPr>
        <w:t>Ленинградской области</w:t>
      </w:r>
      <w:r w:rsidRPr="003A2B9D">
        <w:rPr>
          <w:szCs w:val="28"/>
        </w:rPr>
        <w:tab/>
        <w:t xml:space="preserve"> </w:t>
      </w:r>
      <w:r w:rsidRPr="003A2B9D">
        <w:rPr>
          <w:szCs w:val="28"/>
        </w:rPr>
        <w:tab/>
      </w:r>
      <w:r w:rsidRPr="003A2B9D">
        <w:rPr>
          <w:szCs w:val="28"/>
        </w:rPr>
        <w:tab/>
      </w:r>
      <w:r w:rsidRPr="003A2B9D">
        <w:rPr>
          <w:szCs w:val="28"/>
        </w:rPr>
        <w:tab/>
      </w:r>
      <w:r w:rsidRPr="003A2B9D">
        <w:rPr>
          <w:szCs w:val="28"/>
        </w:rPr>
        <w:tab/>
      </w:r>
      <w:r w:rsidRPr="003A2B9D">
        <w:rPr>
          <w:szCs w:val="28"/>
        </w:rPr>
        <w:tab/>
      </w:r>
      <w:r w:rsidRPr="003A2B9D">
        <w:rPr>
          <w:szCs w:val="28"/>
        </w:rPr>
        <w:tab/>
      </w:r>
      <w:r w:rsidRPr="003A2B9D">
        <w:rPr>
          <w:szCs w:val="28"/>
        </w:rPr>
        <w:tab/>
        <w:t xml:space="preserve">     А. Дрозденко</w:t>
      </w: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F402AC" w:rsidRPr="003A2B9D" w:rsidRDefault="00F402AC" w:rsidP="00567E6C">
      <w:pPr>
        <w:autoSpaceDE w:val="0"/>
        <w:autoSpaceDN w:val="0"/>
        <w:adjustRightInd w:val="0"/>
        <w:ind w:firstLine="851"/>
        <w:rPr>
          <w:szCs w:val="28"/>
        </w:rPr>
      </w:pPr>
    </w:p>
    <w:p w:rsidR="00993637" w:rsidRPr="003A2B9D" w:rsidRDefault="00993637" w:rsidP="00993637">
      <w:pPr>
        <w:pageBreakBefore/>
        <w:autoSpaceDE w:val="0"/>
        <w:autoSpaceDN w:val="0"/>
        <w:adjustRightInd w:val="0"/>
        <w:ind w:firstLine="0"/>
        <w:jc w:val="right"/>
        <w:outlineLvl w:val="0"/>
        <w:rPr>
          <w:szCs w:val="28"/>
        </w:rPr>
      </w:pPr>
      <w:r w:rsidRPr="003A2B9D">
        <w:rPr>
          <w:szCs w:val="28"/>
        </w:rPr>
        <w:lastRenderedPageBreak/>
        <w:t>ПРИЛОЖЕНИЕ</w:t>
      </w: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right"/>
        <w:rPr>
          <w:szCs w:val="28"/>
        </w:rPr>
      </w:pPr>
      <w:r w:rsidRPr="003A2B9D">
        <w:rPr>
          <w:szCs w:val="28"/>
        </w:rPr>
        <w:t>к постановлению Правительства</w:t>
      </w: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right"/>
        <w:rPr>
          <w:szCs w:val="28"/>
        </w:rPr>
      </w:pPr>
      <w:r w:rsidRPr="003A2B9D">
        <w:rPr>
          <w:szCs w:val="28"/>
        </w:rPr>
        <w:t>Ленинградской области</w:t>
      </w: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right"/>
        <w:rPr>
          <w:szCs w:val="28"/>
        </w:rPr>
      </w:pPr>
      <w:r w:rsidRPr="003A2B9D">
        <w:rPr>
          <w:szCs w:val="28"/>
        </w:rPr>
        <w:t>от «__» ______ 2025 года № ___</w:t>
      </w: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3A2B9D">
        <w:rPr>
          <w:b/>
          <w:bCs/>
          <w:szCs w:val="28"/>
        </w:rPr>
        <w:t>Изменения,</w:t>
      </w:r>
    </w:p>
    <w:p w:rsidR="00993637" w:rsidRPr="003A2B9D" w:rsidRDefault="00993637" w:rsidP="00993637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b/>
          <w:szCs w:val="28"/>
        </w:rPr>
      </w:pPr>
      <w:r w:rsidRPr="003A2B9D">
        <w:rPr>
          <w:b/>
          <w:bCs/>
          <w:szCs w:val="28"/>
        </w:rPr>
        <w:t xml:space="preserve">которые вносятся в </w:t>
      </w:r>
      <w:r w:rsidRPr="003A2B9D">
        <w:rPr>
          <w:b/>
          <w:szCs w:val="28"/>
        </w:rPr>
        <w:t>постановление Правительства Ленинградской области от 5 октября 2023 года № 688</w:t>
      </w:r>
      <w:r w:rsidRPr="003A2B9D">
        <w:rPr>
          <w:b/>
          <w:szCs w:val="28"/>
        </w:rPr>
        <w:br/>
        <w:t xml:space="preserve">«Об организации предоставления психологической поддержки </w:t>
      </w:r>
    </w:p>
    <w:p w:rsidR="00993637" w:rsidRPr="003A2B9D" w:rsidRDefault="00993637" w:rsidP="00993637">
      <w:pPr>
        <w:keepNext/>
        <w:keepLines/>
        <w:widowControl w:val="0"/>
        <w:shd w:val="clear" w:color="auto" w:fill="FFFFFF"/>
        <w:ind w:firstLine="0"/>
        <w:jc w:val="center"/>
        <w:outlineLvl w:val="1"/>
        <w:rPr>
          <w:rFonts w:eastAsia="Calibri"/>
          <w:b/>
          <w:bCs/>
          <w:szCs w:val="28"/>
          <w:shd w:val="clear" w:color="auto" w:fill="FFFFFF"/>
          <w:lang w:eastAsia="en-US"/>
        </w:rPr>
      </w:pPr>
      <w:r w:rsidRPr="003A2B9D">
        <w:rPr>
          <w:b/>
          <w:szCs w:val="28"/>
        </w:rPr>
        <w:t xml:space="preserve">в сфере занятости и социальной адаптации на рынке труда участникам специальной военной операции и членам семей </w:t>
      </w:r>
      <w:r w:rsidR="001328C5" w:rsidRPr="003A2B9D">
        <w:rPr>
          <w:b/>
          <w:szCs w:val="28"/>
        </w:rPr>
        <w:br/>
      </w:r>
      <w:r w:rsidRPr="003A2B9D">
        <w:rPr>
          <w:b/>
          <w:szCs w:val="28"/>
        </w:rPr>
        <w:t xml:space="preserve">участников специальной военной операции» </w:t>
      </w:r>
    </w:p>
    <w:p w:rsidR="00993637" w:rsidRPr="003A2B9D" w:rsidRDefault="00993637" w:rsidP="00993637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</w:p>
    <w:p w:rsidR="00A130FD" w:rsidRPr="003A2B9D" w:rsidRDefault="00FE2450" w:rsidP="00A130F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1.</w:t>
      </w:r>
      <w:r w:rsidR="00F961ED" w:rsidRPr="003A2B9D">
        <w:rPr>
          <w:bCs/>
          <w:szCs w:val="28"/>
        </w:rPr>
        <w:t> </w:t>
      </w:r>
      <w:r w:rsidR="00A130FD" w:rsidRPr="003A2B9D">
        <w:rPr>
          <w:bCs/>
          <w:szCs w:val="28"/>
        </w:rPr>
        <w:t xml:space="preserve">Пункт 3 постановления Правительства Ленинградской области </w:t>
      </w:r>
      <w:r w:rsidR="00A130FD" w:rsidRPr="003A2B9D">
        <w:rPr>
          <w:bCs/>
          <w:szCs w:val="28"/>
        </w:rPr>
        <w:br/>
        <w:t>от 5 октября 2023 года № 688 «Об организации предоставления психологической поддержки в сфере занятости и социальной адаптации на рынке труда участникам специальной военной операции и членам семей участников специальной военной операции» изложить в следующей редакции:</w:t>
      </w:r>
    </w:p>
    <w:p w:rsidR="0038783B" w:rsidRPr="003A2B9D" w:rsidRDefault="00A130FD" w:rsidP="00A130F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«</w:t>
      </w:r>
      <w:r w:rsidR="00F961ED" w:rsidRPr="003A2B9D">
        <w:rPr>
          <w:bCs/>
          <w:szCs w:val="28"/>
        </w:rPr>
        <w:t>3</w:t>
      </w:r>
      <w:r w:rsidRPr="003A2B9D">
        <w:rPr>
          <w:bCs/>
          <w:szCs w:val="28"/>
        </w:rPr>
        <w:t>.</w:t>
      </w:r>
      <w:r w:rsidR="00F961ED" w:rsidRPr="003A2B9D">
        <w:rPr>
          <w:bCs/>
          <w:szCs w:val="28"/>
        </w:rPr>
        <w:t> </w:t>
      </w:r>
      <w:r w:rsidRPr="003A2B9D">
        <w:rPr>
          <w:bCs/>
          <w:szCs w:val="28"/>
        </w:rPr>
        <w:t>Контроль за исполнением постановления возложить на вице-губернатора Ленинградской области по экономическому развитию – председателя комитета экономического развития и инвестиционной деятельности Ленинградской области.».</w:t>
      </w:r>
    </w:p>
    <w:p w:rsidR="00F961ED" w:rsidRPr="003A2B9D" w:rsidRDefault="004F4337" w:rsidP="00FE24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2.</w:t>
      </w:r>
      <w:r w:rsidR="00F961ED" w:rsidRPr="003A2B9D">
        <w:rPr>
          <w:bCs/>
          <w:szCs w:val="28"/>
        </w:rPr>
        <w:t> </w:t>
      </w:r>
      <w:r w:rsidR="00B4712A" w:rsidRPr="003A2B9D">
        <w:rPr>
          <w:bCs/>
          <w:szCs w:val="28"/>
        </w:rPr>
        <w:t>В приложении 1 (Порядок предоставления психологической поддержки</w:t>
      </w:r>
      <w:r w:rsidR="00796ED2" w:rsidRPr="003A2B9D">
        <w:rPr>
          <w:bCs/>
          <w:szCs w:val="28"/>
        </w:rPr>
        <w:t xml:space="preserve"> </w:t>
      </w:r>
      <w:r w:rsidR="00FE2450" w:rsidRPr="003A2B9D">
        <w:rPr>
          <w:bCs/>
          <w:szCs w:val="28"/>
        </w:rPr>
        <w:br/>
      </w:r>
      <w:r w:rsidR="00B4712A" w:rsidRPr="003A2B9D">
        <w:rPr>
          <w:bCs/>
          <w:szCs w:val="28"/>
        </w:rPr>
        <w:t xml:space="preserve">в сфере занятости участникам специальной военной операции </w:t>
      </w:r>
      <w:r w:rsidR="00993637" w:rsidRPr="003A2B9D">
        <w:rPr>
          <w:bCs/>
          <w:szCs w:val="28"/>
        </w:rPr>
        <w:br/>
      </w:r>
      <w:r w:rsidR="00B4712A" w:rsidRPr="003A2B9D">
        <w:rPr>
          <w:bCs/>
          <w:szCs w:val="28"/>
        </w:rPr>
        <w:t>и членам семей участников специальной военной операции)</w:t>
      </w:r>
      <w:r w:rsidR="00F961ED" w:rsidRPr="003A2B9D">
        <w:rPr>
          <w:bCs/>
          <w:szCs w:val="28"/>
        </w:rPr>
        <w:t>:</w:t>
      </w:r>
    </w:p>
    <w:p w:rsidR="00A01A06" w:rsidRPr="003A2B9D" w:rsidRDefault="00A01A06" w:rsidP="007F4826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1) абзац третий подпункта «б» пункта 2 изложить в следующей редакции:</w:t>
      </w:r>
    </w:p>
    <w:p w:rsidR="00A01A06" w:rsidRPr="003A2B9D" w:rsidRDefault="00A01A06" w:rsidP="007F4826">
      <w:pPr>
        <w:autoSpaceDE w:val="0"/>
        <w:autoSpaceDN w:val="0"/>
        <w:adjustRightInd w:val="0"/>
        <w:ind w:firstLine="709"/>
        <w:rPr>
          <w:szCs w:val="28"/>
        </w:rPr>
      </w:pPr>
      <w:r w:rsidRPr="003A2B9D">
        <w:rPr>
          <w:bCs/>
          <w:szCs w:val="28"/>
        </w:rPr>
        <w:t>«</w:t>
      </w:r>
      <w:r w:rsidRPr="003A2B9D">
        <w:rPr>
          <w:szCs w:val="28"/>
        </w:rPr>
        <w:t xml:space="preserve">члены семей лиц, погибших (умерших), пропавших без вести в связи </w:t>
      </w:r>
      <w:r w:rsidR="005A402B" w:rsidRPr="003A2B9D">
        <w:rPr>
          <w:szCs w:val="28"/>
        </w:rPr>
        <w:br/>
      </w:r>
      <w:r w:rsidRPr="003A2B9D">
        <w:rPr>
          <w:szCs w:val="28"/>
        </w:rPr>
        <w:t>с выполнением задач в ходе СВО (далее - члены семьи погибшего (умершего), пропавшего без вести участника СВО).»;</w:t>
      </w:r>
    </w:p>
    <w:p w:rsidR="002670BE" w:rsidRPr="003A2B9D" w:rsidRDefault="00A01A06" w:rsidP="007F482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2</w:t>
      </w:r>
      <w:r w:rsidR="00F961ED" w:rsidRPr="003A2B9D">
        <w:rPr>
          <w:bCs/>
          <w:szCs w:val="28"/>
        </w:rPr>
        <w:t>) </w:t>
      </w:r>
      <w:r w:rsidR="00B4712A" w:rsidRPr="003A2B9D">
        <w:rPr>
          <w:bCs/>
          <w:szCs w:val="28"/>
        </w:rPr>
        <w:t xml:space="preserve">пункт </w:t>
      </w:r>
      <w:r w:rsidR="002670BE" w:rsidRPr="003A2B9D">
        <w:rPr>
          <w:bCs/>
          <w:szCs w:val="28"/>
        </w:rPr>
        <w:t>3 изложить в следующей редакции:</w:t>
      </w:r>
    </w:p>
    <w:p w:rsidR="002670BE" w:rsidRPr="003A2B9D" w:rsidRDefault="002670BE" w:rsidP="007F4826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«3.</w:t>
      </w:r>
      <w:r w:rsidR="00F961ED" w:rsidRPr="003A2B9D">
        <w:rPr>
          <w:bCs/>
          <w:szCs w:val="28"/>
        </w:rPr>
        <w:t> </w:t>
      </w:r>
      <w:r w:rsidRPr="003A2B9D">
        <w:rPr>
          <w:bCs/>
          <w:szCs w:val="28"/>
        </w:rPr>
        <w:t>Членами семьи участников СВО для целей настоящего Порядка признаются:</w:t>
      </w:r>
    </w:p>
    <w:p w:rsidR="00D55D6C" w:rsidRPr="003A2B9D" w:rsidRDefault="002670BE" w:rsidP="002670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а)</w:t>
      </w:r>
      <w:r w:rsidR="00F961ED" w:rsidRPr="003A2B9D">
        <w:rPr>
          <w:bCs/>
          <w:szCs w:val="28"/>
        </w:rPr>
        <w:t> </w:t>
      </w:r>
      <w:r w:rsidRPr="003A2B9D">
        <w:rPr>
          <w:bCs/>
          <w:szCs w:val="28"/>
        </w:rPr>
        <w:t>родители (отец, мать, опекун)</w:t>
      </w:r>
      <w:r w:rsidR="0052616F" w:rsidRPr="003A2B9D">
        <w:rPr>
          <w:bCs/>
          <w:szCs w:val="28"/>
        </w:rPr>
        <w:t xml:space="preserve"> </w:t>
      </w:r>
      <w:r w:rsidR="00D55D6C" w:rsidRPr="003A2B9D">
        <w:rPr>
          <w:bCs/>
          <w:szCs w:val="28"/>
        </w:rPr>
        <w:t>участника СВО;</w:t>
      </w:r>
    </w:p>
    <w:p w:rsidR="002670BE" w:rsidRPr="003A2B9D" w:rsidRDefault="002670BE" w:rsidP="002670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б)</w:t>
      </w:r>
      <w:r w:rsidR="00F961ED" w:rsidRPr="003A2B9D">
        <w:rPr>
          <w:bCs/>
          <w:szCs w:val="28"/>
        </w:rPr>
        <w:t> </w:t>
      </w:r>
      <w:r w:rsidRPr="003A2B9D">
        <w:rPr>
          <w:bCs/>
          <w:szCs w:val="28"/>
        </w:rPr>
        <w:t xml:space="preserve">супруга (супруг), на дату подачи заявления состоящая (состоящий) </w:t>
      </w:r>
      <w:r w:rsidRPr="003A2B9D">
        <w:rPr>
          <w:bCs/>
          <w:szCs w:val="28"/>
        </w:rPr>
        <w:br/>
      </w:r>
      <w:r w:rsidR="00722CE6" w:rsidRPr="003A2B9D">
        <w:rPr>
          <w:bCs/>
          <w:szCs w:val="28"/>
        </w:rPr>
        <w:t xml:space="preserve">в </w:t>
      </w:r>
      <w:r w:rsidRPr="003A2B9D">
        <w:rPr>
          <w:bCs/>
          <w:szCs w:val="28"/>
        </w:rPr>
        <w:t xml:space="preserve">браке, зарегистрированном в органах записи актов гражданского состояния, </w:t>
      </w:r>
      <w:r w:rsidRPr="003A2B9D">
        <w:rPr>
          <w:bCs/>
          <w:szCs w:val="28"/>
        </w:rPr>
        <w:br/>
        <w:t>с лицом, участвующим или участвовавшим в СВО;</w:t>
      </w:r>
    </w:p>
    <w:p w:rsidR="002670BE" w:rsidRPr="003A2B9D" w:rsidRDefault="002670BE" w:rsidP="002670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в)</w:t>
      </w:r>
      <w:r w:rsidR="00F961ED" w:rsidRPr="003A2B9D">
        <w:rPr>
          <w:bCs/>
          <w:szCs w:val="28"/>
        </w:rPr>
        <w:t> </w:t>
      </w:r>
      <w:r w:rsidRPr="003A2B9D">
        <w:rPr>
          <w:bCs/>
          <w:szCs w:val="28"/>
        </w:rPr>
        <w:t>вдова (вдовец) погибшего (умершего</w:t>
      </w:r>
      <w:r w:rsidR="00F961ED" w:rsidRPr="003A2B9D">
        <w:rPr>
          <w:bCs/>
          <w:szCs w:val="28"/>
        </w:rPr>
        <w:t>)</w:t>
      </w:r>
      <w:r w:rsidR="000C533E" w:rsidRPr="003A2B9D">
        <w:rPr>
          <w:bCs/>
          <w:szCs w:val="28"/>
        </w:rPr>
        <w:t>, пропавшего без вести</w:t>
      </w:r>
      <w:r w:rsidRPr="003A2B9D">
        <w:rPr>
          <w:bCs/>
          <w:szCs w:val="28"/>
        </w:rPr>
        <w:t xml:space="preserve"> участника СВО, у которой (которого) в период брака, зарегистрированного в органах записи актов гражданского состояния, погиб (умер)</w:t>
      </w:r>
      <w:r w:rsidR="00F961ED" w:rsidRPr="003A2B9D">
        <w:rPr>
          <w:bCs/>
          <w:szCs w:val="28"/>
        </w:rPr>
        <w:t>, пропал без вести</w:t>
      </w:r>
      <w:r w:rsidRPr="003A2B9D">
        <w:rPr>
          <w:bCs/>
          <w:szCs w:val="28"/>
        </w:rPr>
        <w:t xml:space="preserve"> супруг (супруга), являющийся (являющаяся) участником СВО;</w:t>
      </w:r>
    </w:p>
    <w:p w:rsidR="002670BE" w:rsidRPr="003A2B9D" w:rsidRDefault="00DC6EAA" w:rsidP="002670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г</w:t>
      </w:r>
      <w:r w:rsidR="002670BE" w:rsidRPr="003A2B9D">
        <w:rPr>
          <w:bCs/>
          <w:szCs w:val="28"/>
        </w:rPr>
        <w:t>)</w:t>
      </w:r>
      <w:r w:rsidR="00F961ED" w:rsidRPr="003A2B9D">
        <w:rPr>
          <w:bCs/>
          <w:szCs w:val="28"/>
        </w:rPr>
        <w:t> </w:t>
      </w:r>
      <w:r w:rsidR="002670BE" w:rsidRPr="003A2B9D">
        <w:rPr>
          <w:bCs/>
          <w:szCs w:val="28"/>
        </w:rPr>
        <w:t>ребенок в возрасте от 16 до 18 лет;</w:t>
      </w:r>
    </w:p>
    <w:p w:rsidR="002670BE" w:rsidRPr="003A2B9D" w:rsidRDefault="00DC6EAA" w:rsidP="002670B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д</w:t>
      </w:r>
      <w:r w:rsidR="002670BE" w:rsidRPr="003A2B9D">
        <w:rPr>
          <w:bCs/>
          <w:szCs w:val="28"/>
        </w:rPr>
        <w:t>)</w:t>
      </w:r>
      <w:r w:rsidR="00F961ED" w:rsidRPr="003A2B9D">
        <w:rPr>
          <w:bCs/>
          <w:szCs w:val="28"/>
        </w:rPr>
        <w:t> </w:t>
      </w:r>
      <w:r w:rsidR="002670BE" w:rsidRPr="003A2B9D">
        <w:rPr>
          <w:bCs/>
          <w:szCs w:val="28"/>
        </w:rPr>
        <w:t>лицо, находящееся на иждивении участника СВО</w:t>
      </w:r>
      <w:r w:rsidR="006F74C9" w:rsidRPr="003A2B9D">
        <w:rPr>
          <w:bCs/>
          <w:szCs w:val="28"/>
        </w:rPr>
        <w:t>.»</w:t>
      </w:r>
      <w:r w:rsidR="002670BE" w:rsidRPr="003A2B9D">
        <w:rPr>
          <w:bCs/>
          <w:szCs w:val="28"/>
        </w:rPr>
        <w:t>.</w:t>
      </w:r>
    </w:p>
    <w:p w:rsidR="00763FA3" w:rsidRPr="003A2B9D" w:rsidRDefault="00A01A06" w:rsidP="00FE24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3</w:t>
      </w:r>
      <w:r w:rsidR="00F961ED" w:rsidRPr="003A2B9D">
        <w:rPr>
          <w:bCs/>
          <w:szCs w:val="28"/>
        </w:rPr>
        <w:t>) абзац третий п</w:t>
      </w:r>
      <w:r w:rsidR="006F74C9" w:rsidRPr="003A2B9D">
        <w:rPr>
          <w:bCs/>
          <w:szCs w:val="28"/>
        </w:rPr>
        <w:t>ункт</w:t>
      </w:r>
      <w:r w:rsidR="00F961ED" w:rsidRPr="003A2B9D">
        <w:rPr>
          <w:bCs/>
          <w:szCs w:val="28"/>
        </w:rPr>
        <w:t>а</w:t>
      </w:r>
      <w:r w:rsidR="006F74C9" w:rsidRPr="003A2B9D">
        <w:rPr>
          <w:bCs/>
          <w:szCs w:val="28"/>
        </w:rPr>
        <w:t xml:space="preserve"> 5 изложить в следующей редакции:</w:t>
      </w:r>
    </w:p>
    <w:p w:rsidR="006F74C9" w:rsidRPr="003A2B9D" w:rsidRDefault="004E2ABC" w:rsidP="00F961ED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«наличие регистрации по месту жительства на территории Ленинградской </w:t>
      </w:r>
      <w:r w:rsidRPr="003A2B9D">
        <w:rPr>
          <w:bCs/>
          <w:szCs w:val="28"/>
        </w:rPr>
        <w:lastRenderedPageBreak/>
        <w:t xml:space="preserve">области, за исключением участников СВО, находящихся </w:t>
      </w:r>
      <w:r w:rsidR="00077309" w:rsidRPr="003A2B9D">
        <w:rPr>
          <w:bCs/>
          <w:szCs w:val="28"/>
        </w:rPr>
        <w:t xml:space="preserve">на стационарном лечении (реабилитации) в медицинских организациях Ленинградской области, </w:t>
      </w:r>
      <w:r w:rsidR="00077309" w:rsidRPr="003A2B9D">
        <w:rPr>
          <w:bCs/>
          <w:szCs w:val="28"/>
        </w:rPr>
        <w:br/>
        <w:t xml:space="preserve">в военно-медицинских организациях Санкт-Петербурга и в иных организациях, где проходят реабилитацию участники СВО, расположенных на территории Ленинградской области и Санкт-Петербурга, а также находящихся </w:t>
      </w:r>
      <w:r w:rsidR="00077309" w:rsidRPr="003A2B9D">
        <w:rPr>
          <w:bCs/>
          <w:szCs w:val="28"/>
        </w:rPr>
        <w:br/>
        <w:t xml:space="preserve">на реабилитации или обучающихся в Государственном автономном нетиповом профессиональном образовательном учреждении Ленинградской области «Мультицентр социальной и трудовой интеграции» (далее - ГАНПОУ ЛО </w:t>
      </w:r>
      <w:r w:rsidR="00A22EBD" w:rsidRPr="003A2B9D">
        <w:rPr>
          <w:bCs/>
          <w:szCs w:val="28"/>
        </w:rPr>
        <w:br/>
      </w:r>
      <w:r w:rsidR="00077309" w:rsidRPr="003A2B9D">
        <w:rPr>
          <w:bCs/>
          <w:szCs w:val="28"/>
        </w:rPr>
        <w:t>«МЦ СиТИ»);</w:t>
      </w:r>
      <w:r w:rsidR="004529D4" w:rsidRPr="003A2B9D">
        <w:rPr>
          <w:bCs/>
          <w:szCs w:val="28"/>
        </w:rPr>
        <w:t>».</w:t>
      </w:r>
    </w:p>
    <w:p w:rsidR="00B4712A" w:rsidRPr="003A2B9D" w:rsidRDefault="00A01A06" w:rsidP="00FE245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rPr>
          <w:szCs w:val="28"/>
        </w:rPr>
      </w:pPr>
      <w:r w:rsidRPr="003A2B9D">
        <w:rPr>
          <w:bCs/>
          <w:szCs w:val="28"/>
        </w:rPr>
        <w:t>4</w:t>
      </w:r>
      <w:r w:rsidR="00F961ED" w:rsidRPr="003A2B9D">
        <w:rPr>
          <w:bCs/>
          <w:szCs w:val="28"/>
        </w:rPr>
        <w:t>) п</w:t>
      </w:r>
      <w:r w:rsidR="00E5463B" w:rsidRPr="003A2B9D">
        <w:rPr>
          <w:bCs/>
          <w:szCs w:val="28"/>
        </w:rPr>
        <w:t xml:space="preserve">ункт 9 </w:t>
      </w:r>
      <w:r w:rsidR="00B4712A" w:rsidRPr="003A2B9D">
        <w:rPr>
          <w:bCs/>
          <w:szCs w:val="28"/>
        </w:rPr>
        <w:t>и</w:t>
      </w:r>
      <w:r w:rsidR="00B4712A" w:rsidRPr="003A2B9D">
        <w:rPr>
          <w:szCs w:val="28"/>
        </w:rPr>
        <w:t>зложить в следующей редакции:</w:t>
      </w:r>
    </w:p>
    <w:p w:rsidR="00F961ED" w:rsidRPr="003A2B9D" w:rsidRDefault="00F50D44" w:rsidP="004F4337">
      <w:pPr>
        <w:pStyle w:val="a9"/>
        <w:autoSpaceDE w:val="0"/>
        <w:autoSpaceDN w:val="0"/>
        <w:adjustRightInd w:val="0"/>
        <w:ind w:left="0"/>
        <w:rPr>
          <w:szCs w:val="28"/>
        </w:rPr>
      </w:pPr>
      <w:r w:rsidRPr="003A2B9D">
        <w:rPr>
          <w:szCs w:val="28"/>
        </w:rPr>
        <w:t xml:space="preserve">«9. Для предоставления психологической поддержки </w:t>
      </w:r>
      <w:r w:rsidR="00F961ED" w:rsidRPr="003A2B9D">
        <w:rPr>
          <w:szCs w:val="28"/>
        </w:rPr>
        <w:t xml:space="preserve">гражданин предоставляет </w:t>
      </w:r>
      <w:r w:rsidR="00316815" w:rsidRPr="003A2B9D">
        <w:rPr>
          <w:szCs w:val="28"/>
        </w:rPr>
        <w:t>заявлени</w:t>
      </w:r>
      <w:r w:rsidR="00F961ED" w:rsidRPr="003A2B9D">
        <w:rPr>
          <w:szCs w:val="28"/>
        </w:rPr>
        <w:t>е</w:t>
      </w:r>
      <w:r w:rsidR="00316815" w:rsidRPr="003A2B9D">
        <w:rPr>
          <w:szCs w:val="28"/>
        </w:rPr>
        <w:t xml:space="preserve"> по форме, утвержденной правовым актом государственного учреждения службы занятости населения (далее - заявление)</w:t>
      </w:r>
      <w:r w:rsidR="00F961ED" w:rsidRPr="003A2B9D">
        <w:rPr>
          <w:szCs w:val="28"/>
        </w:rPr>
        <w:t>.</w:t>
      </w:r>
    </w:p>
    <w:p w:rsidR="004F4337" w:rsidRPr="003A2B9D" w:rsidRDefault="003F61EB" w:rsidP="004F4337">
      <w:pPr>
        <w:pStyle w:val="a9"/>
        <w:autoSpaceDE w:val="0"/>
        <w:autoSpaceDN w:val="0"/>
        <w:adjustRightInd w:val="0"/>
        <w:ind w:left="0"/>
        <w:rPr>
          <w:szCs w:val="28"/>
        </w:rPr>
      </w:pPr>
      <w:r w:rsidRPr="003A2B9D">
        <w:rPr>
          <w:szCs w:val="28"/>
        </w:rPr>
        <w:t>У</w:t>
      </w:r>
      <w:r w:rsidR="004F4337" w:rsidRPr="003A2B9D">
        <w:rPr>
          <w:szCs w:val="28"/>
        </w:rPr>
        <w:t>частник СВО</w:t>
      </w:r>
      <w:r w:rsidR="00316815" w:rsidRPr="003A2B9D">
        <w:rPr>
          <w:szCs w:val="28"/>
        </w:rPr>
        <w:t xml:space="preserve"> </w:t>
      </w:r>
      <w:r w:rsidRPr="003A2B9D">
        <w:rPr>
          <w:szCs w:val="28"/>
        </w:rPr>
        <w:t xml:space="preserve">к заявлению </w:t>
      </w:r>
      <w:r w:rsidR="00316815" w:rsidRPr="003A2B9D">
        <w:rPr>
          <w:szCs w:val="28"/>
        </w:rPr>
        <w:t xml:space="preserve">прилагает </w:t>
      </w:r>
      <w:r w:rsidRPr="003A2B9D">
        <w:rPr>
          <w:szCs w:val="28"/>
        </w:rPr>
        <w:t xml:space="preserve">копию паспорта гражданина Российской Федерации или документа, его заменяющего </w:t>
      </w:r>
      <w:r w:rsidR="009F3BBD" w:rsidRPr="003A2B9D">
        <w:rPr>
          <w:szCs w:val="28"/>
        </w:rPr>
        <w:t xml:space="preserve">или военного билета </w:t>
      </w:r>
      <w:r w:rsidRPr="003A2B9D">
        <w:rPr>
          <w:szCs w:val="28"/>
        </w:rPr>
        <w:t>(с</w:t>
      </w:r>
      <w:r w:rsidR="009F3BBD" w:rsidRPr="003A2B9D">
        <w:rPr>
          <w:szCs w:val="28"/>
        </w:rPr>
        <w:t> </w:t>
      </w:r>
      <w:r w:rsidRPr="003A2B9D">
        <w:rPr>
          <w:szCs w:val="28"/>
        </w:rPr>
        <w:t xml:space="preserve">предоставлением оригинала для сверки) и </w:t>
      </w:r>
      <w:r w:rsidR="00316815" w:rsidRPr="003A2B9D">
        <w:rPr>
          <w:szCs w:val="28"/>
        </w:rPr>
        <w:t xml:space="preserve">один </w:t>
      </w:r>
      <w:r w:rsidRPr="003A2B9D">
        <w:rPr>
          <w:szCs w:val="28"/>
        </w:rPr>
        <w:t xml:space="preserve">из </w:t>
      </w:r>
      <w:r w:rsidR="00316815" w:rsidRPr="003A2B9D">
        <w:rPr>
          <w:szCs w:val="28"/>
        </w:rPr>
        <w:t>следующих документов на выбор</w:t>
      </w:r>
      <w:r w:rsidR="004F4337" w:rsidRPr="003A2B9D">
        <w:rPr>
          <w:szCs w:val="28"/>
        </w:rPr>
        <w:t>:</w:t>
      </w:r>
    </w:p>
    <w:p w:rsidR="00C72D24" w:rsidRPr="003A2B9D" w:rsidRDefault="003F61EB" w:rsidP="00C72D24">
      <w:pPr>
        <w:pStyle w:val="a9"/>
        <w:autoSpaceDE w:val="0"/>
        <w:autoSpaceDN w:val="0"/>
        <w:adjustRightInd w:val="0"/>
        <w:spacing w:before="280"/>
        <w:ind w:left="0"/>
        <w:rPr>
          <w:szCs w:val="28"/>
        </w:rPr>
      </w:pPr>
      <w:r w:rsidRPr="003A2B9D">
        <w:rPr>
          <w:szCs w:val="28"/>
        </w:rPr>
        <w:t xml:space="preserve">копию </w:t>
      </w:r>
      <w:r w:rsidR="00C72D24" w:rsidRPr="003A2B9D">
        <w:rPr>
          <w:szCs w:val="28"/>
        </w:rPr>
        <w:t>удостоверени</w:t>
      </w:r>
      <w:r w:rsidRPr="003A2B9D">
        <w:rPr>
          <w:szCs w:val="28"/>
        </w:rPr>
        <w:t>я</w:t>
      </w:r>
      <w:r w:rsidR="00C72D24" w:rsidRPr="003A2B9D">
        <w:rPr>
          <w:szCs w:val="28"/>
        </w:rPr>
        <w:t xml:space="preserve"> ветерана боевых действий</w:t>
      </w:r>
      <w:r w:rsidRPr="003A2B9D">
        <w:rPr>
          <w:szCs w:val="28"/>
        </w:rPr>
        <w:t xml:space="preserve"> (с предоставлением оригинала для сверки)</w:t>
      </w:r>
      <w:r w:rsidR="00C72D24" w:rsidRPr="003A2B9D">
        <w:rPr>
          <w:szCs w:val="28"/>
        </w:rPr>
        <w:t>;</w:t>
      </w:r>
    </w:p>
    <w:p w:rsidR="00D121F2" w:rsidRPr="003A2B9D" w:rsidRDefault="00C72D24" w:rsidP="00D121F2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 xml:space="preserve">справка </w:t>
      </w:r>
      <w:r w:rsidR="003F61EB" w:rsidRPr="003A2B9D">
        <w:rPr>
          <w:szCs w:val="28"/>
        </w:rPr>
        <w:t xml:space="preserve">(сведения) </w:t>
      </w:r>
      <w:r w:rsidRPr="003A2B9D">
        <w:rPr>
          <w:szCs w:val="28"/>
        </w:rPr>
        <w:t>о подтверждении факта участия в СВО;</w:t>
      </w:r>
      <w:r w:rsidR="00D121F2" w:rsidRPr="003A2B9D">
        <w:rPr>
          <w:szCs w:val="28"/>
        </w:rPr>
        <w:t xml:space="preserve"> </w:t>
      </w:r>
    </w:p>
    <w:p w:rsidR="00B80DA8" w:rsidRPr="003A2B9D" w:rsidRDefault="00B80DA8" w:rsidP="00B80DA8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 xml:space="preserve">документ, выданный уполномоченным органом либо организацией, подтверждающий факт стационарного лечения (реабилитации) участников СВО </w:t>
      </w:r>
      <w:r w:rsidRPr="003A2B9D">
        <w:rPr>
          <w:szCs w:val="28"/>
        </w:rPr>
        <w:br/>
        <w:t>в медицинских организациях Ленинградской области, в военно-медицинских организациях Санкт-Петербурга и в иных организациях, где проходят реабилитацию участники СВО, расположенных на территории Ленинградской области и Санкт-Петербурга</w:t>
      </w:r>
      <w:r w:rsidR="008E2874" w:rsidRPr="003A2B9D">
        <w:rPr>
          <w:szCs w:val="28"/>
        </w:rPr>
        <w:t>;</w:t>
      </w:r>
    </w:p>
    <w:p w:rsidR="00B80DA8" w:rsidRPr="003A2B9D" w:rsidRDefault="00B80DA8" w:rsidP="00B80DA8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документ, подтверждающий факт нахождения на реабилитации или обучении в ГАНПОУ ЛО «МЦ СиТИ».</w:t>
      </w:r>
    </w:p>
    <w:p w:rsidR="009F3BBD" w:rsidRPr="003A2B9D" w:rsidRDefault="009F3BBD" w:rsidP="00B80DA8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В случае невозможности предоставления участником СВО документов, указанных в абзацах 3-6 настоящего пункта, государственное учреждение службы занятости населения запрашивает соответствующие документы, в том числе в рамках межведомственного электронного взаимодействия (при наличии технической возможности).</w:t>
      </w:r>
    </w:p>
    <w:p w:rsidR="00B80DA8" w:rsidRPr="003A2B9D" w:rsidRDefault="003F61EB" w:rsidP="00B80DA8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Ч</w:t>
      </w:r>
      <w:r w:rsidR="00A134D8" w:rsidRPr="003A2B9D">
        <w:rPr>
          <w:szCs w:val="28"/>
        </w:rPr>
        <w:t>лен</w:t>
      </w:r>
      <w:r w:rsidRPr="003A2B9D">
        <w:rPr>
          <w:szCs w:val="28"/>
        </w:rPr>
        <w:t>ы</w:t>
      </w:r>
      <w:r w:rsidR="00A134D8" w:rsidRPr="003A2B9D">
        <w:rPr>
          <w:szCs w:val="28"/>
        </w:rPr>
        <w:t xml:space="preserve"> семей участника СВО</w:t>
      </w:r>
      <w:r w:rsidR="00B236D2" w:rsidRPr="003A2B9D">
        <w:rPr>
          <w:szCs w:val="28"/>
        </w:rPr>
        <w:t>, указанные в пункте 3 настоящего Порядка,</w:t>
      </w:r>
      <w:r w:rsidRPr="003A2B9D">
        <w:rPr>
          <w:szCs w:val="28"/>
        </w:rPr>
        <w:t xml:space="preserve"> </w:t>
      </w:r>
      <w:r w:rsidR="004D314B" w:rsidRPr="003A2B9D">
        <w:rPr>
          <w:szCs w:val="28"/>
        </w:rPr>
        <w:br/>
      </w:r>
      <w:r w:rsidRPr="003A2B9D">
        <w:rPr>
          <w:szCs w:val="28"/>
        </w:rPr>
        <w:t>к заявлению прилагают следующие документы</w:t>
      </w:r>
      <w:r w:rsidR="00A134D8" w:rsidRPr="003A2B9D">
        <w:rPr>
          <w:szCs w:val="28"/>
        </w:rPr>
        <w:t>:</w:t>
      </w:r>
    </w:p>
    <w:p w:rsidR="00A134D8" w:rsidRPr="003A2B9D" w:rsidRDefault="003F61EB" w:rsidP="00B80DA8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 xml:space="preserve">копию </w:t>
      </w:r>
      <w:r w:rsidR="00A75286" w:rsidRPr="003A2B9D">
        <w:rPr>
          <w:szCs w:val="28"/>
        </w:rPr>
        <w:t>паспорт</w:t>
      </w:r>
      <w:r w:rsidRPr="003A2B9D">
        <w:rPr>
          <w:szCs w:val="28"/>
        </w:rPr>
        <w:t>а</w:t>
      </w:r>
      <w:r w:rsidR="00A75286" w:rsidRPr="003A2B9D">
        <w:rPr>
          <w:szCs w:val="28"/>
        </w:rPr>
        <w:t xml:space="preserve"> гражданина Российской Федерации или документ</w:t>
      </w:r>
      <w:r w:rsidRPr="003A2B9D">
        <w:rPr>
          <w:szCs w:val="28"/>
        </w:rPr>
        <w:t>а</w:t>
      </w:r>
      <w:r w:rsidR="00A75286" w:rsidRPr="003A2B9D">
        <w:rPr>
          <w:szCs w:val="28"/>
        </w:rPr>
        <w:t>, его заменяющ</w:t>
      </w:r>
      <w:r w:rsidRPr="003A2B9D">
        <w:rPr>
          <w:szCs w:val="28"/>
        </w:rPr>
        <w:t>его (с предоставлением оригинала для сверки)</w:t>
      </w:r>
      <w:r w:rsidR="00A75286" w:rsidRPr="003A2B9D">
        <w:rPr>
          <w:szCs w:val="28"/>
        </w:rPr>
        <w:t>;</w:t>
      </w:r>
    </w:p>
    <w:p w:rsidR="00A75286" w:rsidRPr="003A2B9D" w:rsidRDefault="00A75286" w:rsidP="00A75286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документ, подтверждающий родственную связь заявителя с участником СВО, членом семьи которого он является</w:t>
      </w:r>
      <w:r w:rsidR="00BE4EE5" w:rsidRPr="003A2B9D">
        <w:rPr>
          <w:szCs w:val="28"/>
        </w:rPr>
        <w:t>, в зависимости от родства</w:t>
      </w:r>
      <w:r w:rsidRPr="003A2B9D">
        <w:rPr>
          <w:szCs w:val="28"/>
        </w:rPr>
        <w:t xml:space="preserve"> (свидетельство о браке; свидетельство о рождении</w:t>
      </w:r>
      <w:r w:rsidR="00B02CD2" w:rsidRPr="003A2B9D">
        <w:rPr>
          <w:szCs w:val="28"/>
        </w:rPr>
        <w:t xml:space="preserve"> </w:t>
      </w:r>
      <w:r w:rsidRPr="003A2B9D">
        <w:rPr>
          <w:szCs w:val="28"/>
        </w:rPr>
        <w:t>– подлинник или копи</w:t>
      </w:r>
      <w:r w:rsidR="006B2053" w:rsidRPr="003A2B9D">
        <w:rPr>
          <w:szCs w:val="28"/>
        </w:rPr>
        <w:t>я</w:t>
      </w:r>
      <w:r w:rsidRPr="003A2B9D">
        <w:rPr>
          <w:szCs w:val="28"/>
        </w:rPr>
        <w:t xml:space="preserve"> документ</w:t>
      </w:r>
      <w:r w:rsidR="006B2053" w:rsidRPr="003A2B9D">
        <w:rPr>
          <w:szCs w:val="28"/>
        </w:rPr>
        <w:t>а</w:t>
      </w:r>
      <w:r w:rsidRPr="003A2B9D">
        <w:rPr>
          <w:szCs w:val="28"/>
        </w:rPr>
        <w:t>, заверенн</w:t>
      </w:r>
      <w:r w:rsidR="006B2053" w:rsidRPr="003A2B9D">
        <w:rPr>
          <w:szCs w:val="28"/>
        </w:rPr>
        <w:t>ая</w:t>
      </w:r>
      <w:r w:rsidRPr="003A2B9D">
        <w:rPr>
          <w:szCs w:val="28"/>
        </w:rPr>
        <w:t xml:space="preserve"> надлежащим образом)</w:t>
      </w:r>
      <w:r w:rsidR="00BE4EE5" w:rsidRPr="003A2B9D">
        <w:rPr>
          <w:szCs w:val="28"/>
        </w:rPr>
        <w:t>;</w:t>
      </w:r>
    </w:p>
    <w:p w:rsidR="00BE4EE5" w:rsidRPr="003A2B9D" w:rsidRDefault="003F61EB" w:rsidP="00A75286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 xml:space="preserve">справка </w:t>
      </w:r>
      <w:r w:rsidR="00BE4EE5" w:rsidRPr="003A2B9D">
        <w:rPr>
          <w:szCs w:val="28"/>
        </w:rPr>
        <w:t>(сведения) о подтверждении факта участия в СВО</w:t>
      </w:r>
      <w:r w:rsidR="006B2053" w:rsidRPr="003A2B9D">
        <w:rPr>
          <w:szCs w:val="28"/>
        </w:rPr>
        <w:t xml:space="preserve"> участника СВО, членом семьи которого является заявитель.</w:t>
      </w:r>
    </w:p>
    <w:p w:rsidR="008E2874" w:rsidRPr="003A2B9D" w:rsidRDefault="003F61EB" w:rsidP="00A75286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Л</w:t>
      </w:r>
      <w:r w:rsidR="008E2874" w:rsidRPr="003A2B9D">
        <w:rPr>
          <w:szCs w:val="28"/>
        </w:rPr>
        <w:t>иц</w:t>
      </w:r>
      <w:r w:rsidRPr="003A2B9D">
        <w:rPr>
          <w:szCs w:val="28"/>
        </w:rPr>
        <w:t>а</w:t>
      </w:r>
      <w:r w:rsidR="008E2874" w:rsidRPr="003A2B9D">
        <w:rPr>
          <w:szCs w:val="28"/>
        </w:rPr>
        <w:t>, находящ</w:t>
      </w:r>
      <w:r w:rsidRPr="003A2B9D">
        <w:rPr>
          <w:szCs w:val="28"/>
        </w:rPr>
        <w:t>иеся на иждивении участника СВО</w:t>
      </w:r>
      <w:r w:rsidR="00B236D2" w:rsidRPr="003A2B9D">
        <w:rPr>
          <w:szCs w:val="28"/>
        </w:rPr>
        <w:t xml:space="preserve"> </w:t>
      </w:r>
      <w:r w:rsidRPr="003A2B9D">
        <w:rPr>
          <w:szCs w:val="28"/>
        </w:rPr>
        <w:t xml:space="preserve">дополнительно прилагают к заявлению </w:t>
      </w:r>
      <w:r w:rsidR="008E2874" w:rsidRPr="003A2B9D">
        <w:rPr>
          <w:szCs w:val="28"/>
        </w:rPr>
        <w:t xml:space="preserve">документ, выданный уполномоченным органом либо </w:t>
      </w:r>
      <w:r w:rsidR="008E2874" w:rsidRPr="003A2B9D">
        <w:rPr>
          <w:szCs w:val="28"/>
        </w:rPr>
        <w:lastRenderedPageBreak/>
        <w:t>организацией, подтверждающий факт нахождения заявителя на иждивении участника СВО либо погибшего (умершего</w:t>
      </w:r>
      <w:r w:rsidRPr="003A2B9D">
        <w:rPr>
          <w:szCs w:val="28"/>
        </w:rPr>
        <w:t>)</w:t>
      </w:r>
      <w:r w:rsidR="009A2699" w:rsidRPr="003A2B9D">
        <w:rPr>
          <w:szCs w:val="28"/>
        </w:rPr>
        <w:t>, пропавшего без вести</w:t>
      </w:r>
      <w:r w:rsidR="008E2874" w:rsidRPr="003A2B9D">
        <w:rPr>
          <w:szCs w:val="28"/>
        </w:rPr>
        <w:t xml:space="preserve"> участника СВО</w:t>
      </w:r>
      <w:r w:rsidR="006B2053" w:rsidRPr="003A2B9D">
        <w:rPr>
          <w:szCs w:val="28"/>
        </w:rPr>
        <w:t>.</w:t>
      </w:r>
    </w:p>
    <w:p w:rsidR="003F61EB" w:rsidRPr="003A2B9D" w:rsidRDefault="006B2053" w:rsidP="009F3BBD">
      <w:pPr>
        <w:autoSpaceDE w:val="0"/>
        <w:autoSpaceDN w:val="0"/>
        <w:adjustRightInd w:val="0"/>
        <w:rPr>
          <w:szCs w:val="28"/>
        </w:rPr>
      </w:pPr>
      <w:r w:rsidRPr="003A2B9D">
        <w:rPr>
          <w:szCs w:val="28"/>
        </w:rPr>
        <w:t>Ч</w:t>
      </w:r>
      <w:r w:rsidR="008E2874" w:rsidRPr="003A2B9D">
        <w:rPr>
          <w:szCs w:val="28"/>
        </w:rPr>
        <w:t>лен</w:t>
      </w:r>
      <w:r w:rsidRPr="003A2B9D">
        <w:rPr>
          <w:szCs w:val="28"/>
        </w:rPr>
        <w:t>ы</w:t>
      </w:r>
      <w:r w:rsidR="008E2874" w:rsidRPr="003A2B9D">
        <w:rPr>
          <w:szCs w:val="28"/>
        </w:rPr>
        <w:t xml:space="preserve"> семей погибшего (умершего</w:t>
      </w:r>
      <w:r w:rsidRPr="003A2B9D">
        <w:rPr>
          <w:szCs w:val="28"/>
        </w:rPr>
        <w:t>)</w:t>
      </w:r>
      <w:r w:rsidR="009A2699" w:rsidRPr="003A2B9D">
        <w:rPr>
          <w:szCs w:val="28"/>
        </w:rPr>
        <w:t>, пропавшего без вести</w:t>
      </w:r>
      <w:r w:rsidRPr="003A2B9D">
        <w:rPr>
          <w:szCs w:val="28"/>
        </w:rPr>
        <w:t xml:space="preserve"> </w:t>
      </w:r>
      <w:r w:rsidR="008E2874" w:rsidRPr="003A2B9D">
        <w:rPr>
          <w:szCs w:val="28"/>
        </w:rPr>
        <w:t>участника СВО</w:t>
      </w:r>
      <w:r w:rsidRPr="003A2B9D">
        <w:rPr>
          <w:szCs w:val="28"/>
        </w:rPr>
        <w:t xml:space="preserve">,  дополнительно прилагают к заявлению </w:t>
      </w:r>
      <w:r w:rsidR="00A75286" w:rsidRPr="003A2B9D">
        <w:rPr>
          <w:szCs w:val="28"/>
        </w:rPr>
        <w:t>свидетельство о смерти</w:t>
      </w:r>
      <w:r w:rsidR="00B501EC" w:rsidRPr="003A2B9D">
        <w:rPr>
          <w:szCs w:val="28"/>
        </w:rPr>
        <w:t xml:space="preserve"> либо</w:t>
      </w:r>
      <w:r w:rsidR="00A75286" w:rsidRPr="003A2B9D">
        <w:rPr>
          <w:szCs w:val="28"/>
        </w:rPr>
        <w:t xml:space="preserve"> </w:t>
      </w:r>
      <w:r w:rsidR="00B923EE" w:rsidRPr="003A2B9D">
        <w:rPr>
          <w:szCs w:val="28"/>
        </w:rPr>
        <w:t>док</w:t>
      </w:r>
      <w:r w:rsidRPr="003A2B9D">
        <w:rPr>
          <w:szCs w:val="28"/>
        </w:rPr>
        <w:t>умент</w:t>
      </w:r>
      <w:r w:rsidR="00B501EC" w:rsidRPr="003A2B9D">
        <w:rPr>
          <w:szCs w:val="28"/>
        </w:rPr>
        <w:t xml:space="preserve"> о признании пропавшим без вести</w:t>
      </w:r>
      <w:r w:rsidR="00A75286" w:rsidRPr="003A2B9D">
        <w:rPr>
          <w:szCs w:val="28"/>
        </w:rPr>
        <w:t xml:space="preserve"> </w:t>
      </w:r>
      <w:r w:rsidR="00B501EC" w:rsidRPr="003A2B9D">
        <w:rPr>
          <w:szCs w:val="28"/>
        </w:rPr>
        <w:t xml:space="preserve">участника СВО, </w:t>
      </w:r>
      <w:r w:rsidR="00A75286" w:rsidRPr="003A2B9D">
        <w:rPr>
          <w:szCs w:val="28"/>
        </w:rPr>
        <w:t>членом семьи которого является заявитель (подлинник или копия документа, заверенная надлежащим образом)</w:t>
      </w:r>
      <w:r w:rsidR="006F74C9" w:rsidRPr="003A2B9D">
        <w:rPr>
          <w:szCs w:val="28"/>
        </w:rPr>
        <w:t>.</w:t>
      </w:r>
      <w:r w:rsidR="003F61EB" w:rsidRPr="003A2B9D">
        <w:rPr>
          <w:szCs w:val="28"/>
        </w:rPr>
        <w:t>».</w:t>
      </w:r>
    </w:p>
    <w:p w:rsidR="000A1C4C" w:rsidRPr="003A2B9D" w:rsidRDefault="004B08FF" w:rsidP="00EB1447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3.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В приложении 2 (Порядок предоставления на территории Ленинградской области социальной адаптации на рынке труда участникам специальной военной операции и членам семей участников специальной военной операции)</w:t>
      </w:r>
      <w:r w:rsidR="000A1C4C" w:rsidRPr="003A2B9D">
        <w:rPr>
          <w:bCs/>
          <w:szCs w:val="28"/>
        </w:rPr>
        <w:t>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1)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абзац третий подпункта «б» пункта 2 изложить в следующей редакции: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«члены семей лиц, погибших (умерших), пропавших без вести в связи </w:t>
      </w:r>
      <w:r w:rsidRPr="003A2B9D">
        <w:rPr>
          <w:bCs/>
          <w:szCs w:val="28"/>
        </w:rPr>
        <w:br/>
        <w:t>с выполнением задач в ходе СВО (далее - члены семьи погибшего (умершего), пропавшего без вести участника СВО).»;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2)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пункт 3 изложить в следующей редакции: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«3.</w:t>
      </w:r>
      <w:r w:rsidR="00DC6EAA">
        <w:rPr>
          <w:bCs/>
          <w:szCs w:val="28"/>
        </w:rPr>
        <w:t> </w:t>
      </w:r>
      <w:r w:rsidRPr="003A2B9D">
        <w:rPr>
          <w:bCs/>
          <w:szCs w:val="28"/>
        </w:rPr>
        <w:t>Членами семьи участников СВО для целей настоящего Порядка признаются: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а)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родители (отец, мать, опекун) участника СВО;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б)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супруга (супруг), на дату подачи заявления состоящая (состоящий) в браке, зарегистрированном в органах записи актов гражданского состояния, с лицом, участвующим или участвовавшим в СВО;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в)</w:t>
      </w:r>
      <w:r w:rsidR="00A22EBD" w:rsidRPr="003A2B9D">
        <w:rPr>
          <w:bCs/>
          <w:szCs w:val="28"/>
        </w:rPr>
        <w:t> </w:t>
      </w:r>
      <w:r w:rsidRPr="003A2B9D">
        <w:rPr>
          <w:bCs/>
          <w:szCs w:val="28"/>
        </w:rPr>
        <w:t>вдова (вдовец) погибшего (умершего), пропавшего без вести участника СВО, у которой (которого) в период брака, зарегистрированного в органах записи актов гражданского состояния, погиб (умер), пропал без вести супруг (супруга), являющийся (являющаяся) участником СВО;</w:t>
      </w:r>
    </w:p>
    <w:p w:rsidR="000A1C4C" w:rsidRPr="003A2B9D" w:rsidRDefault="00DC6EAA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г</w:t>
      </w:r>
      <w:r w:rsidR="000A1C4C" w:rsidRPr="003A2B9D">
        <w:rPr>
          <w:bCs/>
          <w:szCs w:val="28"/>
        </w:rPr>
        <w:t>)</w:t>
      </w:r>
      <w:r w:rsidR="003A2B9D" w:rsidRPr="003A2B9D">
        <w:rPr>
          <w:bCs/>
          <w:szCs w:val="28"/>
        </w:rPr>
        <w:t> </w:t>
      </w:r>
      <w:r w:rsidR="000A1C4C" w:rsidRPr="003A2B9D">
        <w:rPr>
          <w:bCs/>
          <w:szCs w:val="28"/>
        </w:rPr>
        <w:t>ребенок в возрасте от 16 до 18 лет;</w:t>
      </w:r>
    </w:p>
    <w:p w:rsidR="000A1C4C" w:rsidRPr="003A2B9D" w:rsidRDefault="00DC6EAA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д</w:t>
      </w:r>
      <w:r w:rsidR="000A1C4C" w:rsidRPr="003A2B9D">
        <w:rPr>
          <w:bCs/>
          <w:szCs w:val="28"/>
        </w:rPr>
        <w:t>)</w:t>
      </w:r>
      <w:r w:rsidR="003A2B9D" w:rsidRPr="003A2B9D">
        <w:rPr>
          <w:bCs/>
          <w:szCs w:val="28"/>
        </w:rPr>
        <w:t> </w:t>
      </w:r>
      <w:r w:rsidR="000A1C4C" w:rsidRPr="003A2B9D">
        <w:rPr>
          <w:bCs/>
          <w:szCs w:val="28"/>
        </w:rPr>
        <w:t>лицо, находящееся на иждивении участника СВО.».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3)</w:t>
      </w:r>
      <w:r w:rsidR="003A2B9D" w:rsidRPr="003A2B9D">
        <w:rPr>
          <w:bCs/>
          <w:szCs w:val="28"/>
        </w:rPr>
        <w:t> </w:t>
      </w:r>
      <w:r w:rsidRPr="003A2B9D">
        <w:rPr>
          <w:bCs/>
          <w:szCs w:val="28"/>
        </w:rPr>
        <w:t>абзац третий пункта 5 изложить в следующей редакции: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«наличие регистрации по месту жительства на территории Ленинградской области, за исключением участников СВО, находящихся на стационарном лечении (реабилитации) в медицинских организациях Ленинградской области, </w:t>
      </w:r>
      <w:r w:rsidRPr="003A2B9D">
        <w:rPr>
          <w:bCs/>
          <w:szCs w:val="28"/>
        </w:rPr>
        <w:br/>
        <w:t xml:space="preserve">в военно-медицинских организациях Санкт-Петербурга и в иных организациях, где проходят реабилитацию участники СВО, расположенных на территории Ленинградской области и Санкт-Петербурга, а также находящихся </w:t>
      </w:r>
      <w:r w:rsidRPr="003A2B9D">
        <w:rPr>
          <w:bCs/>
          <w:szCs w:val="28"/>
        </w:rPr>
        <w:br/>
        <w:t>на реабилитации или обучающихся в Государственном автономном нетиповом профессиональном образовательном учреждении Ленинградской области «Мультицентр социальной и трудовой интеграции» (далее - ГАНПОУ ЛО «МЦ СиТИ»);».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4)</w:t>
      </w:r>
      <w:r w:rsidR="003A2B9D" w:rsidRPr="003A2B9D">
        <w:rPr>
          <w:bCs/>
          <w:szCs w:val="28"/>
        </w:rPr>
        <w:t> </w:t>
      </w:r>
      <w:r w:rsidRPr="003A2B9D">
        <w:rPr>
          <w:bCs/>
          <w:szCs w:val="28"/>
        </w:rPr>
        <w:t>пункт 9 изложить в следующей редакции: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«9.</w:t>
      </w:r>
      <w:r w:rsidR="003A2B9D" w:rsidRPr="003A2B9D">
        <w:rPr>
          <w:bCs/>
          <w:szCs w:val="28"/>
        </w:rPr>
        <w:t> </w:t>
      </w:r>
      <w:r w:rsidRPr="003A2B9D">
        <w:rPr>
          <w:bCs/>
          <w:szCs w:val="28"/>
        </w:rPr>
        <w:t xml:space="preserve">Для предоставления </w:t>
      </w:r>
      <w:r w:rsidR="00BC2E80" w:rsidRPr="003A2B9D">
        <w:rPr>
          <w:bCs/>
          <w:szCs w:val="28"/>
        </w:rPr>
        <w:t>социальной адаптации</w:t>
      </w:r>
      <w:r w:rsidRPr="003A2B9D">
        <w:rPr>
          <w:bCs/>
          <w:szCs w:val="28"/>
        </w:rPr>
        <w:t xml:space="preserve"> гражданин предоставляет заявление по форме, утвержденной правовым актом государственного учреждения службы занятости населения (далее - заявление).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Участник СВО к заявлению прилагает копию паспорта гражданина Российской Федерации или документа, его заменяющего или военного билета </w:t>
      </w:r>
      <w:r w:rsidR="002F31AA" w:rsidRPr="003A2B9D">
        <w:rPr>
          <w:bCs/>
          <w:szCs w:val="28"/>
        </w:rPr>
        <w:br/>
      </w:r>
      <w:r w:rsidRPr="003A2B9D">
        <w:rPr>
          <w:bCs/>
          <w:szCs w:val="28"/>
        </w:rPr>
        <w:t>(с предоставлением оригинала для сверки) и один из следующих документов на выбор: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копию удостоверения ветерана боевых действий (с предоставлением оригинала для сверки);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справка (сведения) о подтверждении факта участия в СВО; 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документ, выданный уполномоченным органом либо организацией, подтверждающий факт стационарного лечения (реабилитации) участников СВО 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в медицинских организациях Ленинградской области, в военно-медицинских организациях Санкт-Петербурга и в иных организациях, где проходят реабилитацию участники СВО, расположенных на территории Ленинградской области и Санкт-Петербурга;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документ, подтверждающий факт нахождения на реабилитации или обучении в ГАНПОУ ЛО «МЦ СиТИ».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В случае невозможности предоставления участником СВО документов, указанных в абзацах 3-6 настоящего пункта, государственное учреждение службы занятости населения запрашивает соответствующие документы, в том числе в рамках межведомственного электронного взаимодействия (при наличии технической возможности).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Члены семей участника СВО, указанные в пункте 3 настоящего Порядка, к заявлению прилагают следующие документы: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копию паспорта гражданина Российской Федерации или документа, его заменяющего (с предоставлением оригинала для сверки);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документ, подтверждающий родственную связь заявителя с участником СВО, членом семьи которого он является, в зависимости от родства (свидетельство о браке; свидетельство о рождении – подлинник или копия документа, заверенная надлежащим образом);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справка (сведения) о подтверждении факта участия в СВО участника СВО, членом семьи которого является заявитель.</w:t>
      </w:r>
    </w:p>
    <w:p w:rsidR="000A1C4C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>Лица, находящиеся на иждивении участника СВО дополнительно прилагают к заявлению документ, выданный уполномоченным органом либо организацией, подтверждающий факт нахождения заявителя на иждивении участника СВО либо погибшего (умершего), пропавшего без вести участника СВО.</w:t>
      </w:r>
    </w:p>
    <w:p w:rsidR="00D21CD0" w:rsidRPr="003A2B9D" w:rsidRDefault="000A1C4C" w:rsidP="000A1C4C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3A2B9D">
        <w:rPr>
          <w:bCs/>
          <w:szCs w:val="28"/>
        </w:rPr>
        <w:t xml:space="preserve">Члены семей погибшего (умершего), пропавшего без вести участника СВО,  дополнительно прилагают к заявлению свидетельство о смерти либо документ </w:t>
      </w:r>
      <w:r w:rsidR="002F31AA" w:rsidRPr="003A2B9D">
        <w:rPr>
          <w:bCs/>
          <w:szCs w:val="28"/>
        </w:rPr>
        <w:br/>
      </w:r>
      <w:r w:rsidRPr="003A2B9D">
        <w:rPr>
          <w:bCs/>
          <w:szCs w:val="28"/>
        </w:rPr>
        <w:t>о признании пропавшим без вести участника СВО, членом семьи которого является заявитель (подлинник или копия документа, заверенная надлежащим образом).».</w:t>
      </w:r>
    </w:p>
    <w:sectPr w:rsidR="00D21CD0" w:rsidRPr="003A2B9D" w:rsidSect="00FC5211">
      <w:headerReference w:type="even" r:id="rId9"/>
      <w:pgSz w:w="11907" w:h="16840" w:code="9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4EC" w:rsidRDefault="00A374EC">
      <w:r>
        <w:separator/>
      </w:r>
    </w:p>
  </w:endnote>
  <w:endnote w:type="continuationSeparator" w:id="0">
    <w:p w:rsidR="00A374EC" w:rsidRDefault="00A3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4EC" w:rsidRDefault="00A374EC">
      <w:r>
        <w:separator/>
      </w:r>
    </w:p>
  </w:footnote>
  <w:footnote w:type="continuationSeparator" w:id="0">
    <w:p w:rsidR="00A374EC" w:rsidRDefault="00A37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02" w:rsidRDefault="00C21E0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1E02" w:rsidRDefault="00C21E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5E5F7B"/>
    <w:multiLevelType w:val="hybridMultilevel"/>
    <w:tmpl w:val="EDC8C7FC"/>
    <w:lvl w:ilvl="0" w:tplc="BDA611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D437B3B"/>
    <w:multiLevelType w:val="multilevel"/>
    <w:tmpl w:val="FAF413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416D4784"/>
    <w:multiLevelType w:val="hybridMultilevel"/>
    <w:tmpl w:val="0038E06E"/>
    <w:lvl w:ilvl="0" w:tplc="08F2A79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d8b7bd55-a7a6-4d5d-a610-3a8d47bd39d4"/>
  </w:docVars>
  <w:rsids>
    <w:rsidRoot w:val="00D0176F"/>
    <w:rsid w:val="00012A6B"/>
    <w:rsid w:val="000131F0"/>
    <w:rsid w:val="00035508"/>
    <w:rsid w:val="00041E5C"/>
    <w:rsid w:val="00042D01"/>
    <w:rsid w:val="00062CDD"/>
    <w:rsid w:val="00077309"/>
    <w:rsid w:val="00087653"/>
    <w:rsid w:val="000A1C4C"/>
    <w:rsid w:val="000C533E"/>
    <w:rsid w:val="000C5736"/>
    <w:rsid w:val="000C5A36"/>
    <w:rsid w:val="000C6CED"/>
    <w:rsid w:val="000E5C4B"/>
    <w:rsid w:val="00110E7C"/>
    <w:rsid w:val="0012482D"/>
    <w:rsid w:val="001328C5"/>
    <w:rsid w:val="00133752"/>
    <w:rsid w:val="00144A43"/>
    <w:rsid w:val="00150C9C"/>
    <w:rsid w:val="00181290"/>
    <w:rsid w:val="001839F6"/>
    <w:rsid w:val="001848B1"/>
    <w:rsid w:val="001856AE"/>
    <w:rsid w:val="001874DF"/>
    <w:rsid w:val="001977B4"/>
    <w:rsid w:val="001B0E5D"/>
    <w:rsid w:val="001C180D"/>
    <w:rsid w:val="001C4832"/>
    <w:rsid w:val="00207942"/>
    <w:rsid w:val="00210163"/>
    <w:rsid w:val="00210ECA"/>
    <w:rsid w:val="00213C5E"/>
    <w:rsid w:val="00214801"/>
    <w:rsid w:val="00221ACE"/>
    <w:rsid w:val="002272B0"/>
    <w:rsid w:val="00235110"/>
    <w:rsid w:val="002670BE"/>
    <w:rsid w:val="002750F7"/>
    <w:rsid w:val="002758A4"/>
    <w:rsid w:val="00283537"/>
    <w:rsid w:val="00290779"/>
    <w:rsid w:val="002A0DB3"/>
    <w:rsid w:val="002A2FEE"/>
    <w:rsid w:val="002B2524"/>
    <w:rsid w:val="002C504D"/>
    <w:rsid w:val="002C5722"/>
    <w:rsid w:val="002F31AA"/>
    <w:rsid w:val="002F6AD3"/>
    <w:rsid w:val="00304B3D"/>
    <w:rsid w:val="00316815"/>
    <w:rsid w:val="00321E48"/>
    <w:rsid w:val="003232F7"/>
    <w:rsid w:val="00327E5F"/>
    <w:rsid w:val="0033460C"/>
    <w:rsid w:val="0038783B"/>
    <w:rsid w:val="00387E7F"/>
    <w:rsid w:val="003A0A9F"/>
    <w:rsid w:val="003A2B9D"/>
    <w:rsid w:val="003A5E6B"/>
    <w:rsid w:val="003B0AF0"/>
    <w:rsid w:val="003B404C"/>
    <w:rsid w:val="003B641F"/>
    <w:rsid w:val="003C2705"/>
    <w:rsid w:val="003C3C3C"/>
    <w:rsid w:val="003D3660"/>
    <w:rsid w:val="003D44CE"/>
    <w:rsid w:val="003E3270"/>
    <w:rsid w:val="003F5414"/>
    <w:rsid w:val="003F61EB"/>
    <w:rsid w:val="00407FF9"/>
    <w:rsid w:val="0041337D"/>
    <w:rsid w:val="00417511"/>
    <w:rsid w:val="0042161D"/>
    <w:rsid w:val="0042219F"/>
    <w:rsid w:val="004529D4"/>
    <w:rsid w:val="004625E5"/>
    <w:rsid w:val="00464F8D"/>
    <w:rsid w:val="00472EED"/>
    <w:rsid w:val="004A2A98"/>
    <w:rsid w:val="004A3685"/>
    <w:rsid w:val="004B08FF"/>
    <w:rsid w:val="004B7AD8"/>
    <w:rsid w:val="004C65F8"/>
    <w:rsid w:val="004D1121"/>
    <w:rsid w:val="004D314B"/>
    <w:rsid w:val="004E2ABC"/>
    <w:rsid w:val="004F4337"/>
    <w:rsid w:val="004F5F6F"/>
    <w:rsid w:val="0051246E"/>
    <w:rsid w:val="00515342"/>
    <w:rsid w:val="0052616F"/>
    <w:rsid w:val="00557345"/>
    <w:rsid w:val="00560422"/>
    <w:rsid w:val="00561733"/>
    <w:rsid w:val="00567E6C"/>
    <w:rsid w:val="00570458"/>
    <w:rsid w:val="005775C3"/>
    <w:rsid w:val="00577EEC"/>
    <w:rsid w:val="005936B2"/>
    <w:rsid w:val="005A402B"/>
    <w:rsid w:val="005A4F07"/>
    <w:rsid w:val="005A7C8B"/>
    <w:rsid w:val="005B7040"/>
    <w:rsid w:val="005C5021"/>
    <w:rsid w:val="005D07C0"/>
    <w:rsid w:val="005D3324"/>
    <w:rsid w:val="005E1034"/>
    <w:rsid w:val="005E1157"/>
    <w:rsid w:val="005E592D"/>
    <w:rsid w:val="00603EB4"/>
    <w:rsid w:val="00652530"/>
    <w:rsid w:val="006569EC"/>
    <w:rsid w:val="00657314"/>
    <w:rsid w:val="0066508E"/>
    <w:rsid w:val="00667A66"/>
    <w:rsid w:val="00671EC0"/>
    <w:rsid w:val="00674AE7"/>
    <w:rsid w:val="00690AA6"/>
    <w:rsid w:val="006A4CF4"/>
    <w:rsid w:val="006A7B21"/>
    <w:rsid w:val="006B2053"/>
    <w:rsid w:val="006B5F00"/>
    <w:rsid w:val="006C4729"/>
    <w:rsid w:val="006D14F6"/>
    <w:rsid w:val="006D585C"/>
    <w:rsid w:val="006F74C9"/>
    <w:rsid w:val="00722CE6"/>
    <w:rsid w:val="00730722"/>
    <w:rsid w:val="0076346E"/>
    <w:rsid w:val="00763FA3"/>
    <w:rsid w:val="0078412C"/>
    <w:rsid w:val="007943EE"/>
    <w:rsid w:val="00796ED2"/>
    <w:rsid w:val="007C10FC"/>
    <w:rsid w:val="007C1BC3"/>
    <w:rsid w:val="007D4AA7"/>
    <w:rsid w:val="007D6E18"/>
    <w:rsid w:val="007F4826"/>
    <w:rsid w:val="00831662"/>
    <w:rsid w:val="00832430"/>
    <w:rsid w:val="008336A7"/>
    <w:rsid w:val="00833842"/>
    <w:rsid w:val="008421DE"/>
    <w:rsid w:val="00850342"/>
    <w:rsid w:val="008528F1"/>
    <w:rsid w:val="008538C8"/>
    <w:rsid w:val="0087315E"/>
    <w:rsid w:val="00875A44"/>
    <w:rsid w:val="00885483"/>
    <w:rsid w:val="008871AC"/>
    <w:rsid w:val="0089041D"/>
    <w:rsid w:val="008B3712"/>
    <w:rsid w:val="008C7B01"/>
    <w:rsid w:val="008D68B0"/>
    <w:rsid w:val="008E2874"/>
    <w:rsid w:val="008E42E8"/>
    <w:rsid w:val="008F5A7C"/>
    <w:rsid w:val="009016C2"/>
    <w:rsid w:val="00903839"/>
    <w:rsid w:val="00915122"/>
    <w:rsid w:val="00922375"/>
    <w:rsid w:val="00943F4E"/>
    <w:rsid w:val="0095052F"/>
    <w:rsid w:val="00951E2F"/>
    <w:rsid w:val="00967EE9"/>
    <w:rsid w:val="00970B0B"/>
    <w:rsid w:val="00984191"/>
    <w:rsid w:val="00993637"/>
    <w:rsid w:val="009A0253"/>
    <w:rsid w:val="009A2699"/>
    <w:rsid w:val="009A269C"/>
    <w:rsid w:val="009B3F84"/>
    <w:rsid w:val="009E2488"/>
    <w:rsid w:val="009F33FD"/>
    <w:rsid w:val="009F3BBD"/>
    <w:rsid w:val="009F644C"/>
    <w:rsid w:val="00A01A06"/>
    <w:rsid w:val="00A130FD"/>
    <w:rsid w:val="00A134D8"/>
    <w:rsid w:val="00A159F2"/>
    <w:rsid w:val="00A171D2"/>
    <w:rsid w:val="00A22EBD"/>
    <w:rsid w:val="00A27306"/>
    <w:rsid w:val="00A374EC"/>
    <w:rsid w:val="00A45E1C"/>
    <w:rsid w:val="00A55866"/>
    <w:rsid w:val="00A5775B"/>
    <w:rsid w:val="00A715CA"/>
    <w:rsid w:val="00A75286"/>
    <w:rsid w:val="00A814E3"/>
    <w:rsid w:val="00A81A32"/>
    <w:rsid w:val="00A82F3E"/>
    <w:rsid w:val="00A951F2"/>
    <w:rsid w:val="00AA176D"/>
    <w:rsid w:val="00AB6A75"/>
    <w:rsid w:val="00AE77FC"/>
    <w:rsid w:val="00B00C96"/>
    <w:rsid w:val="00B02CD2"/>
    <w:rsid w:val="00B236D2"/>
    <w:rsid w:val="00B23D9F"/>
    <w:rsid w:val="00B255C1"/>
    <w:rsid w:val="00B26E93"/>
    <w:rsid w:val="00B32C4D"/>
    <w:rsid w:val="00B4712A"/>
    <w:rsid w:val="00B501EC"/>
    <w:rsid w:val="00B53417"/>
    <w:rsid w:val="00B55AC0"/>
    <w:rsid w:val="00B63B53"/>
    <w:rsid w:val="00B63F03"/>
    <w:rsid w:val="00B6613D"/>
    <w:rsid w:val="00B80DA8"/>
    <w:rsid w:val="00B849D5"/>
    <w:rsid w:val="00B923EE"/>
    <w:rsid w:val="00BA6B52"/>
    <w:rsid w:val="00BB7EC1"/>
    <w:rsid w:val="00BC2E80"/>
    <w:rsid w:val="00BD1A09"/>
    <w:rsid w:val="00BE4EE5"/>
    <w:rsid w:val="00BF5F72"/>
    <w:rsid w:val="00C02A3D"/>
    <w:rsid w:val="00C21E02"/>
    <w:rsid w:val="00C3564C"/>
    <w:rsid w:val="00C426EF"/>
    <w:rsid w:val="00C4314B"/>
    <w:rsid w:val="00C475D3"/>
    <w:rsid w:val="00C63444"/>
    <w:rsid w:val="00C65034"/>
    <w:rsid w:val="00C72D24"/>
    <w:rsid w:val="00C823AD"/>
    <w:rsid w:val="00C837D3"/>
    <w:rsid w:val="00C9270D"/>
    <w:rsid w:val="00CA3177"/>
    <w:rsid w:val="00CC162C"/>
    <w:rsid w:val="00CC19B4"/>
    <w:rsid w:val="00CD55F9"/>
    <w:rsid w:val="00CE71E5"/>
    <w:rsid w:val="00D0176F"/>
    <w:rsid w:val="00D1130A"/>
    <w:rsid w:val="00D11965"/>
    <w:rsid w:val="00D121F2"/>
    <w:rsid w:val="00D13CC1"/>
    <w:rsid w:val="00D16276"/>
    <w:rsid w:val="00D21CD0"/>
    <w:rsid w:val="00D317FC"/>
    <w:rsid w:val="00D4439B"/>
    <w:rsid w:val="00D51F85"/>
    <w:rsid w:val="00D53E04"/>
    <w:rsid w:val="00D5450C"/>
    <w:rsid w:val="00D55D6C"/>
    <w:rsid w:val="00D63394"/>
    <w:rsid w:val="00D63F2D"/>
    <w:rsid w:val="00D73FEF"/>
    <w:rsid w:val="00D7706E"/>
    <w:rsid w:val="00DA65DC"/>
    <w:rsid w:val="00DB30E5"/>
    <w:rsid w:val="00DB6838"/>
    <w:rsid w:val="00DC1865"/>
    <w:rsid w:val="00DC24AE"/>
    <w:rsid w:val="00DC6EAA"/>
    <w:rsid w:val="00DF7667"/>
    <w:rsid w:val="00E12804"/>
    <w:rsid w:val="00E22669"/>
    <w:rsid w:val="00E232DF"/>
    <w:rsid w:val="00E3056C"/>
    <w:rsid w:val="00E368B2"/>
    <w:rsid w:val="00E5463B"/>
    <w:rsid w:val="00E56617"/>
    <w:rsid w:val="00E83E25"/>
    <w:rsid w:val="00EB1447"/>
    <w:rsid w:val="00EB53C7"/>
    <w:rsid w:val="00EB573C"/>
    <w:rsid w:val="00ED3C8B"/>
    <w:rsid w:val="00EE0BEB"/>
    <w:rsid w:val="00EE7A21"/>
    <w:rsid w:val="00F153C9"/>
    <w:rsid w:val="00F34E69"/>
    <w:rsid w:val="00F37C04"/>
    <w:rsid w:val="00F402AC"/>
    <w:rsid w:val="00F4760A"/>
    <w:rsid w:val="00F50D44"/>
    <w:rsid w:val="00F520C7"/>
    <w:rsid w:val="00F565E4"/>
    <w:rsid w:val="00F87BAD"/>
    <w:rsid w:val="00F927DD"/>
    <w:rsid w:val="00F95752"/>
    <w:rsid w:val="00F961ED"/>
    <w:rsid w:val="00FA2803"/>
    <w:rsid w:val="00FB627E"/>
    <w:rsid w:val="00FC4874"/>
    <w:rsid w:val="00FC5211"/>
    <w:rsid w:val="00FD6712"/>
    <w:rsid w:val="00FE2450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314B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A171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1"/>
    <w:uiPriority w:val="34"/>
    <w:qFormat/>
    <w:rsid w:val="00A45E1C"/>
    <w:pPr>
      <w:ind w:left="720"/>
      <w:contextualSpacing/>
    </w:pPr>
  </w:style>
  <w:style w:type="paragraph" w:customStyle="1" w:styleId="ConsPlusNormal">
    <w:name w:val="ConsPlusNormal"/>
    <w:rsid w:val="00AB6A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Balloon Text"/>
    <w:basedOn w:val="a1"/>
    <w:link w:val="ab"/>
    <w:semiHidden/>
    <w:unhideWhenUsed/>
    <w:rsid w:val="001337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133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314B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Title">
    <w:name w:val="ConsPlusTitle"/>
    <w:rsid w:val="00A171D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List Paragraph"/>
    <w:basedOn w:val="a1"/>
    <w:uiPriority w:val="34"/>
    <w:qFormat/>
    <w:rsid w:val="00A45E1C"/>
    <w:pPr>
      <w:ind w:left="720"/>
      <w:contextualSpacing/>
    </w:pPr>
  </w:style>
  <w:style w:type="paragraph" w:customStyle="1" w:styleId="ConsPlusNormal">
    <w:name w:val="ConsPlusNormal"/>
    <w:rsid w:val="00AB6A7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a">
    <w:name w:val="Balloon Text"/>
    <w:basedOn w:val="a1"/>
    <w:link w:val="ab"/>
    <w:semiHidden/>
    <w:unhideWhenUsed/>
    <w:rsid w:val="0013375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semiHidden/>
    <w:rsid w:val="00133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0ca37863-562d-4aa3-a551-6ee76ca916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0794-D7C3-46DA-9498-9B8EC8CC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0ca37863-562d-4aa3-a551-6ee76ca916de</Template>
  <TotalTime>0</TotalTime>
  <Pages>4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Алла Ефимовна ГАЛЬПЕРИНА</dc:creator>
  <cp:lastModifiedBy>Ирина Прохорова</cp:lastModifiedBy>
  <cp:revision>2</cp:revision>
  <cp:lastPrinted>2025-11-20T06:23:00Z</cp:lastPrinted>
  <dcterms:created xsi:type="dcterms:W3CDTF">2025-12-17T11:49:00Z</dcterms:created>
  <dcterms:modified xsi:type="dcterms:W3CDTF">2025-12-17T11:49:00Z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d8b7bd55-a7a6-4d5d-a610-3a8d47bd39d4</vt:lpwstr>
  </property>
</Properties>
</file>