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D3B53" w14:textId="77777777" w:rsidR="00534DE4" w:rsidRPr="00534DE4" w:rsidRDefault="00534DE4" w:rsidP="00534DE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34DE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4F9BC37" w14:textId="77777777" w:rsidR="00534DE4" w:rsidRDefault="00534DE4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BB65463" w14:textId="77777777" w:rsidR="00A618C1" w:rsidRDefault="00A618C1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5CD01B9A" w14:textId="77777777" w:rsidR="00A618C1" w:rsidRDefault="00A618C1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BFC148" w14:textId="77777777" w:rsidR="00A618C1" w:rsidRDefault="00A618C1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566B4EE" w14:textId="77777777" w:rsidR="00A618C1" w:rsidRDefault="00A618C1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  г. N ____</w:t>
      </w:r>
    </w:p>
    <w:p w14:paraId="0037FD22" w14:textId="77777777" w:rsidR="00A618C1" w:rsidRDefault="00A618C1" w:rsidP="00A618C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EF6BFC3" w14:textId="07FE64AC" w:rsidR="00D5450C" w:rsidRDefault="00A618C1" w:rsidP="00A618C1">
      <w:pPr>
        <w:pStyle w:val="ConsPlusTitle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 РАЗМЕРАХ РЕГИОНАЛЬНЫХ СТАНДАРТОВ СТОИМОСТИ ЖИЛИЩНО-КОММУНАЛЬНЫХ УСЛУГ В ЛЕНИНГРАДСКОЙ ОБЛАСТИ С 1 </w:t>
      </w:r>
      <w:r w:rsidR="00904B28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904B28">
        <w:rPr>
          <w:rFonts w:ascii="Times New Roman" w:hAnsi="Times New Roman" w:cs="Times New Roman"/>
          <w:sz w:val="28"/>
          <w:szCs w:val="28"/>
        </w:rPr>
        <w:t>0</w:t>
      </w:r>
      <w:r w:rsidRPr="00A618C1">
        <w:rPr>
          <w:rFonts w:ascii="Times New Roman" w:hAnsi="Times New Roman" w:cs="Times New Roman"/>
          <w:sz w:val="28"/>
          <w:szCs w:val="28"/>
        </w:rPr>
        <w:t xml:space="preserve"> </w:t>
      </w:r>
      <w:r w:rsidR="00904B28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4B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BA7DDB" w14:paraId="1B5D7DC1" w14:textId="77777777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5B27A7CE" w14:textId="77777777" w:rsidR="00D5450C" w:rsidRPr="00BA7DDB" w:rsidRDefault="00D5450C">
            <w:pPr>
              <w:pStyle w:val="a8"/>
              <w:jc w:val="center"/>
              <w:rPr>
                <w:sz w:val="28"/>
              </w:rPr>
            </w:pPr>
          </w:p>
        </w:tc>
      </w:tr>
    </w:tbl>
    <w:p w14:paraId="6CAE0883" w14:textId="77777777" w:rsidR="00CE49DA" w:rsidRPr="001E4BA0" w:rsidRDefault="00CE49DA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4BA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1E4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2 </w:t>
      </w:r>
      <w:r w:rsidRPr="001E4BA0">
        <w:rPr>
          <w:rFonts w:ascii="Times New Roman" w:hAnsi="Times New Roman" w:cs="Times New Roman"/>
          <w:sz w:val="28"/>
          <w:szCs w:val="28"/>
        </w:rPr>
        <w:t xml:space="preserve">областного </w:t>
      </w:r>
      <w:hyperlink r:id="rId7" w:history="1">
        <w:r w:rsidRPr="001E4BA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E4BA0">
        <w:rPr>
          <w:rFonts w:ascii="Times New Roman" w:hAnsi="Times New Roman" w:cs="Times New Roman"/>
          <w:sz w:val="28"/>
          <w:szCs w:val="28"/>
        </w:rPr>
        <w:t xml:space="preserve"> от 30 июня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E4BA0">
        <w:rPr>
          <w:rFonts w:ascii="Times New Roman" w:hAnsi="Times New Roman" w:cs="Times New Roman"/>
          <w:sz w:val="28"/>
          <w:szCs w:val="28"/>
        </w:rPr>
        <w:t xml:space="preserve">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4BA0">
        <w:rPr>
          <w:rFonts w:ascii="Times New Roman" w:hAnsi="Times New Roman" w:cs="Times New Roman"/>
          <w:sz w:val="28"/>
          <w:szCs w:val="28"/>
        </w:rPr>
        <w:t xml:space="preserve"> 45-оз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E4BA0">
        <w:rPr>
          <w:rFonts w:ascii="Times New Roman" w:hAnsi="Times New Roman" w:cs="Times New Roman"/>
          <w:sz w:val="28"/>
          <w:szCs w:val="28"/>
        </w:rPr>
        <w:t>О региональных стандартах в жилищно-коммунальной сфере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E4BA0">
        <w:rPr>
          <w:rFonts w:ascii="Times New Roman" w:hAnsi="Times New Roman" w:cs="Times New Roman"/>
          <w:sz w:val="28"/>
          <w:szCs w:val="28"/>
        </w:rPr>
        <w:t xml:space="preserve"> Правительство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E4B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т</w:t>
      </w:r>
      <w:r w:rsidR="007B1E0C">
        <w:rPr>
          <w:rFonts w:ascii="Times New Roman" w:hAnsi="Times New Roman" w:cs="Times New Roman"/>
          <w:sz w:val="28"/>
          <w:szCs w:val="28"/>
        </w:rPr>
        <w:t xml:space="preserve"> </w:t>
      </w:r>
      <w:r w:rsidRPr="001E4BA0">
        <w:rPr>
          <w:rFonts w:ascii="Times New Roman" w:hAnsi="Times New Roman" w:cs="Times New Roman"/>
          <w:sz w:val="28"/>
          <w:szCs w:val="28"/>
        </w:rPr>
        <w:t>:</w:t>
      </w:r>
    </w:p>
    <w:p w14:paraId="6B897AA8" w14:textId="7CF0D45E" w:rsidR="00CE49DA" w:rsidRPr="001E4BA0" w:rsidRDefault="00CE49DA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4BA0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r:id="rId8" w:history="1">
        <w:r w:rsidRPr="001E4BA0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1E4BA0">
        <w:rPr>
          <w:rFonts w:ascii="Times New Roman" w:hAnsi="Times New Roman" w:cs="Times New Roman"/>
          <w:sz w:val="28"/>
          <w:szCs w:val="28"/>
        </w:rPr>
        <w:t xml:space="preserve"> </w:t>
      </w:r>
      <w:r w:rsidRPr="00B04C71">
        <w:rPr>
          <w:rFonts w:ascii="Times New Roman" w:hAnsi="Times New Roman" w:cs="Times New Roman"/>
          <w:sz w:val="28"/>
          <w:szCs w:val="28"/>
        </w:rPr>
        <w:t xml:space="preserve">региональных стандартов стоимости жилищно-коммунальных услуг в Ленинградской области </w:t>
      </w:r>
      <w:bookmarkStart w:id="0" w:name="_Hlk26118093"/>
      <w:r w:rsidRPr="00FB6E08">
        <w:rPr>
          <w:rFonts w:ascii="Times New Roman" w:hAnsi="Times New Roman" w:cs="Times New Roman"/>
          <w:sz w:val="28"/>
          <w:szCs w:val="28"/>
        </w:rPr>
        <w:t xml:space="preserve">с 1 </w:t>
      </w:r>
      <w:r w:rsidR="00C13930">
        <w:rPr>
          <w:rFonts w:ascii="Times New Roman" w:hAnsi="Times New Roman" w:cs="Times New Roman"/>
          <w:sz w:val="28"/>
          <w:szCs w:val="28"/>
        </w:rPr>
        <w:t>января</w:t>
      </w:r>
      <w:r w:rsidRPr="00FB6E08">
        <w:rPr>
          <w:rFonts w:ascii="Times New Roman" w:hAnsi="Times New Roman" w:cs="Times New Roman"/>
          <w:sz w:val="28"/>
          <w:szCs w:val="28"/>
        </w:rPr>
        <w:t xml:space="preserve"> </w:t>
      </w:r>
      <w:r w:rsidR="0075345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6E08">
        <w:rPr>
          <w:rFonts w:ascii="Times New Roman" w:hAnsi="Times New Roman" w:cs="Times New Roman"/>
          <w:sz w:val="28"/>
          <w:szCs w:val="28"/>
        </w:rPr>
        <w:t xml:space="preserve">по </w:t>
      </w:r>
      <w:r w:rsidR="00A618C1">
        <w:rPr>
          <w:rFonts w:ascii="Times New Roman" w:hAnsi="Times New Roman" w:cs="Times New Roman"/>
          <w:sz w:val="28"/>
          <w:szCs w:val="28"/>
        </w:rPr>
        <w:t>3</w:t>
      </w:r>
      <w:r w:rsidR="00C13930">
        <w:rPr>
          <w:rFonts w:ascii="Times New Roman" w:hAnsi="Times New Roman" w:cs="Times New Roman"/>
          <w:sz w:val="28"/>
          <w:szCs w:val="28"/>
        </w:rPr>
        <w:t>0 сентября 2026</w:t>
      </w:r>
      <w:r w:rsidRPr="00B04C71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C71">
        <w:rPr>
          <w:rFonts w:ascii="Times New Roman" w:hAnsi="Times New Roman" w:cs="Times New Roman"/>
          <w:sz w:val="28"/>
          <w:szCs w:val="28"/>
        </w:rPr>
        <w:t>по муниципальным образованиям для пользователей жилого помещения в государственном или муниципальном жилищно</w:t>
      </w:r>
      <w:r w:rsidR="00753455">
        <w:rPr>
          <w:rFonts w:ascii="Times New Roman" w:hAnsi="Times New Roman" w:cs="Times New Roman"/>
          <w:sz w:val="28"/>
          <w:szCs w:val="28"/>
        </w:rPr>
        <w:t>м</w:t>
      </w:r>
      <w:r w:rsidRPr="00B04C71">
        <w:rPr>
          <w:rFonts w:ascii="Times New Roman" w:hAnsi="Times New Roman" w:cs="Times New Roman"/>
          <w:sz w:val="28"/>
          <w:szCs w:val="28"/>
        </w:rPr>
        <w:t xml:space="preserve"> фонде, нанимателей жилого помещения по договору найма в частном жилищном фонде и членов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4C71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 до приобретения ими права собственности на такое жилое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BA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96437">
        <w:rPr>
          <w:rFonts w:ascii="Times New Roman" w:hAnsi="Times New Roman" w:cs="Times New Roman"/>
          <w:sz w:val="28"/>
          <w:szCs w:val="28"/>
        </w:rPr>
        <w:t xml:space="preserve">   </w:t>
      </w:r>
      <w:r w:rsidRPr="001E4BA0">
        <w:rPr>
          <w:rFonts w:ascii="Times New Roman" w:hAnsi="Times New Roman" w:cs="Times New Roman"/>
          <w:sz w:val="28"/>
          <w:szCs w:val="28"/>
        </w:rPr>
        <w:t>приложению 1.</w:t>
      </w:r>
    </w:p>
    <w:p w14:paraId="14335C9F" w14:textId="3D926432" w:rsidR="00CE49DA" w:rsidRDefault="00CE49DA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4BA0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r:id="rId9" w:history="1">
        <w:r w:rsidRPr="001E4BA0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1E4BA0">
        <w:rPr>
          <w:rFonts w:ascii="Times New Roman" w:hAnsi="Times New Roman" w:cs="Times New Roman"/>
          <w:sz w:val="28"/>
          <w:szCs w:val="28"/>
        </w:rPr>
        <w:t xml:space="preserve"> </w:t>
      </w:r>
      <w:r w:rsidRPr="00E341F2">
        <w:rPr>
          <w:rFonts w:ascii="Times New Roman" w:hAnsi="Times New Roman" w:cs="Times New Roman"/>
          <w:sz w:val="28"/>
          <w:szCs w:val="28"/>
        </w:rPr>
        <w:t xml:space="preserve">региональных стандартов стоимости жилищно-коммунальных услуг в Ленинградской области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с 1 </w:t>
      </w:r>
      <w:r w:rsidR="00D63690">
        <w:rPr>
          <w:rFonts w:ascii="Times New Roman" w:hAnsi="Times New Roman" w:cs="Times New Roman"/>
          <w:sz w:val="28"/>
          <w:szCs w:val="28"/>
        </w:rPr>
        <w:t>января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 </w:t>
      </w:r>
      <w:r w:rsidR="00D63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по </w:t>
      </w:r>
      <w:r w:rsidR="00D63690">
        <w:rPr>
          <w:rFonts w:ascii="Times New Roman" w:hAnsi="Times New Roman" w:cs="Times New Roman"/>
          <w:sz w:val="28"/>
          <w:szCs w:val="28"/>
        </w:rPr>
        <w:t>30 сентября 2026</w:t>
      </w:r>
      <w:r w:rsidR="00D63690" w:rsidRPr="00B04C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3690">
        <w:rPr>
          <w:rFonts w:ascii="Times New Roman" w:hAnsi="Times New Roman" w:cs="Times New Roman"/>
          <w:sz w:val="28"/>
          <w:szCs w:val="28"/>
        </w:rPr>
        <w:t xml:space="preserve"> </w:t>
      </w:r>
      <w:r w:rsidRPr="00E341F2">
        <w:rPr>
          <w:rFonts w:ascii="Times New Roman" w:hAnsi="Times New Roman" w:cs="Times New Roman"/>
          <w:sz w:val="28"/>
          <w:szCs w:val="28"/>
        </w:rPr>
        <w:t>по муниципальным образованиям для собственников жилых помещений в многоквартирных домах, которые в соответствии с требованиями Жилищного кодекса Российской Федерации обязаны вносить взносы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4BA0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14:paraId="1174EE4C" w14:textId="7F5F275C" w:rsidR="00CE49DA" w:rsidRDefault="00CE49DA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размеры </w:t>
      </w:r>
      <w:r w:rsidRPr="00FF1D83">
        <w:rPr>
          <w:rFonts w:ascii="Times New Roman" w:hAnsi="Times New Roman" w:cs="Times New Roman"/>
          <w:sz w:val="28"/>
          <w:szCs w:val="28"/>
        </w:rPr>
        <w:t xml:space="preserve">региональных стандартов стоимости жилищно-коммунальных услуг в Ленинградской области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с 1 </w:t>
      </w:r>
      <w:r w:rsidR="00D63690">
        <w:rPr>
          <w:rFonts w:ascii="Times New Roman" w:hAnsi="Times New Roman" w:cs="Times New Roman"/>
          <w:sz w:val="28"/>
          <w:szCs w:val="28"/>
        </w:rPr>
        <w:t>января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 </w:t>
      </w:r>
      <w:r w:rsidR="00D63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по </w:t>
      </w:r>
      <w:r w:rsidR="00D63690">
        <w:rPr>
          <w:rFonts w:ascii="Times New Roman" w:hAnsi="Times New Roman" w:cs="Times New Roman"/>
          <w:sz w:val="28"/>
          <w:szCs w:val="28"/>
        </w:rPr>
        <w:t>30 сентября 2026</w:t>
      </w:r>
      <w:r w:rsidR="00D63690" w:rsidRPr="00B04C7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4848">
        <w:rPr>
          <w:rFonts w:ascii="Times New Roman" w:hAnsi="Times New Roman" w:cs="Times New Roman"/>
          <w:sz w:val="28"/>
          <w:szCs w:val="28"/>
        </w:rPr>
        <w:t xml:space="preserve"> </w:t>
      </w:r>
      <w:r w:rsidRPr="00FF1D83">
        <w:rPr>
          <w:rFonts w:ascii="Times New Roman" w:hAnsi="Times New Roman" w:cs="Times New Roman"/>
          <w:sz w:val="28"/>
          <w:szCs w:val="28"/>
        </w:rPr>
        <w:t>по муниципальным образованиям для собственников жилых помещений в многоквартирных домах, которые в соответствии с требованиями Жилищного кодекса Российской Федерации не обязаны вносить взносы на капитальный ремонт, и собственников жилых домов</w:t>
      </w:r>
      <w:r>
        <w:rPr>
          <w:rFonts w:ascii="Times New Roman" w:hAnsi="Times New Roman" w:cs="Times New Roman"/>
          <w:sz w:val="28"/>
          <w:szCs w:val="28"/>
        </w:rPr>
        <w:t>, согласно приложению 3.</w:t>
      </w:r>
    </w:p>
    <w:p w14:paraId="4DE6855E" w14:textId="451D1391" w:rsidR="00CC6A15" w:rsidRDefault="00CC6A15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114C">
        <w:rPr>
          <w:rFonts w:ascii="Times New Roman" w:hAnsi="Times New Roman" w:cs="Times New Roman"/>
          <w:sz w:val="28"/>
          <w:szCs w:val="28"/>
        </w:rPr>
        <w:t xml:space="preserve">Установить размеры </w:t>
      </w:r>
      <w:r w:rsidR="00A2114C" w:rsidRPr="00FF1D83">
        <w:rPr>
          <w:rFonts w:ascii="Times New Roman" w:hAnsi="Times New Roman" w:cs="Times New Roman"/>
          <w:sz w:val="28"/>
          <w:szCs w:val="28"/>
        </w:rPr>
        <w:t xml:space="preserve">региональных стандартов стоимости жилищно-коммунальных услуг в Ленинградской области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с 1 </w:t>
      </w:r>
      <w:r w:rsidR="00D63690">
        <w:rPr>
          <w:rFonts w:ascii="Times New Roman" w:hAnsi="Times New Roman" w:cs="Times New Roman"/>
          <w:sz w:val="28"/>
          <w:szCs w:val="28"/>
        </w:rPr>
        <w:t>января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 </w:t>
      </w:r>
      <w:r w:rsidR="00D63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3690" w:rsidRPr="00FB6E08">
        <w:rPr>
          <w:rFonts w:ascii="Times New Roman" w:hAnsi="Times New Roman" w:cs="Times New Roman"/>
          <w:sz w:val="28"/>
          <w:szCs w:val="28"/>
        </w:rPr>
        <w:t xml:space="preserve">по </w:t>
      </w:r>
      <w:r w:rsidR="00D63690">
        <w:rPr>
          <w:rFonts w:ascii="Times New Roman" w:hAnsi="Times New Roman" w:cs="Times New Roman"/>
          <w:sz w:val="28"/>
          <w:szCs w:val="28"/>
        </w:rPr>
        <w:t>30 сентября 2026</w:t>
      </w:r>
      <w:r w:rsidR="00D63690" w:rsidRPr="00B04C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2114C" w:rsidRPr="00644848">
        <w:rPr>
          <w:rFonts w:ascii="Times New Roman" w:hAnsi="Times New Roman" w:cs="Times New Roman"/>
          <w:sz w:val="28"/>
          <w:szCs w:val="28"/>
        </w:rPr>
        <w:t xml:space="preserve"> </w:t>
      </w:r>
      <w:r w:rsidR="00630197" w:rsidRPr="00FF1D83">
        <w:rPr>
          <w:rFonts w:ascii="Times New Roman" w:hAnsi="Times New Roman" w:cs="Times New Roman"/>
          <w:sz w:val="28"/>
          <w:szCs w:val="28"/>
        </w:rPr>
        <w:t>для</w:t>
      </w:r>
      <w:r w:rsidR="00630197">
        <w:rPr>
          <w:rFonts w:ascii="Times New Roman" w:hAnsi="Times New Roman" w:cs="Times New Roman"/>
          <w:sz w:val="28"/>
          <w:szCs w:val="28"/>
        </w:rPr>
        <w:t xml:space="preserve"> собственников жилых домов</w:t>
      </w:r>
      <w:r w:rsidR="00630197" w:rsidRPr="00FF1D83">
        <w:rPr>
          <w:rFonts w:ascii="Times New Roman" w:hAnsi="Times New Roman" w:cs="Times New Roman"/>
          <w:sz w:val="28"/>
          <w:szCs w:val="28"/>
        </w:rPr>
        <w:t xml:space="preserve"> </w:t>
      </w:r>
      <w:r w:rsidR="00A2114C" w:rsidRPr="00FF1D83"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 w:rsidR="00544441">
        <w:rPr>
          <w:rFonts w:ascii="Times New Roman" w:hAnsi="Times New Roman" w:cs="Times New Roman"/>
          <w:sz w:val="28"/>
          <w:szCs w:val="28"/>
        </w:rPr>
        <w:t>,</w:t>
      </w:r>
      <w:r w:rsidR="00630197">
        <w:rPr>
          <w:rFonts w:ascii="Times New Roman" w:hAnsi="Times New Roman" w:cs="Times New Roman"/>
          <w:sz w:val="28"/>
          <w:szCs w:val="28"/>
        </w:rPr>
        <w:t xml:space="preserve"> в которых большая часть (более 70 процентов)</w:t>
      </w:r>
      <w:r w:rsidR="0054444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30197">
        <w:rPr>
          <w:rFonts w:ascii="Times New Roman" w:hAnsi="Times New Roman" w:cs="Times New Roman"/>
          <w:sz w:val="28"/>
          <w:szCs w:val="28"/>
        </w:rPr>
        <w:t xml:space="preserve"> проживает в жилых домах,</w:t>
      </w:r>
      <w:r w:rsidR="00A2114C">
        <w:rPr>
          <w:rFonts w:ascii="Times New Roman" w:hAnsi="Times New Roman" w:cs="Times New Roman"/>
          <w:sz w:val="28"/>
          <w:szCs w:val="28"/>
        </w:rPr>
        <w:t xml:space="preserve"> согласно приложению 4.</w:t>
      </w:r>
    </w:p>
    <w:p w14:paraId="1F9743FD" w14:textId="626455B2" w:rsidR="00CE49DA" w:rsidRDefault="00A2114C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E49DA" w:rsidRPr="001E4BA0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CE49DA">
        <w:rPr>
          <w:rFonts w:ascii="Times New Roman" w:hAnsi="Times New Roman"/>
          <w:sz w:val="28"/>
          <w:szCs w:val="28"/>
        </w:rPr>
        <w:t xml:space="preserve">возложить                  </w:t>
      </w:r>
      <w:r w:rsidR="0092234C">
        <w:rPr>
          <w:rFonts w:ascii="Times New Roman" w:hAnsi="Times New Roman"/>
          <w:sz w:val="28"/>
          <w:szCs w:val="28"/>
        </w:rPr>
        <w:t xml:space="preserve">                  на вице-губернатора Ленинградской области по вопросам строительного комплекса и жилищно-коммунального</w:t>
      </w:r>
      <w:r w:rsidR="00CE49DA">
        <w:rPr>
          <w:rFonts w:ascii="Times New Roman" w:hAnsi="Times New Roman"/>
          <w:sz w:val="28"/>
          <w:szCs w:val="28"/>
        </w:rPr>
        <w:t xml:space="preserve"> хозяйств</w:t>
      </w:r>
      <w:r w:rsidR="0092234C">
        <w:rPr>
          <w:rFonts w:ascii="Times New Roman" w:hAnsi="Times New Roman"/>
          <w:sz w:val="28"/>
          <w:szCs w:val="28"/>
        </w:rPr>
        <w:t>а</w:t>
      </w:r>
      <w:bookmarkStart w:id="1" w:name="_GoBack"/>
      <w:bookmarkEnd w:id="1"/>
      <w:r w:rsidR="00CE49DA">
        <w:rPr>
          <w:rFonts w:ascii="Times New Roman" w:hAnsi="Times New Roman"/>
          <w:sz w:val="28"/>
          <w:szCs w:val="28"/>
        </w:rPr>
        <w:t>.</w:t>
      </w:r>
      <w:r w:rsidR="00CE4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7F66A" w14:textId="022FD1E8" w:rsidR="00CE49DA" w:rsidRPr="001E4BA0" w:rsidRDefault="00A2114C" w:rsidP="00CE49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49DA">
        <w:rPr>
          <w:rFonts w:ascii="Times New Roman" w:hAnsi="Times New Roman" w:cs="Times New Roman"/>
          <w:sz w:val="28"/>
          <w:szCs w:val="28"/>
        </w:rPr>
        <w:t xml:space="preserve">. </w:t>
      </w:r>
      <w:r w:rsidR="00CE49DA" w:rsidRPr="001E4BA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30197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E49DA" w:rsidRPr="001E4BA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30197">
        <w:rPr>
          <w:rFonts w:ascii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CE49DA" w:rsidRPr="001E4BA0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</w:t>
      </w:r>
      <w:r w:rsidR="00E02CB0">
        <w:rPr>
          <w:rFonts w:ascii="Times New Roman" w:hAnsi="Times New Roman" w:cs="Times New Roman"/>
          <w:sz w:val="28"/>
          <w:szCs w:val="28"/>
        </w:rPr>
        <w:t>января</w:t>
      </w:r>
      <w:r w:rsidR="007B1E0C">
        <w:rPr>
          <w:rFonts w:ascii="Times New Roman" w:hAnsi="Times New Roman" w:cs="Times New Roman"/>
          <w:sz w:val="28"/>
          <w:szCs w:val="28"/>
        </w:rPr>
        <w:t xml:space="preserve"> 202</w:t>
      </w:r>
      <w:r w:rsidR="00E02CB0">
        <w:rPr>
          <w:rFonts w:ascii="Times New Roman" w:hAnsi="Times New Roman" w:cs="Times New Roman"/>
          <w:sz w:val="28"/>
          <w:szCs w:val="28"/>
        </w:rPr>
        <w:t>6</w:t>
      </w:r>
      <w:r w:rsidR="00CE49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54E824" w14:textId="77777777" w:rsidR="00D5450C" w:rsidRDefault="00D5450C" w:rsidP="00CE49DA">
      <w:pPr>
        <w:ind w:firstLine="709"/>
      </w:pPr>
    </w:p>
    <w:p w14:paraId="0F5AB0A8" w14:textId="77777777" w:rsidR="00D5450C" w:rsidRDefault="00D545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14:paraId="74790373" w14:textId="77777777">
        <w:tc>
          <w:tcPr>
            <w:tcW w:w="4644" w:type="dxa"/>
          </w:tcPr>
          <w:p w14:paraId="2537CF03" w14:textId="77777777" w:rsidR="00D5450C" w:rsidRDefault="00D5450C">
            <w:pPr>
              <w:ind w:firstLine="0"/>
            </w:pPr>
            <w:r>
              <w:t>Губернатор</w:t>
            </w:r>
          </w:p>
          <w:p w14:paraId="690D5F7C" w14:textId="77777777" w:rsidR="00D5450C" w:rsidRDefault="00D545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14:paraId="4114F722" w14:textId="77777777" w:rsidR="00D5450C" w:rsidRDefault="00D5450C">
            <w:pPr>
              <w:ind w:firstLine="0"/>
            </w:pPr>
          </w:p>
          <w:p w14:paraId="5C599A15" w14:textId="77777777" w:rsidR="00D5450C" w:rsidRDefault="004625E5">
            <w:pPr>
              <w:ind w:firstLine="0"/>
              <w:jc w:val="right"/>
            </w:pPr>
            <w:proofErr w:type="spellStart"/>
            <w:r>
              <w:t>А</w:t>
            </w:r>
            <w:r w:rsidR="00D5450C">
              <w:t>.</w:t>
            </w:r>
            <w:r>
              <w:t>Дрозденко</w:t>
            </w:r>
            <w:proofErr w:type="spellEnd"/>
          </w:p>
        </w:tc>
      </w:tr>
    </w:tbl>
    <w:p w14:paraId="61863B3A" w14:textId="77777777" w:rsidR="00D5450C" w:rsidRDefault="00D5450C"/>
    <w:p w14:paraId="759B0200" w14:textId="77777777" w:rsidR="00D5450C" w:rsidRDefault="00D5450C"/>
    <w:p w14:paraId="56A8A359" w14:textId="77777777" w:rsidR="00D5450C" w:rsidRDefault="00D5450C"/>
    <w:p w14:paraId="1E8F7629" w14:textId="77777777" w:rsidR="00D5450C" w:rsidRDefault="00D5450C"/>
    <w:p w14:paraId="00B4BACC" w14:textId="77777777" w:rsidR="00D5450C" w:rsidRDefault="00D5450C"/>
    <w:p w14:paraId="306EC48E" w14:textId="77777777" w:rsidR="00D5450C" w:rsidRDefault="00D5450C"/>
    <w:p w14:paraId="24774804" w14:textId="77777777" w:rsidR="00D5450C" w:rsidRDefault="00D5450C"/>
    <w:p w14:paraId="0F128AEC" w14:textId="77777777" w:rsidR="00D5450C" w:rsidRDefault="00D5450C"/>
    <w:p w14:paraId="55684A2D" w14:textId="77777777" w:rsidR="00D5450C" w:rsidRDefault="00D5450C"/>
    <w:p w14:paraId="1CF278A7" w14:textId="77777777" w:rsidR="00D5450C" w:rsidRDefault="00D5450C"/>
    <w:p w14:paraId="1D0B67CD" w14:textId="77777777" w:rsidR="004D7C8D" w:rsidRDefault="004D7C8D"/>
    <w:p w14:paraId="5999E1BD" w14:textId="77777777" w:rsidR="004D7C8D" w:rsidRDefault="004D7C8D"/>
    <w:p w14:paraId="7F75E753" w14:textId="77777777" w:rsidR="004D7C8D" w:rsidRDefault="004D7C8D"/>
    <w:p w14:paraId="693848EC" w14:textId="77777777" w:rsidR="004D7C8D" w:rsidRDefault="004D7C8D"/>
    <w:p w14:paraId="2F52639F" w14:textId="77777777" w:rsidR="004D7C8D" w:rsidRDefault="004D7C8D"/>
    <w:p w14:paraId="06C49518" w14:textId="77777777" w:rsidR="004D7C8D" w:rsidRDefault="004D7C8D"/>
    <w:p w14:paraId="3E987463" w14:textId="77777777" w:rsidR="004D7C8D" w:rsidRDefault="004D7C8D"/>
    <w:p w14:paraId="79B5DC6B" w14:textId="77777777" w:rsidR="004D7C8D" w:rsidRDefault="004D7C8D"/>
    <w:p w14:paraId="50D5E8A2" w14:textId="77777777" w:rsidR="004D7C8D" w:rsidRDefault="004D7C8D"/>
    <w:p w14:paraId="394A811E" w14:textId="77777777" w:rsidR="004D7C8D" w:rsidRDefault="004D7C8D"/>
    <w:p w14:paraId="7A4835CF" w14:textId="77777777" w:rsidR="004D7C8D" w:rsidRDefault="004D7C8D"/>
    <w:p w14:paraId="3F454534" w14:textId="77777777" w:rsidR="004D7C8D" w:rsidRDefault="004D7C8D"/>
    <w:p w14:paraId="5F7CB13B" w14:textId="77777777" w:rsidR="004D7C8D" w:rsidRDefault="004D7C8D"/>
    <w:p w14:paraId="4DA8205D" w14:textId="77777777" w:rsidR="004D7C8D" w:rsidRDefault="004D7C8D"/>
    <w:p w14:paraId="67F2AE3D" w14:textId="77777777" w:rsidR="00D5450C" w:rsidRDefault="00D5450C">
      <w:pPr>
        <w:ind w:firstLine="0"/>
      </w:pPr>
    </w:p>
    <w:sectPr w:rsidR="00D5450C">
      <w:headerReference w:type="even" r:id="rId10"/>
      <w:headerReference w:type="default" r:id="rId11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E1E83" w14:textId="77777777" w:rsidR="004A3DC2" w:rsidRDefault="004A3DC2">
      <w:r>
        <w:separator/>
      </w:r>
    </w:p>
  </w:endnote>
  <w:endnote w:type="continuationSeparator" w:id="0">
    <w:p w14:paraId="1EC7DB81" w14:textId="77777777" w:rsidR="004A3DC2" w:rsidRDefault="004A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A8BB3" w14:textId="77777777" w:rsidR="004A3DC2" w:rsidRDefault="004A3DC2">
      <w:r>
        <w:separator/>
      </w:r>
    </w:p>
  </w:footnote>
  <w:footnote w:type="continuationSeparator" w:id="0">
    <w:p w14:paraId="3FDC67AB" w14:textId="77777777" w:rsidR="004A3DC2" w:rsidRDefault="004A3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83CB9" w14:textId="77777777"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EE49EB" w14:textId="77777777"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C6421" w14:textId="77777777" w:rsidR="00C21E02" w:rsidRDefault="00C21E02" w:rsidP="00CE49DA">
    <w:pPr>
      <w:pStyle w:val="a5"/>
      <w:framePr w:wrap="around" w:vAnchor="text" w:hAnchor="margin" w:xAlign="center" w:y="1"/>
      <w:ind w:firstLine="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234C">
      <w:rPr>
        <w:rStyle w:val="a7"/>
        <w:noProof/>
      </w:rPr>
      <w:t>2</w:t>
    </w:r>
    <w:r>
      <w:rPr>
        <w:rStyle w:val="a7"/>
      </w:rPr>
      <w:fldChar w:fldCharType="end"/>
    </w:r>
  </w:p>
  <w:p w14:paraId="1EEA1DBB" w14:textId="77777777"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5f917d6-9108-452b-8e7d-6b0b6783a452"/>
  </w:docVars>
  <w:rsids>
    <w:rsidRoot w:val="00FF3F75"/>
    <w:rsid w:val="000B56A9"/>
    <w:rsid w:val="002847CD"/>
    <w:rsid w:val="00304B3D"/>
    <w:rsid w:val="00354040"/>
    <w:rsid w:val="003A5E6B"/>
    <w:rsid w:val="004305DF"/>
    <w:rsid w:val="004625E5"/>
    <w:rsid w:val="00491E54"/>
    <w:rsid w:val="004A3DC2"/>
    <w:rsid w:val="004D7C8D"/>
    <w:rsid w:val="00534DE4"/>
    <w:rsid w:val="00544441"/>
    <w:rsid w:val="00585085"/>
    <w:rsid w:val="00596437"/>
    <w:rsid w:val="005B7040"/>
    <w:rsid w:val="00630197"/>
    <w:rsid w:val="006E5B81"/>
    <w:rsid w:val="007072B6"/>
    <w:rsid w:val="00753455"/>
    <w:rsid w:val="007B1E0C"/>
    <w:rsid w:val="007C10FC"/>
    <w:rsid w:val="007D47F4"/>
    <w:rsid w:val="0082736D"/>
    <w:rsid w:val="00842F19"/>
    <w:rsid w:val="00871B81"/>
    <w:rsid w:val="00904B28"/>
    <w:rsid w:val="0092234C"/>
    <w:rsid w:val="00A2114C"/>
    <w:rsid w:val="00A618C1"/>
    <w:rsid w:val="00A766F0"/>
    <w:rsid w:val="00A814E3"/>
    <w:rsid w:val="00BA7DDB"/>
    <w:rsid w:val="00C13930"/>
    <w:rsid w:val="00C21E02"/>
    <w:rsid w:val="00C7427A"/>
    <w:rsid w:val="00CC6A15"/>
    <w:rsid w:val="00CD76F0"/>
    <w:rsid w:val="00CE49DA"/>
    <w:rsid w:val="00D317FC"/>
    <w:rsid w:val="00D5450C"/>
    <w:rsid w:val="00D63690"/>
    <w:rsid w:val="00E02CB0"/>
    <w:rsid w:val="00F361A9"/>
    <w:rsid w:val="00F37C04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2F0872"/>
  <w15:chartTrackingRefBased/>
  <w15:docId w15:val="{0EEDF06C-1DC3-4647-BCAD-F1B6DA1C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rsid w:val="00CE49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618C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1"/>
    <w:link w:val="aa"/>
    <w:rsid w:val="005444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rsid w:val="0054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98CAFDA81A725ED7597B6FB6044D1083F4E11A0BBBD53073A3AFEF4CBCE1179A42C492FCDA345BAt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D98CAFDA81A725ED7597B6FB6044D1083E4A13ABBABD53073A3AFEF4CBCE1179A42C492FCDA142BAt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D98CAFDA81A725ED7597B6FB6044D1083F4E11A0BBBD53073A3AFEF4CBCE1179A42C492FCDA345BAt5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u_utkin\AppData\Local\Temp\bdttmp\6774d6fe-8728-4887-85ee-0ec578e23a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6774d6fe-8728-4887-85ee-0ec578e23af1</Template>
  <TotalTime>80</TotalTime>
  <Pages>2</Pages>
  <Words>324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subject/>
  <dc:creator>Михаил Юрьевич УТКИН</dc:creator>
  <cp:keywords/>
  <cp:lastModifiedBy>Платунова Татьяна Михайловна</cp:lastModifiedBy>
  <cp:revision>12</cp:revision>
  <cp:lastPrinted>2025-01-31T11:36:00Z</cp:lastPrinted>
  <dcterms:created xsi:type="dcterms:W3CDTF">2024-02-19T13:25:00Z</dcterms:created>
  <dcterms:modified xsi:type="dcterms:W3CDTF">2025-12-29T13:16:00Z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85f917d6-9108-452b-8e7d-6b0b6783a452</vt:lpwstr>
  </property>
</Properties>
</file>