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C0C" w:rsidRDefault="00FC6C0C"/>
    <w:p w:rsidR="00FC6C0C" w:rsidRPr="00B007C1" w:rsidRDefault="00FC6C0C" w:rsidP="00FC6C0C">
      <w:pPr>
        <w:tabs>
          <w:tab w:val="left" w:pos="567"/>
        </w:tabs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B007C1">
        <w:rPr>
          <w:bCs/>
          <w:sz w:val="24"/>
          <w:szCs w:val="24"/>
        </w:rPr>
        <w:t>Проект</w:t>
      </w:r>
    </w:p>
    <w:p w:rsidR="00FC6C0C" w:rsidRPr="00B007C1" w:rsidRDefault="00FC6C0C" w:rsidP="00FC6C0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FC6C0C" w:rsidRPr="00FC6C0C" w:rsidRDefault="00FC6C0C" w:rsidP="00FC6C0C">
      <w:pPr>
        <w:widowControl w:val="0"/>
        <w:tabs>
          <w:tab w:val="left" w:pos="567"/>
        </w:tabs>
        <w:autoSpaceDE w:val="0"/>
        <w:autoSpaceDN w:val="0"/>
        <w:adjustRightInd w:val="0"/>
        <w:ind w:firstLine="0"/>
        <w:jc w:val="center"/>
        <w:outlineLvl w:val="0"/>
        <w:rPr>
          <w:b/>
          <w:bCs/>
          <w:szCs w:val="28"/>
        </w:rPr>
      </w:pPr>
      <w:r w:rsidRPr="00FC6C0C">
        <w:rPr>
          <w:b/>
          <w:bCs/>
          <w:szCs w:val="28"/>
        </w:rPr>
        <w:t>ПРАВИТЕЛЬСТВО ЛЕНИНГРАДСКОЙ ОБЛАСТИ</w:t>
      </w:r>
    </w:p>
    <w:p w:rsidR="00FC6C0C" w:rsidRPr="00FC6C0C" w:rsidRDefault="00FC6C0C" w:rsidP="00FC6C0C">
      <w:pPr>
        <w:widowControl w:val="0"/>
        <w:tabs>
          <w:tab w:val="left" w:pos="567"/>
        </w:tabs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FC6C0C" w:rsidRPr="00FC6C0C" w:rsidRDefault="00FC6C0C" w:rsidP="00FC6C0C">
      <w:pPr>
        <w:widowControl w:val="0"/>
        <w:tabs>
          <w:tab w:val="left" w:pos="567"/>
        </w:tabs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FC6C0C">
        <w:rPr>
          <w:b/>
          <w:bCs/>
          <w:szCs w:val="28"/>
        </w:rPr>
        <w:t>ПОСТАНОВЛЕНИЕ</w:t>
      </w:r>
    </w:p>
    <w:p w:rsidR="00FC6C0C" w:rsidRPr="00FC6C0C" w:rsidRDefault="00FC6C0C" w:rsidP="00FC6C0C">
      <w:pPr>
        <w:widowControl w:val="0"/>
        <w:tabs>
          <w:tab w:val="left" w:pos="567"/>
        </w:tabs>
        <w:autoSpaceDE w:val="0"/>
        <w:autoSpaceDN w:val="0"/>
        <w:adjustRightInd w:val="0"/>
        <w:ind w:firstLine="0"/>
        <w:rPr>
          <w:b/>
          <w:bCs/>
          <w:szCs w:val="28"/>
        </w:rPr>
      </w:pPr>
    </w:p>
    <w:p w:rsidR="00FC6C0C" w:rsidRPr="00FC6C0C" w:rsidRDefault="00FC6C0C" w:rsidP="00FC6C0C">
      <w:pPr>
        <w:widowControl w:val="0"/>
        <w:tabs>
          <w:tab w:val="left" w:pos="567"/>
        </w:tabs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FC6C0C">
        <w:rPr>
          <w:b/>
          <w:bCs/>
          <w:szCs w:val="28"/>
        </w:rPr>
        <w:t xml:space="preserve">от </w:t>
      </w:r>
      <w:r w:rsidRPr="00FC6C0C">
        <w:rPr>
          <w:szCs w:val="28"/>
        </w:rPr>
        <w:t>"</w:t>
      </w:r>
      <w:r w:rsidRPr="00FC6C0C">
        <w:rPr>
          <w:b/>
          <w:bCs/>
          <w:szCs w:val="28"/>
        </w:rPr>
        <w:t>___</w:t>
      </w:r>
      <w:r w:rsidRPr="00FC6C0C">
        <w:rPr>
          <w:szCs w:val="28"/>
        </w:rPr>
        <w:t>"</w:t>
      </w:r>
      <w:r w:rsidRPr="00FC6C0C">
        <w:rPr>
          <w:b/>
          <w:bCs/>
          <w:szCs w:val="28"/>
        </w:rPr>
        <w:t xml:space="preserve"> ___________ 20__ года  N ____</w:t>
      </w:r>
    </w:p>
    <w:p w:rsidR="00FC6C0C" w:rsidRPr="00FC6C0C" w:rsidRDefault="00FC6C0C" w:rsidP="00FC6C0C">
      <w:pPr>
        <w:ind w:firstLine="0"/>
        <w:rPr>
          <w:szCs w:val="28"/>
        </w:rPr>
      </w:pPr>
    </w:p>
    <w:p w:rsidR="00FC6C0C" w:rsidRPr="00FC6C0C" w:rsidRDefault="00FC6C0C" w:rsidP="00FC6C0C">
      <w:pPr>
        <w:ind w:firstLine="0"/>
        <w:rPr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 w:rsidRPr="005E5CED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040023" w:rsidRPr="005E5CED" w:rsidRDefault="00040023" w:rsidP="0006063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Cs w:val="28"/>
              </w:rPr>
            </w:pPr>
            <w:r w:rsidRPr="005E5CED">
              <w:rPr>
                <w:b/>
                <w:bCs/>
                <w:szCs w:val="28"/>
              </w:rPr>
              <w:t xml:space="preserve">О внесении изменений в </w:t>
            </w:r>
            <w:r w:rsidR="009939DD" w:rsidRPr="005E5CED">
              <w:rPr>
                <w:b/>
                <w:bCs/>
                <w:szCs w:val="28"/>
              </w:rPr>
              <w:t>п</w:t>
            </w:r>
            <w:r w:rsidRPr="005E5CED">
              <w:rPr>
                <w:b/>
                <w:bCs/>
                <w:szCs w:val="28"/>
              </w:rPr>
              <w:t xml:space="preserve">остановление Правительства Ленинградской области от 15 августа 2016 года № 307 </w:t>
            </w:r>
          </w:p>
          <w:p w:rsidR="00D5450C" w:rsidRPr="005E5CED" w:rsidRDefault="004A6AA6" w:rsidP="000606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«</w:t>
            </w:r>
            <w:r w:rsidR="00040023" w:rsidRPr="005E5CED">
              <w:rPr>
                <w:b/>
                <w:bCs/>
                <w:szCs w:val="28"/>
              </w:rPr>
              <w:t xml:space="preserve">Об учреждении премий </w:t>
            </w:r>
            <w:r w:rsidR="009939DD" w:rsidRPr="005E5CED">
              <w:rPr>
                <w:b/>
                <w:bCs/>
                <w:szCs w:val="28"/>
              </w:rPr>
              <w:t>П</w:t>
            </w:r>
            <w:r w:rsidR="00040023" w:rsidRPr="005E5CED">
              <w:rPr>
                <w:b/>
                <w:bCs/>
                <w:szCs w:val="28"/>
              </w:rPr>
              <w:t xml:space="preserve">равительства </w:t>
            </w:r>
            <w:r w:rsidR="009939DD" w:rsidRPr="005E5CED">
              <w:rPr>
                <w:b/>
                <w:bCs/>
                <w:szCs w:val="28"/>
              </w:rPr>
              <w:br/>
            </w:r>
            <w:r w:rsidR="00040023" w:rsidRPr="005E5CED">
              <w:rPr>
                <w:b/>
                <w:bCs/>
                <w:szCs w:val="28"/>
              </w:rPr>
              <w:t>Ленинградской области в сфере журналистики</w:t>
            </w:r>
            <w:r>
              <w:rPr>
                <w:b/>
                <w:bCs/>
                <w:szCs w:val="28"/>
              </w:rPr>
              <w:t>»</w:t>
            </w:r>
          </w:p>
        </w:tc>
      </w:tr>
    </w:tbl>
    <w:p w:rsidR="00D5450C" w:rsidRPr="005E5CED" w:rsidRDefault="00D5450C" w:rsidP="00060637">
      <w:pPr>
        <w:ind w:firstLine="0"/>
        <w:rPr>
          <w:szCs w:val="28"/>
        </w:rPr>
      </w:pPr>
    </w:p>
    <w:p w:rsidR="001073C2" w:rsidRDefault="001073C2" w:rsidP="00060637">
      <w:pPr>
        <w:autoSpaceDE w:val="0"/>
        <w:autoSpaceDN w:val="0"/>
        <w:adjustRightInd w:val="0"/>
        <w:ind w:firstLine="709"/>
        <w:rPr>
          <w:spacing w:val="-2"/>
          <w:szCs w:val="28"/>
        </w:rPr>
      </w:pPr>
      <w:r w:rsidRPr="005E5CED">
        <w:rPr>
          <w:szCs w:val="28"/>
          <w:shd w:val="clear" w:color="auto" w:fill="FFFFFF"/>
        </w:rPr>
        <w:t xml:space="preserve">В целях стимулирования профессиональной деятельности в сфере </w:t>
      </w:r>
      <w:r w:rsidRPr="005E5CED">
        <w:rPr>
          <w:spacing w:val="-2"/>
          <w:szCs w:val="28"/>
          <w:shd w:val="clear" w:color="auto" w:fill="FFFFFF"/>
        </w:rPr>
        <w:t>журналистики Правительство Ленинградской области п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о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с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т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а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н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о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в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л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я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е</w:t>
      </w:r>
      <w:r w:rsidR="00543BB0" w:rsidRPr="005E5CED">
        <w:rPr>
          <w:spacing w:val="-2"/>
          <w:szCs w:val="28"/>
          <w:shd w:val="clear" w:color="auto" w:fill="FFFFFF"/>
        </w:rPr>
        <w:t xml:space="preserve"> </w:t>
      </w:r>
      <w:r w:rsidRPr="005E5CED">
        <w:rPr>
          <w:spacing w:val="-2"/>
          <w:szCs w:val="28"/>
          <w:shd w:val="clear" w:color="auto" w:fill="FFFFFF"/>
        </w:rPr>
        <w:t>т</w:t>
      </w:r>
      <w:r w:rsidRPr="005E5CED">
        <w:rPr>
          <w:spacing w:val="-2"/>
          <w:szCs w:val="28"/>
        </w:rPr>
        <w:t>:</w:t>
      </w:r>
    </w:p>
    <w:p w:rsidR="004A6AA6" w:rsidRPr="004A6AA6" w:rsidRDefault="004A6AA6" w:rsidP="0006063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pacing w:val="-2"/>
          <w:szCs w:val="28"/>
        </w:rPr>
        <w:t xml:space="preserve">1. Внести в </w:t>
      </w:r>
      <w:r w:rsidRPr="004A6AA6">
        <w:rPr>
          <w:spacing w:val="-2"/>
          <w:szCs w:val="28"/>
        </w:rPr>
        <w:t xml:space="preserve">постановление </w:t>
      </w:r>
      <w:r w:rsidRPr="004A6AA6">
        <w:rPr>
          <w:bCs/>
          <w:szCs w:val="28"/>
        </w:rPr>
        <w:t xml:space="preserve">Правительства Ленинградской области от 15 августа 2016 года № 307 «Об учреждении премий Правительства Ленинградской области в сфере журналистики» </w:t>
      </w:r>
      <w:r w:rsidRPr="004A6AA6">
        <w:rPr>
          <w:szCs w:val="28"/>
        </w:rPr>
        <w:t>следующие изменения:</w:t>
      </w:r>
    </w:p>
    <w:p w:rsidR="004A6AA6" w:rsidRPr="004A6AA6" w:rsidRDefault="004A6AA6" w:rsidP="00060637">
      <w:pPr>
        <w:autoSpaceDE w:val="0"/>
        <w:autoSpaceDN w:val="0"/>
        <w:adjustRightInd w:val="0"/>
        <w:ind w:firstLine="709"/>
        <w:rPr>
          <w:szCs w:val="28"/>
        </w:rPr>
      </w:pPr>
      <w:r w:rsidRPr="004A6AA6">
        <w:rPr>
          <w:szCs w:val="28"/>
        </w:rPr>
        <w:t>пункт 2 изложить в следующей редакции:</w:t>
      </w:r>
    </w:p>
    <w:p w:rsidR="004A6AA6" w:rsidRDefault="004A6AA6" w:rsidP="00060637">
      <w:pPr>
        <w:ind w:firstLine="709"/>
        <w:rPr>
          <w:bCs/>
          <w:szCs w:val="28"/>
        </w:rPr>
      </w:pPr>
      <w:r w:rsidRPr="004A6AA6">
        <w:rPr>
          <w:szCs w:val="28"/>
        </w:rPr>
        <w:t>«</w:t>
      </w:r>
      <w:r w:rsidR="00C02F07">
        <w:rPr>
          <w:szCs w:val="28"/>
        </w:rPr>
        <w:t xml:space="preserve">2. </w:t>
      </w:r>
      <w:r w:rsidRPr="004A6AA6">
        <w:rPr>
          <w:szCs w:val="28"/>
        </w:rPr>
        <w:t>Организовать проведение двух ежегодных конкурсов</w:t>
      </w:r>
      <w:r>
        <w:rPr>
          <w:szCs w:val="28"/>
        </w:rPr>
        <w:t>:</w:t>
      </w:r>
      <w:r w:rsidRPr="004A6AA6">
        <w:rPr>
          <w:szCs w:val="28"/>
        </w:rPr>
        <w:t xml:space="preserve"> на соискание премий Правительства Ленинградской области в сфере журналистики (далее – конкурс) и </w:t>
      </w:r>
      <w:r>
        <w:rPr>
          <w:szCs w:val="28"/>
        </w:rPr>
        <w:t xml:space="preserve">на соискание премий </w:t>
      </w:r>
      <w:r w:rsidRPr="004A6AA6">
        <w:rPr>
          <w:szCs w:val="28"/>
        </w:rPr>
        <w:t xml:space="preserve">Правительства Ленинградской области </w:t>
      </w:r>
      <w:r w:rsidRPr="004A6AA6">
        <w:rPr>
          <w:bCs/>
          <w:szCs w:val="28"/>
        </w:rPr>
        <w:t>в сфере журналистики среди молодых сотрудников редакций средств массовой информации Ленинградской области</w:t>
      </w:r>
      <w:r>
        <w:rPr>
          <w:bCs/>
          <w:szCs w:val="28"/>
        </w:rPr>
        <w:t xml:space="preserve"> (далее – молодежный конкурс</w:t>
      </w:r>
      <w:r w:rsidR="00395BF6">
        <w:rPr>
          <w:bCs/>
          <w:szCs w:val="28"/>
        </w:rPr>
        <w:t>, конкурсы</w:t>
      </w:r>
      <w:r>
        <w:rPr>
          <w:bCs/>
          <w:szCs w:val="28"/>
        </w:rPr>
        <w:t>)</w:t>
      </w:r>
      <w:r w:rsidRPr="004A6AA6">
        <w:rPr>
          <w:bCs/>
          <w:szCs w:val="28"/>
        </w:rPr>
        <w:t>.</w:t>
      </w:r>
      <w:r>
        <w:rPr>
          <w:bCs/>
          <w:szCs w:val="28"/>
        </w:rPr>
        <w:t>»</w:t>
      </w:r>
      <w:r w:rsidR="00060637">
        <w:rPr>
          <w:bCs/>
          <w:szCs w:val="28"/>
        </w:rPr>
        <w:t>;</w:t>
      </w:r>
    </w:p>
    <w:p w:rsidR="00395BF6" w:rsidRDefault="00395BF6" w:rsidP="00395BF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 пункте 3 слово «конкурса» заменить словом «конкурсов»</w:t>
      </w:r>
    </w:p>
    <w:p w:rsidR="004A6AA6" w:rsidRPr="004A6AA6" w:rsidRDefault="00395BF6" w:rsidP="00395BF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</w:t>
      </w:r>
      <w:r w:rsidR="004A6AA6" w:rsidRPr="004A6AA6">
        <w:rPr>
          <w:szCs w:val="28"/>
        </w:rPr>
        <w:t xml:space="preserve">ункт </w:t>
      </w:r>
      <w:r w:rsidR="004A6AA6">
        <w:rPr>
          <w:szCs w:val="28"/>
        </w:rPr>
        <w:t>4</w:t>
      </w:r>
      <w:r w:rsidR="004A6AA6" w:rsidRPr="004A6AA6">
        <w:rPr>
          <w:szCs w:val="28"/>
        </w:rPr>
        <w:t xml:space="preserve"> изложить в следующей редакции:</w:t>
      </w:r>
    </w:p>
    <w:p w:rsidR="004A6AA6" w:rsidRDefault="00C02F07" w:rsidP="00060637">
      <w:pPr>
        <w:ind w:firstLine="709"/>
        <w:rPr>
          <w:bCs/>
          <w:szCs w:val="28"/>
        </w:rPr>
      </w:pPr>
      <w:r>
        <w:rPr>
          <w:bCs/>
          <w:szCs w:val="28"/>
        </w:rPr>
        <w:t>«4. Утвердить Положение</w:t>
      </w:r>
      <w:r w:rsidR="004A6AA6">
        <w:rPr>
          <w:bCs/>
          <w:szCs w:val="28"/>
        </w:rPr>
        <w:t xml:space="preserve"> о премиях Правительства Ленинградской области в сфере журналистики </w:t>
      </w:r>
      <w:r>
        <w:rPr>
          <w:bCs/>
          <w:szCs w:val="28"/>
        </w:rPr>
        <w:t xml:space="preserve">и Положение о премиях в сфере журналистики </w:t>
      </w:r>
      <w:r w:rsidR="004A6AA6" w:rsidRPr="004A6AA6">
        <w:rPr>
          <w:bCs/>
          <w:szCs w:val="28"/>
        </w:rPr>
        <w:t>среди молодых сотрудников редакций средств массовой информации Ленинградской области</w:t>
      </w:r>
      <w:r w:rsidR="004A6AA6">
        <w:rPr>
          <w:bCs/>
          <w:szCs w:val="28"/>
        </w:rPr>
        <w:t xml:space="preserve"> согласно приложениям</w:t>
      </w:r>
      <w:r w:rsidR="00395BF6">
        <w:rPr>
          <w:bCs/>
          <w:szCs w:val="28"/>
        </w:rPr>
        <w:t xml:space="preserve"> к настоящему </w:t>
      </w:r>
      <w:r>
        <w:rPr>
          <w:bCs/>
          <w:szCs w:val="28"/>
        </w:rPr>
        <w:t>постановлению</w:t>
      </w:r>
      <w:r w:rsidR="004A6AA6">
        <w:rPr>
          <w:bCs/>
          <w:szCs w:val="28"/>
        </w:rPr>
        <w:t>»</w:t>
      </w:r>
      <w:r w:rsidR="00060637">
        <w:rPr>
          <w:bCs/>
          <w:szCs w:val="28"/>
        </w:rPr>
        <w:t>;</w:t>
      </w:r>
    </w:p>
    <w:p w:rsidR="004A6AA6" w:rsidRPr="004A6AA6" w:rsidRDefault="004A6AA6" w:rsidP="00060637">
      <w:pPr>
        <w:autoSpaceDE w:val="0"/>
        <w:autoSpaceDN w:val="0"/>
        <w:adjustRightInd w:val="0"/>
        <w:ind w:firstLine="709"/>
        <w:rPr>
          <w:szCs w:val="28"/>
        </w:rPr>
      </w:pPr>
      <w:r w:rsidRPr="004A6AA6">
        <w:rPr>
          <w:szCs w:val="28"/>
        </w:rPr>
        <w:t xml:space="preserve">пункт </w:t>
      </w:r>
      <w:r>
        <w:rPr>
          <w:szCs w:val="28"/>
        </w:rPr>
        <w:t>5</w:t>
      </w:r>
      <w:r w:rsidRPr="004A6AA6">
        <w:rPr>
          <w:szCs w:val="28"/>
        </w:rPr>
        <w:t xml:space="preserve"> изложить в следующей редакции:</w:t>
      </w:r>
    </w:p>
    <w:p w:rsidR="004A6AA6" w:rsidRPr="004A6AA6" w:rsidRDefault="004A6AA6" w:rsidP="00060637">
      <w:pPr>
        <w:ind w:firstLine="709"/>
        <w:rPr>
          <w:szCs w:val="28"/>
        </w:rPr>
      </w:pPr>
      <w:r>
        <w:t>«</w:t>
      </w:r>
      <w:r w:rsidR="00C02F07">
        <w:t xml:space="preserve">5. </w:t>
      </w:r>
      <w:r>
        <w:t xml:space="preserve">Расходы, связанные с организацией конкурсов и присуждений премий Правительства Ленинградской области в сфере журналистики и </w:t>
      </w:r>
      <w:r w:rsidR="00C02F07">
        <w:t xml:space="preserve">премий Правительства Ленинградской области </w:t>
      </w:r>
      <w:r w:rsidR="00060637" w:rsidRPr="004A6AA6">
        <w:rPr>
          <w:bCs/>
          <w:szCs w:val="28"/>
        </w:rPr>
        <w:t>в сфере журналистики среди молодых сотрудников редакций средств массовой информации Ленинградской области</w:t>
      </w:r>
      <w:r>
        <w:t>, производить за счет средств, предусмотренных Комитету по печати Ленинградской области в соответствии с областным законом об областном бюджете Ленинградской области на текущий финансовый год</w:t>
      </w:r>
      <w:r w:rsidR="00C02F07">
        <w:t>.</w:t>
      </w:r>
      <w:r w:rsidR="00060637">
        <w:t>»</w:t>
      </w:r>
      <w:r>
        <w:t>.</w:t>
      </w:r>
    </w:p>
    <w:p w:rsidR="001073C2" w:rsidRPr="004A6AA6" w:rsidRDefault="004A6AA6" w:rsidP="00060637">
      <w:pPr>
        <w:autoSpaceDE w:val="0"/>
        <w:autoSpaceDN w:val="0"/>
        <w:adjustRightInd w:val="0"/>
        <w:ind w:firstLine="709"/>
        <w:rPr>
          <w:szCs w:val="28"/>
        </w:rPr>
      </w:pPr>
      <w:r w:rsidRPr="004A6AA6">
        <w:rPr>
          <w:szCs w:val="28"/>
        </w:rPr>
        <w:t xml:space="preserve">2. </w:t>
      </w:r>
      <w:r w:rsidR="001073C2" w:rsidRPr="004A6AA6">
        <w:rPr>
          <w:szCs w:val="28"/>
        </w:rPr>
        <w:t>Внести в Положение о премиях Правительства Ленинградской области в сфере журналистики следующие изменения:</w:t>
      </w:r>
    </w:p>
    <w:p w:rsidR="000B425C" w:rsidRDefault="000B425C" w:rsidP="0006063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пункт 1.1 изложить в следующей редакции:</w:t>
      </w:r>
    </w:p>
    <w:p w:rsidR="000B425C" w:rsidRDefault="000B425C" w:rsidP="0006063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0B425C">
        <w:rPr>
          <w:szCs w:val="28"/>
        </w:rPr>
        <w:t>1.1. Премии Правительства Ленинградской области в сфере журналистики (далее - премии) присуждаются журналистам, издателям и редакциям средств массовой информации (далее - СМИ), осуществляющим производство и</w:t>
      </w:r>
      <w:r w:rsidRPr="00F24C42">
        <w:rPr>
          <w:szCs w:val="28"/>
        </w:rPr>
        <w:t>/</w:t>
      </w:r>
      <w:r>
        <w:rPr>
          <w:szCs w:val="28"/>
        </w:rPr>
        <w:t>или</w:t>
      </w:r>
      <w:r w:rsidRPr="000B425C">
        <w:rPr>
          <w:szCs w:val="28"/>
        </w:rPr>
        <w:t xml:space="preserve"> выпуск продукции СМИ в соответствии с требованиями, указанными в пункте 1.4 Положения о премиях Правительства Ленинградской области в сфере журналистики (далее - Положение), и являются признанием их заслуг перед жителями </w:t>
      </w:r>
      <w:r>
        <w:rPr>
          <w:szCs w:val="28"/>
        </w:rPr>
        <w:t>Ленинградской области</w:t>
      </w:r>
      <w:r w:rsidRPr="000B425C">
        <w:rPr>
          <w:szCs w:val="28"/>
        </w:rPr>
        <w:t>.</w:t>
      </w:r>
      <w:r>
        <w:rPr>
          <w:szCs w:val="28"/>
        </w:rPr>
        <w:t>»;</w:t>
      </w:r>
    </w:p>
    <w:p w:rsidR="00E53763" w:rsidRDefault="00E53763" w:rsidP="00E53763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пункт 1.2 изложить в следующей редакции:</w:t>
      </w:r>
    </w:p>
    <w:p w:rsidR="00E53763" w:rsidRPr="00E53763" w:rsidRDefault="00E53763" w:rsidP="00E53763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E53763">
        <w:rPr>
          <w:szCs w:val="28"/>
        </w:rPr>
        <w:t>1.2. Премии присуждаются за освещение социально значимых тем, представляющих общественный интерес</w:t>
      </w:r>
      <w:r w:rsidR="00194F2E">
        <w:rPr>
          <w:szCs w:val="28"/>
        </w:rPr>
        <w:t xml:space="preserve"> о Ленинградской области,</w:t>
      </w:r>
      <w:r w:rsidRPr="00E53763">
        <w:rPr>
          <w:szCs w:val="28"/>
        </w:rPr>
        <w:t xml:space="preserve"> путем подготовки и распространения в СМИ информационных, аналитических и публицистических теле-, радиопрограмм, печатных, аудио-, аудиовизуальных сообщений и материалов по следующим направлениям:</w:t>
      </w:r>
    </w:p>
    <w:p w:rsidR="00E53763" w:rsidRPr="00E53763" w:rsidRDefault="00E53763" w:rsidP="00E53763">
      <w:pPr>
        <w:autoSpaceDE w:val="0"/>
        <w:autoSpaceDN w:val="0"/>
        <w:adjustRightInd w:val="0"/>
        <w:ind w:firstLine="709"/>
        <w:rPr>
          <w:szCs w:val="28"/>
        </w:rPr>
      </w:pPr>
      <w:r w:rsidRPr="00E53763">
        <w:rPr>
          <w:szCs w:val="28"/>
        </w:rPr>
        <w:t>развитие институтов гражданского общества;</w:t>
      </w:r>
    </w:p>
    <w:p w:rsidR="00E53763" w:rsidRPr="00E53763" w:rsidRDefault="00E53763" w:rsidP="00E53763">
      <w:pPr>
        <w:autoSpaceDE w:val="0"/>
        <w:autoSpaceDN w:val="0"/>
        <w:adjustRightInd w:val="0"/>
        <w:ind w:firstLine="709"/>
        <w:rPr>
          <w:szCs w:val="28"/>
        </w:rPr>
      </w:pPr>
      <w:r w:rsidRPr="00E53763">
        <w:rPr>
          <w:szCs w:val="28"/>
        </w:rPr>
        <w:t>укрепление в обществе духовно-нравственных, гуманистических ценностей и идеалов;</w:t>
      </w:r>
    </w:p>
    <w:p w:rsidR="00E53763" w:rsidRPr="00E53763" w:rsidRDefault="00E53763" w:rsidP="00E53763">
      <w:pPr>
        <w:autoSpaceDE w:val="0"/>
        <w:autoSpaceDN w:val="0"/>
        <w:adjustRightInd w:val="0"/>
        <w:ind w:firstLine="709"/>
        <w:rPr>
          <w:szCs w:val="28"/>
        </w:rPr>
      </w:pPr>
      <w:r w:rsidRPr="00E53763">
        <w:rPr>
          <w:szCs w:val="28"/>
        </w:rPr>
        <w:t>экономическое развитие и политические процессы;</w:t>
      </w:r>
    </w:p>
    <w:p w:rsidR="00E53763" w:rsidRPr="00E53763" w:rsidRDefault="00E53763" w:rsidP="00E53763">
      <w:pPr>
        <w:autoSpaceDE w:val="0"/>
        <w:autoSpaceDN w:val="0"/>
        <w:adjustRightInd w:val="0"/>
        <w:ind w:firstLine="709"/>
        <w:rPr>
          <w:szCs w:val="28"/>
        </w:rPr>
      </w:pPr>
      <w:r w:rsidRPr="00E53763">
        <w:rPr>
          <w:szCs w:val="28"/>
        </w:rPr>
        <w:t>возрождение и укрепление патриотических традиций, пропаганда гражданской ответственности;</w:t>
      </w:r>
    </w:p>
    <w:p w:rsidR="00E53763" w:rsidRPr="00E53763" w:rsidRDefault="00E53763" w:rsidP="00E53763">
      <w:pPr>
        <w:autoSpaceDE w:val="0"/>
        <w:autoSpaceDN w:val="0"/>
        <w:adjustRightInd w:val="0"/>
        <w:ind w:firstLine="709"/>
        <w:rPr>
          <w:szCs w:val="28"/>
        </w:rPr>
      </w:pPr>
      <w:r w:rsidRPr="00E53763">
        <w:rPr>
          <w:szCs w:val="28"/>
        </w:rPr>
        <w:t>поддержка института семьи, защита материнства и детства;</w:t>
      </w:r>
    </w:p>
    <w:p w:rsidR="00E53763" w:rsidRDefault="00E53763" w:rsidP="00E53763">
      <w:pPr>
        <w:autoSpaceDE w:val="0"/>
        <w:autoSpaceDN w:val="0"/>
        <w:adjustRightInd w:val="0"/>
        <w:ind w:firstLine="709"/>
        <w:rPr>
          <w:szCs w:val="28"/>
        </w:rPr>
      </w:pPr>
      <w:r w:rsidRPr="00E53763">
        <w:rPr>
          <w:szCs w:val="28"/>
        </w:rPr>
        <w:t>пропаганда достижений в сфере образования, культуры, туризма, науки, спорта.</w:t>
      </w:r>
      <w:r>
        <w:rPr>
          <w:szCs w:val="28"/>
        </w:rPr>
        <w:t>»;</w:t>
      </w:r>
    </w:p>
    <w:p w:rsidR="00060637" w:rsidRDefault="001073C2" w:rsidP="00060637">
      <w:pPr>
        <w:autoSpaceDE w:val="0"/>
        <w:autoSpaceDN w:val="0"/>
        <w:adjustRightInd w:val="0"/>
        <w:ind w:firstLine="709"/>
        <w:rPr>
          <w:szCs w:val="28"/>
        </w:rPr>
      </w:pPr>
      <w:r w:rsidRPr="005E5CED">
        <w:rPr>
          <w:szCs w:val="28"/>
        </w:rPr>
        <w:t>пункт 1.</w:t>
      </w:r>
      <w:r w:rsidR="00E91F02" w:rsidRPr="005E5CED">
        <w:rPr>
          <w:szCs w:val="28"/>
        </w:rPr>
        <w:t xml:space="preserve">4. </w:t>
      </w:r>
      <w:r w:rsidR="00395BF6">
        <w:rPr>
          <w:szCs w:val="28"/>
        </w:rPr>
        <w:t xml:space="preserve">дополнить абзацем четвертым </w:t>
      </w:r>
      <w:r w:rsidRPr="005E5CED">
        <w:rPr>
          <w:szCs w:val="28"/>
        </w:rPr>
        <w:t>следующе</w:t>
      </w:r>
      <w:r w:rsidR="00395BF6">
        <w:rPr>
          <w:szCs w:val="28"/>
        </w:rPr>
        <w:t>го</w:t>
      </w:r>
      <w:r w:rsidRPr="005E5CED">
        <w:rPr>
          <w:szCs w:val="28"/>
        </w:rPr>
        <w:t xml:space="preserve"> </w:t>
      </w:r>
      <w:r w:rsidR="00395BF6">
        <w:rPr>
          <w:szCs w:val="28"/>
        </w:rPr>
        <w:t>содержания</w:t>
      </w:r>
      <w:r w:rsidRPr="005E5CED">
        <w:rPr>
          <w:szCs w:val="28"/>
        </w:rPr>
        <w:t>:</w:t>
      </w:r>
    </w:p>
    <w:p w:rsidR="00060637" w:rsidRDefault="00C02F07" w:rsidP="0029374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="00E91F02" w:rsidRPr="005E5CED">
        <w:rPr>
          <w:szCs w:val="28"/>
        </w:rPr>
        <w:t>В номинации «За лучший материал о Ленинградской области» в качестве участников могут выступать штатные авторы материалов (информационных, аналитических, публицистических, теле-, радиопрограмм, печатных, аудио-, аудиовизуальных сообщений)</w:t>
      </w:r>
      <w:r w:rsidR="00395BF6">
        <w:rPr>
          <w:szCs w:val="28"/>
        </w:rPr>
        <w:t>,</w:t>
      </w:r>
      <w:r w:rsidR="00E91F02" w:rsidRPr="005E5CED">
        <w:rPr>
          <w:szCs w:val="28"/>
        </w:rPr>
        <w:t xml:space="preserve"> опубликованных в </w:t>
      </w:r>
      <w:r w:rsidR="00E91F02" w:rsidRPr="008B389C">
        <w:rPr>
          <w:szCs w:val="28"/>
        </w:rPr>
        <w:t>СМИ, зарегистрированных в Российской Федерации</w:t>
      </w:r>
      <w:r w:rsidR="0029374B">
        <w:rPr>
          <w:szCs w:val="28"/>
        </w:rPr>
        <w:t>, исключая Ленинградскую область</w:t>
      </w:r>
      <w:r w:rsidR="00E91F02" w:rsidRPr="008B389C">
        <w:rPr>
          <w:szCs w:val="28"/>
        </w:rPr>
        <w:t>;</w:t>
      </w:r>
      <w:r w:rsidR="0029374B">
        <w:rPr>
          <w:szCs w:val="28"/>
        </w:rPr>
        <w:t xml:space="preserve"> </w:t>
      </w:r>
      <w:r w:rsidR="00E91F02" w:rsidRPr="008B389C">
        <w:rPr>
          <w:szCs w:val="28"/>
        </w:rPr>
        <w:t>редакции СМИ, зарегистрированные в Российской Федерации</w:t>
      </w:r>
      <w:r w:rsidR="0029374B">
        <w:rPr>
          <w:szCs w:val="28"/>
        </w:rPr>
        <w:t>, исключая Ленинградскую область</w:t>
      </w:r>
      <w:r w:rsidR="00E91F02" w:rsidRPr="008B389C">
        <w:rPr>
          <w:szCs w:val="28"/>
        </w:rPr>
        <w:t>.</w:t>
      </w:r>
      <w:r w:rsidR="00060637">
        <w:rPr>
          <w:szCs w:val="28"/>
        </w:rPr>
        <w:t>»;</w:t>
      </w:r>
    </w:p>
    <w:p w:rsidR="001073C2" w:rsidRPr="005E5CED" w:rsidRDefault="001073C2" w:rsidP="00060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ED">
        <w:rPr>
          <w:rFonts w:ascii="Times New Roman" w:hAnsi="Times New Roman" w:cs="Times New Roman"/>
          <w:sz w:val="28"/>
          <w:szCs w:val="28"/>
        </w:rPr>
        <w:t>пункт 1.</w:t>
      </w:r>
      <w:r w:rsidR="00E91F02" w:rsidRPr="005E5CED">
        <w:rPr>
          <w:rFonts w:ascii="Times New Roman" w:hAnsi="Times New Roman" w:cs="Times New Roman"/>
          <w:sz w:val="28"/>
          <w:szCs w:val="28"/>
        </w:rPr>
        <w:t>6</w:t>
      </w:r>
      <w:r w:rsidRPr="005E5CE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91F02" w:rsidRPr="005E5CED" w:rsidRDefault="00060637" w:rsidP="00060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1F02" w:rsidRPr="008B389C">
        <w:rPr>
          <w:rFonts w:ascii="Times New Roman" w:hAnsi="Times New Roman" w:cs="Times New Roman"/>
          <w:sz w:val="28"/>
          <w:szCs w:val="28"/>
        </w:rPr>
        <w:t>1.6 Премии присуждаются по решению жюри по следующим номинациям:</w:t>
      </w:r>
    </w:p>
    <w:p w:rsidR="00E91F02" w:rsidRPr="005E5CED" w:rsidRDefault="00E91F02" w:rsidP="00060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ED">
        <w:rPr>
          <w:rFonts w:ascii="Times New Roman" w:hAnsi="Times New Roman" w:cs="Times New Roman"/>
          <w:sz w:val="28"/>
          <w:szCs w:val="28"/>
        </w:rPr>
        <w:t>"За лучший сюжет в телеэфире Ленинградской области" (присуждается за цикл или одну телепрограмму в СМИ Ленинградской области);</w:t>
      </w:r>
    </w:p>
    <w:p w:rsidR="00E91F02" w:rsidRPr="005E5CED" w:rsidRDefault="00E91F02" w:rsidP="00060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ED">
        <w:rPr>
          <w:rFonts w:ascii="Times New Roman" w:hAnsi="Times New Roman" w:cs="Times New Roman"/>
          <w:sz w:val="28"/>
          <w:szCs w:val="28"/>
        </w:rPr>
        <w:t>"За лучшую публикацию в электронн</w:t>
      </w:r>
      <w:r w:rsidR="00A05643" w:rsidRPr="005E5CED">
        <w:rPr>
          <w:rFonts w:ascii="Times New Roman" w:hAnsi="Times New Roman" w:cs="Times New Roman"/>
          <w:sz w:val="28"/>
          <w:szCs w:val="28"/>
        </w:rPr>
        <w:t>ых</w:t>
      </w:r>
      <w:r w:rsidRPr="005E5CED">
        <w:rPr>
          <w:rFonts w:ascii="Times New Roman" w:hAnsi="Times New Roman" w:cs="Times New Roman"/>
          <w:sz w:val="28"/>
          <w:szCs w:val="28"/>
        </w:rPr>
        <w:t xml:space="preserve"> СМИ Ленинградской области" (присуждается за цикл или один материал в сетев</w:t>
      </w:r>
      <w:r w:rsidR="00A05643" w:rsidRPr="005E5CED">
        <w:rPr>
          <w:rFonts w:ascii="Times New Roman" w:hAnsi="Times New Roman" w:cs="Times New Roman"/>
          <w:sz w:val="28"/>
          <w:szCs w:val="28"/>
        </w:rPr>
        <w:t>ых</w:t>
      </w:r>
      <w:r w:rsidRPr="005E5CED">
        <w:rPr>
          <w:rFonts w:ascii="Times New Roman" w:hAnsi="Times New Roman" w:cs="Times New Roman"/>
          <w:sz w:val="28"/>
          <w:szCs w:val="28"/>
        </w:rPr>
        <w:t xml:space="preserve"> СМИ Ленинградской области);</w:t>
      </w:r>
    </w:p>
    <w:p w:rsidR="00E91F02" w:rsidRPr="005E5CED" w:rsidRDefault="00E91F02" w:rsidP="00060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ED">
        <w:rPr>
          <w:rFonts w:ascii="Times New Roman" w:hAnsi="Times New Roman" w:cs="Times New Roman"/>
          <w:sz w:val="28"/>
          <w:szCs w:val="28"/>
        </w:rPr>
        <w:t>"За лучшую публикацию в печатн</w:t>
      </w:r>
      <w:r w:rsidR="00A05643" w:rsidRPr="005E5CED">
        <w:rPr>
          <w:rFonts w:ascii="Times New Roman" w:hAnsi="Times New Roman" w:cs="Times New Roman"/>
          <w:sz w:val="28"/>
          <w:szCs w:val="28"/>
        </w:rPr>
        <w:t>ых</w:t>
      </w:r>
      <w:r w:rsidRPr="005E5CED">
        <w:rPr>
          <w:rFonts w:ascii="Times New Roman" w:hAnsi="Times New Roman" w:cs="Times New Roman"/>
          <w:sz w:val="28"/>
          <w:szCs w:val="28"/>
        </w:rPr>
        <w:t xml:space="preserve"> СМИ Ленинградской области" (присуждается за цикл или отдельную публикацию в газете или журнале Ленинградской области);</w:t>
      </w:r>
    </w:p>
    <w:p w:rsidR="00A05643" w:rsidRPr="005E5CED" w:rsidRDefault="00E91F02" w:rsidP="00060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ED">
        <w:rPr>
          <w:rFonts w:ascii="Times New Roman" w:hAnsi="Times New Roman" w:cs="Times New Roman"/>
          <w:sz w:val="28"/>
          <w:szCs w:val="28"/>
        </w:rPr>
        <w:t>"</w:t>
      </w:r>
      <w:r w:rsidR="002C7AC4" w:rsidRPr="005E5CED">
        <w:rPr>
          <w:rFonts w:ascii="Times New Roman" w:hAnsi="Times New Roman" w:cs="Times New Roman"/>
          <w:bCs/>
          <w:sz w:val="28"/>
          <w:szCs w:val="28"/>
        </w:rPr>
        <w:t>За лучший материал о Ленинградской области</w:t>
      </w:r>
      <w:r w:rsidR="00A05643" w:rsidRPr="005E5CED">
        <w:rPr>
          <w:rFonts w:ascii="Times New Roman" w:hAnsi="Times New Roman" w:cs="Times New Roman"/>
          <w:sz w:val="28"/>
          <w:szCs w:val="28"/>
        </w:rPr>
        <w:t>"</w:t>
      </w:r>
      <w:r w:rsidRPr="005E5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5CED">
        <w:rPr>
          <w:rFonts w:ascii="Times New Roman" w:hAnsi="Times New Roman" w:cs="Times New Roman"/>
          <w:sz w:val="28"/>
          <w:szCs w:val="28"/>
        </w:rPr>
        <w:t xml:space="preserve">(присуждается за </w:t>
      </w:r>
      <w:r w:rsidRPr="005E5CED">
        <w:rPr>
          <w:rFonts w:ascii="Times New Roman" w:hAnsi="Times New Roman" w:cs="Times New Roman"/>
          <w:sz w:val="28"/>
          <w:szCs w:val="28"/>
        </w:rPr>
        <w:lastRenderedPageBreak/>
        <w:t>цикл или отдельн</w:t>
      </w:r>
      <w:r w:rsidR="00A05643" w:rsidRPr="005E5CED">
        <w:rPr>
          <w:rFonts w:ascii="Times New Roman" w:hAnsi="Times New Roman" w:cs="Times New Roman"/>
          <w:sz w:val="28"/>
          <w:szCs w:val="28"/>
        </w:rPr>
        <w:t>ый</w:t>
      </w:r>
      <w:r w:rsidRPr="005E5CED">
        <w:rPr>
          <w:rFonts w:ascii="Times New Roman" w:hAnsi="Times New Roman" w:cs="Times New Roman"/>
          <w:sz w:val="28"/>
          <w:szCs w:val="28"/>
        </w:rPr>
        <w:t xml:space="preserve"> </w:t>
      </w:r>
      <w:r w:rsidR="00A05643" w:rsidRPr="005E5CED">
        <w:rPr>
          <w:rFonts w:ascii="Times New Roman" w:hAnsi="Times New Roman" w:cs="Times New Roman"/>
          <w:sz w:val="28"/>
          <w:szCs w:val="28"/>
        </w:rPr>
        <w:t>материал</w:t>
      </w:r>
      <w:r w:rsidRPr="005E5CED">
        <w:rPr>
          <w:rFonts w:ascii="Times New Roman" w:hAnsi="Times New Roman" w:cs="Times New Roman"/>
          <w:sz w:val="28"/>
          <w:szCs w:val="28"/>
        </w:rPr>
        <w:t xml:space="preserve"> в СМИ Российской Федерации);</w:t>
      </w:r>
    </w:p>
    <w:p w:rsidR="00E91F02" w:rsidRPr="005E5CED" w:rsidRDefault="00E91F02" w:rsidP="00060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ED">
        <w:rPr>
          <w:rFonts w:ascii="Times New Roman" w:hAnsi="Times New Roman" w:cs="Times New Roman"/>
          <w:sz w:val="28"/>
          <w:szCs w:val="28"/>
        </w:rPr>
        <w:t>"За лучший сюжет в радиоэфире Ленинградской области" (присуждается за цикл или одну радиопрограмму, аудио-, аудиовизуальное сообщение в СМИ Ленинградской области);</w:t>
      </w:r>
    </w:p>
    <w:p w:rsidR="00B53829" w:rsidRDefault="00E91F02" w:rsidP="00060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ED">
        <w:rPr>
          <w:rFonts w:ascii="Times New Roman" w:hAnsi="Times New Roman" w:cs="Times New Roman"/>
          <w:sz w:val="28"/>
          <w:szCs w:val="28"/>
        </w:rPr>
        <w:t>"Лучшая журналистская работа года" (присуждается за цикл или один материал в СМИ Ленинградской области и определяется жюри из чис</w:t>
      </w:r>
      <w:r w:rsidR="00B53829">
        <w:rPr>
          <w:rFonts w:ascii="Times New Roman" w:hAnsi="Times New Roman" w:cs="Times New Roman"/>
          <w:sz w:val="28"/>
          <w:szCs w:val="28"/>
        </w:rPr>
        <w:t>ла заявок, поданных на конкурс);</w:t>
      </w:r>
    </w:p>
    <w:p w:rsidR="001073C2" w:rsidRPr="005E5CED" w:rsidRDefault="00B53829" w:rsidP="00B53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CED">
        <w:rPr>
          <w:rFonts w:ascii="Times New Roman" w:hAnsi="Times New Roman" w:cs="Times New Roman"/>
          <w:sz w:val="28"/>
          <w:szCs w:val="28"/>
        </w:rPr>
        <w:t xml:space="preserve">Номинация, определяемая ежегодно </w:t>
      </w:r>
      <w:r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Pr="005E5CED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5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печати Ленинградской области.</w:t>
      </w:r>
      <w:r w:rsidR="00060637">
        <w:rPr>
          <w:rFonts w:ascii="Times New Roman" w:hAnsi="Times New Roman" w:cs="Times New Roman"/>
          <w:sz w:val="28"/>
          <w:szCs w:val="28"/>
        </w:rPr>
        <w:t>»;</w:t>
      </w:r>
    </w:p>
    <w:p w:rsidR="007C5557" w:rsidRDefault="007C5557" w:rsidP="007C555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пункт 1.8 изложить в следующей редакции:</w:t>
      </w:r>
    </w:p>
    <w:p w:rsidR="007C5557" w:rsidRPr="007C5557" w:rsidRDefault="007C5557" w:rsidP="007C555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</w:t>
      </w:r>
      <w:r w:rsidRPr="007C5557">
        <w:rPr>
          <w:szCs w:val="28"/>
        </w:rPr>
        <w:t>1.8. Выдвижение кандидатов в лауреаты премии производится:</w:t>
      </w:r>
    </w:p>
    <w:p w:rsidR="007C5557" w:rsidRPr="007C5557" w:rsidRDefault="007C5557" w:rsidP="007C5557">
      <w:pPr>
        <w:autoSpaceDE w:val="0"/>
        <w:autoSpaceDN w:val="0"/>
        <w:adjustRightInd w:val="0"/>
        <w:ind w:firstLine="709"/>
        <w:rPr>
          <w:szCs w:val="28"/>
        </w:rPr>
      </w:pPr>
      <w:r w:rsidRPr="007C5557">
        <w:rPr>
          <w:szCs w:val="28"/>
        </w:rPr>
        <w:t xml:space="preserve">редакциями СМИ, зарегистрированных в </w:t>
      </w:r>
      <w:r>
        <w:rPr>
          <w:szCs w:val="28"/>
        </w:rPr>
        <w:t>Российской Федерации</w:t>
      </w:r>
      <w:r w:rsidRPr="007C5557">
        <w:rPr>
          <w:szCs w:val="28"/>
        </w:rPr>
        <w:t>;</w:t>
      </w:r>
    </w:p>
    <w:p w:rsidR="007C5557" w:rsidRDefault="007C5557" w:rsidP="007C5557">
      <w:pPr>
        <w:autoSpaceDE w:val="0"/>
        <w:autoSpaceDN w:val="0"/>
        <w:adjustRightInd w:val="0"/>
        <w:ind w:firstLine="709"/>
        <w:rPr>
          <w:szCs w:val="28"/>
        </w:rPr>
      </w:pPr>
      <w:r w:rsidRPr="007C5557">
        <w:rPr>
          <w:szCs w:val="28"/>
        </w:rPr>
        <w:t>авторами материалов, указанных в пункте 1.4 настоящего Положения</w:t>
      </w:r>
      <w:r>
        <w:rPr>
          <w:szCs w:val="28"/>
        </w:rPr>
        <w:t>.»;</w:t>
      </w:r>
    </w:p>
    <w:p w:rsidR="00C02F07" w:rsidRPr="005E5CED" w:rsidRDefault="00C02F07" w:rsidP="0006063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пункт 1.9 изложить в следующей редакции:</w:t>
      </w:r>
    </w:p>
    <w:p w:rsidR="00060637" w:rsidRDefault="00060637" w:rsidP="0006063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 w:themeColor="text1"/>
          <w:szCs w:val="28"/>
        </w:rPr>
        <w:t>«</w:t>
      </w:r>
      <w:r w:rsidR="005E5CED" w:rsidRPr="00060637">
        <w:rPr>
          <w:color w:val="000000" w:themeColor="text1"/>
          <w:szCs w:val="28"/>
        </w:rPr>
        <w:t xml:space="preserve">1.9. В каждой из </w:t>
      </w:r>
      <w:r w:rsidR="008B071C">
        <w:rPr>
          <w:color w:val="000000" w:themeColor="text1"/>
          <w:szCs w:val="28"/>
        </w:rPr>
        <w:t xml:space="preserve">номинаций, предусмотренных в пункте 1.6 </w:t>
      </w:r>
      <w:r w:rsidR="005E5CED" w:rsidRPr="00060637">
        <w:rPr>
          <w:color w:val="000000" w:themeColor="text1"/>
          <w:szCs w:val="28"/>
        </w:rPr>
        <w:t xml:space="preserve">настоящего Положения, </w:t>
      </w:r>
      <w:r w:rsidR="008B071C">
        <w:rPr>
          <w:color w:val="000000" w:themeColor="text1"/>
          <w:szCs w:val="28"/>
        </w:rPr>
        <w:t xml:space="preserve">присуждается три </w:t>
      </w:r>
      <w:r w:rsidR="005E5CED" w:rsidRPr="00060637">
        <w:rPr>
          <w:color w:val="000000" w:themeColor="text1"/>
          <w:szCs w:val="28"/>
        </w:rPr>
        <w:t xml:space="preserve">премии: первое, второе и третье место соответственно. Призовой фонд определяется Комитетом исходя из средств, предусмотренных Комитету в соответствии с областным законом об областном бюджете Ленинградской области на текущий финансовый </w:t>
      </w:r>
      <w:r w:rsidR="005E5CED" w:rsidRPr="005E5CED">
        <w:rPr>
          <w:szCs w:val="28"/>
        </w:rPr>
        <w:t>год</w:t>
      </w:r>
      <w:r>
        <w:rPr>
          <w:szCs w:val="28"/>
        </w:rPr>
        <w:t>»</w:t>
      </w:r>
      <w:r w:rsidR="005E5CED" w:rsidRPr="005E5CED">
        <w:rPr>
          <w:szCs w:val="28"/>
        </w:rPr>
        <w:t>.</w:t>
      </w:r>
    </w:p>
    <w:p w:rsidR="008B071C" w:rsidRDefault="00060637" w:rsidP="0006063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Pr="004A6AA6">
        <w:rPr>
          <w:szCs w:val="28"/>
        </w:rPr>
        <w:t xml:space="preserve">. </w:t>
      </w:r>
      <w:r w:rsidR="008B071C">
        <w:rPr>
          <w:szCs w:val="28"/>
        </w:rPr>
        <w:t>Приложение (</w:t>
      </w:r>
      <w:r w:rsidRPr="004A6AA6">
        <w:rPr>
          <w:szCs w:val="28"/>
        </w:rPr>
        <w:t>Положение о премиях Правительства Ленинградской области в сфере журналистики</w:t>
      </w:r>
      <w:r w:rsidR="008B071C">
        <w:rPr>
          <w:szCs w:val="28"/>
        </w:rPr>
        <w:t>) считать приложением 1.</w:t>
      </w:r>
    </w:p>
    <w:p w:rsidR="00060637" w:rsidRDefault="008B071C" w:rsidP="0006063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4. Дополнить приложением 2</w:t>
      </w:r>
      <w:r w:rsidR="00060637" w:rsidRPr="004A6AA6">
        <w:rPr>
          <w:szCs w:val="28"/>
        </w:rPr>
        <w:t xml:space="preserve"> </w:t>
      </w:r>
      <w:r>
        <w:rPr>
          <w:szCs w:val="28"/>
        </w:rPr>
        <w:t xml:space="preserve">(Положение о премиях Ленинградской области </w:t>
      </w:r>
      <w:r w:rsidR="00060637" w:rsidRPr="004A6AA6">
        <w:rPr>
          <w:bCs/>
          <w:szCs w:val="28"/>
        </w:rPr>
        <w:t>среди молодых сотрудников редакций средств массовой информации Ленинградской области</w:t>
      </w:r>
      <w:r>
        <w:rPr>
          <w:bCs/>
          <w:szCs w:val="28"/>
        </w:rPr>
        <w:t>) в следующей редакции:</w:t>
      </w:r>
    </w:p>
    <w:p w:rsidR="00060637" w:rsidRPr="00AA3E71" w:rsidRDefault="00C02F07" w:rsidP="00060637">
      <w:pPr>
        <w:jc w:val="center"/>
        <w:rPr>
          <w:bCs/>
          <w:szCs w:val="28"/>
        </w:rPr>
      </w:pPr>
      <w:r>
        <w:rPr>
          <w:bCs/>
          <w:szCs w:val="28"/>
        </w:rPr>
        <w:t>«</w:t>
      </w:r>
      <w:r w:rsidR="00060637" w:rsidRPr="00AA3E71">
        <w:rPr>
          <w:bCs/>
          <w:szCs w:val="28"/>
        </w:rPr>
        <w:t>Положение о премиях Правительства Ленинградской области в сфере журналистики среди молодых сотрудников редакций средств массовой и</w:t>
      </w:r>
      <w:r w:rsidR="0022128A" w:rsidRPr="00AA3E71">
        <w:rPr>
          <w:bCs/>
          <w:szCs w:val="28"/>
        </w:rPr>
        <w:t>нформации Ленинградской области</w:t>
      </w:r>
    </w:p>
    <w:p w:rsidR="00060637" w:rsidRPr="005C71AD" w:rsidRDefault="00060637" w:rsidP="00060637">
      <w:pPr>
        <w:rPr>
          <w:szCs w:val="28"/>
        </w:rPr>
      </w:pPr>
    </w:p>
    <w:p w:rsidR="00060637" w:rsidRPr="00AA3E71" w:rsidRDefault="00060637" w:rsidP="00060637">
      <w:pPr>
        <w:rPr>
          <w:bCs/>
          <w:szCs w:val="28"/>
        </w:rPr>
      </w:pPr>
      <w:r w:rsidRPr="00AA3E71">
        <w:rPr>
          <w:bCs/>
          <w:szCs w:val="28"/>
        </w:rPr>
        <w:t>1. Общие положения</w:t>
      </w:r>
    </w:p>
    <w:p w:rsidR="00060637" w:rsidRPr="005C71AD" w:rsidRDefault="00060637" w:rsidP="00060637">
      <w:pPr>
        <w:rPr>
          <w:szCs w:val="28"/>
        </w:rPr>
      </w:pPr>
      <w:r w:rsidRPr="005C71AD">
        <w:rPr>
          <w:szCs w:val="28"/>
        </w:rPr>
        <w:t>1.1. Премии Правительства Ленинградской области в сфере журналистики среди молодых сотрудников редакций средств массовой информации Ленинградской области (далее - Премии) присуждаются сотрудникам редакций средств массовой информации (далее - СМИ), осуществляющим производство и выпуск продукции СМИ на территории Ленинградской области.</w:t>
      </w:r>
    </w:p>
    <w:p w:rsidR="00060637" w:rsidRPr="005C71AD" w:rsidRDefault="00060637" w:rsidP="00060637">
      <w:pPr>
        <w:rPr>
          <w:szCs w:val="28"/>
        </w:rPr>
      </w:pPr>
      <w:r w:rsidRPr="005C71AD">
        <w:rPr>
          <w:szCs w:val="28"/>
        </w:rPr>
        <w:t>1.2. Премии присуждаются по итогам проведения ежегодного конкурса на соискание премий (далее - Конкурс).</w:t>
      </w:r>
    </w:p>
    <w:p w:rsidR="00060637" w:rsidRDefault="00060637" w:rsidP="00060637">
      <w:pPr>
        <w:rPr>
          <w:szCs w:val="28"/>
        </w:rPr>
      </w:pPr>
      <w:r w:rsidRPr="005C71AD">
        <w:rPr>
          <w:szCs w:val="28"/>
        </w:rPr>
        <w:t xml:space="preserve">1.3. Премии являются признанием заслуг перед жителями региона и присуждаются за освещение социально значимых тем, представляющих государственный и общественный интерес, путем подготовки </w:t>
      </w:r>
      <w:bookmarkStart w:id="0" w:name="_GoBack"/>
      <w:bookmarkEnd w:id="0"/>
      <w:r w:rsidRPr="005C71AD">
        <w:rPr>
          <w:szCs w:val="28"/>
        </w:rPr>
        <w:t xml:space="preserve">и распространения в СМИ Ленинградской области информационных, аналитических и публицистических </w:t>
      </w:r>
      <w:r>
        <w:rPr>
          <w:szCs w:val="28"/>
        </w:rPr>
        <w:t xml:space="preserve">теле-, радиопрограмм, печатных </w:t>
      </w:r>
      <w:r w:rsidRPr="005C71AD">
        <w:rPr>
          <w:szCs w:val="28"/>
        </w:rPr>
        <w:t>материалов по следующим направлениям:</w:t>
      </w:r>
    </w:p>
    <w:p w:rsidR="00060637" w:rsidRPr="005C71AD" w:rsidRDefault="00060637" w:rsidP="00060637">
      <w:pPr>
        <w:rPr>
          <w:szCs w:val="28"/>
        </w:rPr>
      </w:pPr>
      <w:r w:rsidRPr="005C71AD">
        <w:rPr>
          <w:szCs w:val="28"/>
        </w:rPr>
        <w:lastRenderedPageBreak/>
        <w:t xml:space="preserve">экономика, социальная сфера и инфраструктурные преобразования </w:t>
      </w:r>
    </w:p>
    <w:p w:rsidR="00060637" w:rsidRDefault="00060637" w:rsidP="00060637">
      <w:pPr>
        <w:rPr>
          <w:szCs w:val="28"/>
        </w:rPr>
      </w:pPr>
      <w:r w:rsidRPr="005C71AD">
        <w:rPr>
          <w:szCs w:val="28"/>
        </w:rPr>
        <w:t>в Ленинградской области;</w:t>
      </w:r>
    </w:p>
    <w:p w:rsidR="00060637" w:rsidRDefault="00060637" w:rsidP="00060637">
      <w:pPr>
        <w:rPr>
          <w:szCs w:val="28"/>
        </w:rPr>
      </w:pPr>
      <w:r w:rsidRPr="005C71AD">
        <w:rPr>
          <w:szCs w:val="28"/>
        </w:rPr>
        <w:t xml:space="preserve">историческое наследие, память и патриотическое воспитание; </w:t>
      </w:r>
    </w:p>
    <w:p w:rsidR="00060637" w:rsidRDefault="00060637" w:rsidP="00060637">
      <w:pPr>
        <w:rPr>
          <w:szCs w:val="28"/>
        </w:rPr>
      </w:pPr>
      <w:r w:rsidRPr="005C71AD">
        <w:rPr>
          <w:szCs w:val="28"/>
        </w:rPr>
        <w:t>культурная жизнь, семейные ценности, спорт и инициативы молодёжи.</w:t>
      </w:r>
    </w:p>
    <w:p w:rsidR="00060637" w:rsidRDefault="00060637" w:rsidP="00060637">
      <w:pPr>
        <w:rPr>
          <w:szCs w:val="28"/>
        </w:rPr>
      </w:pPr>
      <w:r w:rsidRPr="005C71AD">
        <w:rPr>
          <w:szCs w:val="28"/>
        </w:rPr>
        <w:t xml:space="preserve">Комитет </w:t>
      </w:r>
      <w:r>
        <w:rPr>
          <w:szCs w:val="28"/>
        </w:rPr>
        <w:t xml:space="preserve">по печати Ленинградской области (далее – Комитет) </w:t>
      </w:r>
      <w:r w:rsidR="00B53829">
        <w:rPr>
          <w:szCs w:val="28"/>
        </w:rPr>
        <w:t xml:space="preserve">ежегодно утверждает нормативным </w:t>
      </w:r>
      <w:r w:rsidRPr="005C71AD">
        <w:rPr>
          <w:szCs w:val="28"/>
        </w:rPr>
        <w:t>п</w:t>
      </w:r>
      <w:r>
        <w:rPr>
          <w:szCs w:val="28"/>
        </w:rPr>
        <w:t xml:space="preserve">равовым актом четыре номинации по </w:t>
      </w:r>
      <w:r w:rsidRPr="005C71AD">
        <w:rPr>
          <w:szCs w:val="28"/>
        </w:rPr>
        <w:t>тем</w:t>
      </w:r>
      <w:r>
        <w:rPr>
          <w:szCs w:val="28"/>
        </w:rPr>
        <w:t>ам согласно</w:t>
      </w:r>
      <w:r w:rsidRPr="005C71AD">
        <w:rPr>
          <w:szCs w:val="28"/>
        </w:rPr>
        <w:t xml:space="preserve"> вышеуказанны</w:t>
      </w:r>
      <w:r>
        <w:rPr>
          <w:szCs w:val="28"/>
        </w:rPr>
        <w:t>м</w:t>
      </w:r>
      <w:r w:rsidRPr="005C71AD">
        <w:rPr>
          <w:szCs w:val="28"/>
        </w:rPr>
        <w:t xml:space="preserve"> направлени</w:t>
      </w:r>
      <w:r>
        <w:rPr>
          <w:szCs w:val="28"/>
        </w:rPr>
        <w:t>ям</w:t>
      </w:r>
      <w:r w:rsidRPr="005C71AD">
        <w:rPr>
          <w:szCs w:val="28"/>
        </w:rPr>
        <w:t xml:space="preserve">. </w:t>
      </w:r>
    </w:p>
    <w:p w:rsidR="00060637" w:rsidRPr="005C71AD" w:rsidRDefault="00060637" w:rsidP="00060637">
      <w:pPr>
        <w:rPr>
          <w:szCs w:val="28"/>
        </w:rPr>
      </w:pPr>
      <w:r w:rsidRPr="005C71AD">
        <w:rPr>
          <w:szCs w:val="28"/>
        </w:rPr>
        <w:t>1.4. С целью осуществления методического и профессионального сопровождения участника при подготовке конкурсных материалов, предусмотрено сопровождение наставника. Заявки на участие в Премии подаются от участника</w:t>
      </w:r>
      <w:r w:rsidR="008B071C">
        <w:rPr>
          <w:szCs w:val="28"/>
        </w:rPr>
        <w:t xml:space="preserve"> в следующем порядке</w:t>
      </w:r>
      <w:r w:rsidRPr="005C71AD">
        <w:rPr>
          <w:szCs w:val="28"/>
        </w:rPr>
        <w:t xml:space="preserve">. </w:t>
      </w:r>
    </w:p>
    <w:p w:rsidR="00060637" w:rsidRDefault="00060637" w:rsidP="00060637">
      <w:pPr>
        <w:rPr>
          <w:szCs w:val="28"/>
        </w:rPr>
      </w:pPr>
      <w:r w:rsidRPr="005C71AD">
        <w:rPr>
          <w:szCs w:val="28"/>
        </w:rPr>
        <w:t xml:space="preserve">1.4.1. </w:t>
      </w:r>
      <w:r>
        <w:rPr>
          <w:szCs w:val="28"/>
        </w:rPr>
        <w:t xml:space="preserve">Участники </w:t>
      </w:r>
      <w:r w:rsidR="008B071C">
        <w:rPr>
          <w:szCs w:val="28"/>
        </w:rPr>
        <w:t>К</w:t>
      </w:r>
      <w:r>
        <w:rPr>
          <w:szCs w:val="28"/>
        </w:rPr>
        <w:t>онкурса должны соответствовать следующим требованиям</w:t>
      </w:r>
      <w:r w:rsidRPr="005C71AD">
        <w:rPr>
          <w:szCs w:val="28"/>
        </w:rPr>
        <w:t>:</w:t>
      </w:r>
    </w:p>
    <w:p w:rsidR="00060637" w:rsidRDefault="00060637" w:rsidP="00060637">
      <w:pPr>
        <w:rPr>
          <w:szCs w:val="28"/>
        </w:rPr>
      </w:pPr>
      <w:r>
        <w:rPr>
          <w:szCs w:val="28"/>
        </w:rPr>
        <w:t>возраст</w:t>
      </w:r>
      <w:r w:rsidRPr="003627E5">
        <w:rPr>
          <w:szCs w:val="28"/>
        </w:rPr>
        <w:t xml:space="preserve"> от 18 до 35 лет включительно</w:t>
      </w:r>
      <w:r>
        <w:rPr>
          <w:szCs w:val="28"/>
        </w:rPr>
        <w:t>;</w:t>
      </w:r>
    </w:p>
    <w:p w:rsidR="00060637" w:rsidRPr="005C71AD" w:rsidRDefault="00060637" w:rsidP="00060637">
      <w:pPr>
        <w:rPr>
          <w:szCs w:val="28"/>
        </w:rPr>
      </w:pPr>
      <w:r w:rsidRPr="001470D1">
        <w:rPr>
          <w:szCs w:val="28"/>
        </w:rPr>
        <w:t>стаж работы в редакции СМИ Ленинградской области не менее одного года;</w:t>
      </w:r>
    </w:p>
    <w:p w:rsidR="00060637" w:rsidRPr="005C71AD" w:rsidRDefault="00060637" w:rsidP="00060637">
      <w:pPr>
        <w:rPr>
          <w:szCs w:val="28"/>
        </w:rPr>
      </w:pPr>
      <w:r>
        <w:rPr>
          <w:szCs w:val="28"/>
        </w:rPr>
        <w:t xml:space="preserve">участники должны являться </w:t>
      </w:r>
      <w:r w:rsidRPr="005C71AD">
        <w:rPr>
          <w:szCs w:val="28"/>
        </w:rPr>
        <w:t>штатны</w:t>
      </w:r>
      <w:r>
        <w:rPr>
          <w:szCs w:val="28"/>
        </w:rPr>
        <w:t>ми</w:t>
      </w:r>
      <w:r w:rsidRPr="005C71AD">
        <w:rPr>
          <w:szCs w:val="28"/>
        </w:rPr>
        <w:t xml:space="preserve"> </w:t>
      </w:r>
      <w:r>
        <w:rPr>
          <w:szCs w:val="28"/>
        </w:rPr>
        <w:t>или</w:t>
      </w:r>
      <w:r w:rsidRPr="005C71AD">
        <w:rPr>
          <w:szCs w:val="28"/>
        </w:rPr>
        <w:t xml:space="preserve"> внештатны</w:t>
      </w:r>
      <w:r>
        <w:rPr>
          <w:szCs w:val="28"/>
        </w:rPr>
        <w:t>ми</w:t>
      </w:r>
      <w:r w:rsidRPr="005C71AD">
        <w:rPr>
          <w:szCs w:val="28"/>
        </w:rPr>
        <w:t xml:space="preserve"> сотрудник</w:t>
      </w:r>
      <w:r>
        <w:rPr>
          <w:szCs w:val="28"/>
        </w:rPr>
        <w:t>ами</w:t>
      </w:r>
      <w:r w:rsidRPr="005C71AD">
        <w:rPr>
          <w:szCs w:val="28"/>
        </w:rPr>
        <w:t xml:space="preserve"> редакций СМИ: корреспонденты, операторы, монтажеры, фотографы, дизайнеры, задействованные в подготовке </w:t>
      </w:r>
      <w:r>
        <w:rPr>
          <w:szCs w:val="28"/>
        </w:rPr>
        <w:t xml:space="preserve">материала, творческие коллективы </w:t>
      </w:r>
      <w:r w:rsidRPr="005C71AD">
        <w:rPr>
          <w:szCs w:val="28"/>
        </w:rPr>
        <w:t>подготовившие материалы (информационные, аналитические, публицистические</w:t>
      </w:r>
      <w:r>
        <w:rPr>
          <w:szCs w:val="28"/>
        </w:rPr>
        <w:t xml:space="preserve">, </w:t>
      </w:r>
      <w:r w:rsidRPr="005C71AD">
        <w:rPr>
          <w:szCs w:val="28"/>
        </w:rPr>
        <w:t>теле-, радиопрограммы, печатные), опубликованные и вышедшие в эфир в СМИ, зарегистрированных в Ленинградской области;</w:t>
      </w:r>
    </w:p>
    <w:p w:rsidR="00060637" w:rsidRDefault="00060637" w:rsidP="00060637">
      <w:pPr>
        <w:rPr>
          <w:szCs w:val="28"/>
        </w:rPr>
      </w:pPr>
      <w:r w:rsidRPr="005C71AD">
        <w:rPr>
          <w:szCs w:val="28"/>
        </w:rPr>
        <w:t xml:space="preserve">с </w:t>
      </w:r>
      <w:r>
        <w:rPr>
          <w:szCs w:val="28"/>
        </w:rPr>
        <w:t xml:space="preserve">участниками должны быть </w:t>
      </w:r>
      <w:r w:rsidRPr="005C71AD">
        <w:rPr>
          <w:szCs w:val="28"/>
        </w:rPr>
        <w:t>оформлены гражданско-правовые отношения (по договору гражданско-правового характера, трудовому договору или по договору оказания услуг). При наличии трудовой книжки предоставляются сведения о т</w:t>
      </w:r>
      <w:r w:rsidR="008B071C">
        <w:rPr>
          <w:szCs w:val="28"/>
        </w:rPr>
        <w:t>рудовой деятельности соискателя;</w:t>
      </w:r>
    </w:p>
    <w:p w:rsidR="00060637" w:rsidRPr="005C71AD" w:rsidRDefault="00060637" w:rsidP="00060637">
      <w:pPr>
        <w:rPr>
          <w:szCs w:val="28"/>
        </w:rPr>
      </w:pPr>
      <w:r w:rsidRPr="005C71AD">
        <w:rPr>
          <w:szCs w:val="28"/>
        </w:rPr>
        <w:t xml:space="preserve">1.4.2. В качестве наставников </w:t>
      </w:r>
      <w:r w:rsidR="008B071C">
        <w:rPr>
          <w:szCs w:val="28"/>
        </w:rPr>
        <w:t>участников К</w:t>
      </w:r>
      <w:r w:rsidRPr="005C71AD">
        <w:rPr>
          <w:szCs w:val="28"/>
        </w:rPr>
        <w:t>онкурса выступают</w:t>
      </w:r>
      <w:r w:rsidR="00410491">
        <w:rPr>
          <w:szCs w:val="28"/>
        </w:rPr>
        <w:t xml:space="preserve"> л</w:t>
      </w:r>
      <w:r w:rsidRPr="005C71AD">
        <w:rPr>
          <w:szCs w:val="28"/>
        </w:rPr>
        <w:t>юбые сотрудники редакции СМИ Ленинградской области, имеющи</w:t>
      </w:r>
      <w:r>
        <w:rPr>
          <w:szCs w:val="28"/>
        </w:rPr>
        <w:t xml:space="preserve">е </w:t>
      </w:r>
      <w:r w:rsidRPr="005C71AD">
        <w:rPr>
          <w:szCs w:val="28"/>
        </w:rPr>
        <w:t xml:space="preserve">стаж работы в профессии более пяти лет без установления требований </w:t>
      </w:r>
      <w:r>
        <w:rPr>
          <w:szCs w:val="28"/>
        </w:rPr>
        <w:t>к возрасту наставника. О</w:t>
      </w:r>
      <w:r w:rsidRPr="005C71AD">
        <w:rPr>
          <w:szCs w:val="28"/>
        </w:rPr>
        <w:t>дно и то</w:t>
      </w:r>
      <w:r w:rsidR="008B071C">
        <w:rPr>
          <w:szCs w:val="28"/>
        </w:rPr>
        <w:t xml:space="preserve"> </w:t>
      </w:r>
      <w:r w:rsidRPr="005C71AD">
        <w:rPr>
          <w:szCs w:val="28"/>
        </w:rPr>
        <w:t>же лицо может быть наставником не более, чем у двух лиц, подающих заявки от одной редакции.</w:t>
      </w:r>
    </w:p>
    <w:p w:rsidR="00060637" w:rsidRPr="005C71AD" w:rsidRDefault="00060637" w:rsidP="00060637">
      <w:pPr>
        <w:rPr>
          <w:szCs w:val="28"/>
        </w:rPr>
      </w:pPr>
      <w:r w:rsidRPr="005C71AD">
        <w:rPr>
          <w:szCs w:val="28"/>
        </w:rPr>
        <w:t>1.5. В целях принятия решения Правительства Ленинградской области</w:t>
      </w:r>
      <w:r>
        <w:rPr>
          <w:szCs w:val="28"/>
        </w:rPr>
        <w:t xml:space="preserve"> </w:t>
      </w:r>
      <w:r w:rsidRPr="005C71AD">
        <w:rPr>
          <w:szCs w:val="28"/>
        </w:rPr>
        <w:t>о присуждении премий Комитет утверждает персональный состав жюри по присуждению Премий (далее - Жюри) и положение о Жюри, порядок проведения Конкурса.</w:t>
      </w:r>
    </w:p>
    <w:p w:rsidR="00060637" w:rsidRPr="005C71AD" w:rsidRDefault="008B071C" w:rsidP="00060637">
      <w:pPr>
        <w:rPr>
          <w:szCs w:val="28"/>
        </w:rPr>
      </w:pPr>
      <w:r>
        <w:rPr>
          <w:szCs w:val="28"/>
        </w:rPr>
        <w:t>1.6. Лауреатом одной П</w:t>
      </w:r>
      <w:r w:rsidR="00060637" w:rsidRPr="005C71AD">
        <w:rPr>
          <w:szCs w:val="28"/>
        </w:rPr>
        <w:t xml:space="preserve">ремии становится один </w:t>
      </w:r>
      <w:r w:rsidR="00BD13C5">
        <w:rPr>
          <w:szCs w:val="28"/>
        </w:rPr>
        <w:t>участник, представляющий одно СМИ.</w:t>
      </w:r>
    </w:p>
    <w:p w:rsidR="00060637" w:rsidRPr="005C71AD" w:rsidRDefault="00060637" w:rsidP="00060637">
      <w:pPr>
        <w:rPr>
          <w:szCs w:val="28"/>
        </w:rPr>
      </w:pPr>
      <w:r w:rsidRPr="005C71AD">
        <w:rPr>
          <w:szCs w:val="28"/>
        </w:rPr>
        <w:t>1.7. В каждой из</w:t>
      </w:r>
      <w:r>
        <w:rPr>
          <w:szCs w:val="28"/>
        </w:rPr>
        <w:t xml:space="preserve"> четырех номинаций присуждается </w:t>
      </w:r>
      <w:r w:rsidRPr="005C71AD">
        <w:rPr>
          <w:szCs w:val="28"/>
        </w:rPr>
        <w:t>одна Премия. Призовой фонд определяется Комитетом исходя из средств, предусмотренных Комитету в соответствии с областным законом об областном бюджете Ленинградской области на текущий финансовый год и включает в себя выплаты участникам и их наставникам.</w:t>
      </w:r>
    </w:p>
    <w:p w:rsidR="00060637" w:rsidRDefault="00060637" w:rsidP="00060637">
      <w:pPr>
        <w:rPr>
          <w:szCs w:val="28"/>
        </w:rPr>
      </w:pPr>
      <w:r w:rsidRPr="005C71AD">
        <w:rPr>
          <w:szCs w:val="28"/>
        </w:rPr>
        <w:lastRenderedPageBreak/>
        <w:t>1.8. Изготовление дипломов, организация и проведение церемонии награждения лауреатов конкурса осуществляется Комитетом</w:t>
      </w:r>
      <w:r>
        <w:rPr>
          <w:szCs w:val="28"/>
        </w:rPr>
        <w:t>.</w:t>
      </w:r>
    </w:p>
    <w:p w:rsidR="00060637" w:rsidRDefault="00060637" w:rsidP="00060637">
      <w:pPr>
        <w:rPr>
          <w:szCs w:val="28"/>
        </w:rPr>
      </w:pPr>
      <w:r w:rsidRPr="005C71AD">
        <w:rPr>
          <w:szCs w:val="28"/>
        </w:rPr>
        <w:t xml:space="preserve">1.9. Организационно-техническое обеспечение проведения </w:t>
      </w:r>
      <w:r w:rsidR="008B071C">
        <w:rPr>
          <w:szCs w:val="28"/>
        </w:rPr>
        <w:t>К</w:t>
      </w:r>
      <w:r w:rsidRPr="005C71AD">
        <w:rPr>
          <w:szCs w:val="28"/>
        </w:rPr>
        <w:t>онкурса и деятельно</w:t>
      </w:r>
      <w:r>
        <w:rPr>
          <w:szCs w:val="28"/>
        </w:rPr>
        <w:t>сти жюри, обеспечивает Комитет.</w:t>
      </w:r>
    </w:p>
    <w:p w:rsidR="00060637" w:rsidRPr="00AA3E71" w:rsidRDefault="00060637" w:rsidP="00060637">
      <w:pPr>
        <w:rPr>
          <w:szCs w:val="28"/>
        </w:rPr>
      </w:pPr>
      <w:r w:rsidRPr="00AA3E71">
        <w:rPr>
          <w:bCs/>
          <w:szCs w:val="28"/>
        </w:rPr>
        <w:t>2. Награждение лауреатов и порядок выплаты премий</w:t>
      </w:r>
    </w:p>
    <w:p w:rsidR="00060637" w:rsidRDefault="00060637" w:rsidP="00060637">
      <w:pPr>
        <w:rPr>
          <w:szCs w:val="28"/>
        </w:rPr>
      </w:pPr>
      <w:r w:rsidRPr="005C71AD">
        <w:rPr>
          <w:szCs w:val="28"/>
        </w:rPr>
        <w:t>2.1. Награждение лауреатов проводится в торжественной обстановке с участием членов Прави</w:t>
      </w:r>
      <w:r>
        <w:rPr>
          <w:szCs w:val="28"/>
        </w:rPr>
        <w:t>тельства Ленинградской области.</w:t>
      </w:r>
    </w:p>
    <w:p w:rsidR="00060637" w:rsidRPr="004A6AA6" w:rsidRDefault="00060637" w:rsidP="00060637">
      <w:pPr>
        <w:rPr>
          <w:szCs w:val="28"/>
        </w:rPr>
      </w:pPr>
      <w:r w:rsidRPr="005C71AD">
        <w:rPr>
          <w:szCs w:val="28"/>
        </w:rPr>
        <w:t>2.2. Выплата премий осуществляется в установленном Комитетом порядке.</w:t>
      </w:r>
      <w:r>
        <w:rPr>
          <w:szCs w:val="28"/>
        </w:rPr>
        <w:t>»</w:t>
      </w:r>
      <w:r w:rsidR="00410491">
        <w:rPr>
          <w:szCs w:val="28"/>
        </w:rPr>
        <w:t>.</w:t>
      </w:r>
    </w:p>
    <w:p w:rsidR="00060637" w:rsidRDefault="008B071C" w:rsidP="0006063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="00060637">
        <w:rPr>
          <w:szCs w:val="28"/>
        </w:rPr>
        <w:t xml:space="preserve">. </w:t>
      </w:r>
      <w:r w:rsidR="001073C2" w:rsidRPr="00060637">
        <w:rPr>
          <w:szCs w:val="28"/>
        </w:rPr>
        <w:t>Контроль за исполнением настоящего постановления возложить на вице-губернатора Ленинградской области по внутренней политике.</w:t>
      </w:r>
    </w:p>
    <w:p w:rsidR="001073C2" w:rsidRPr="00060637" w:rsidRDefault="008B071C" w:rsidP="0006063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</w:t>
      </w:r>
      <w:r w:rsidR="00060637">
        <w:rPr>
          <w:szCs w:val="28"/>
        </w:rPr>
        <w:t xml:space="preserve">. </w:t>
      </w:r>
      <w:r w:rsidR="001073C2" w:rsidRPr="00060637">
        <w:rPr>
          <w:szCs w:val="28"/>
        </w:rPr>
        <w:t>Настоящее постановление вступает в силу с даты официального опубликования.</w:t>
      </w:r>
    </w:p>
    <w:p w:rsidR="00D5450C" w:rsidRDefault="00D5450C" w:rsidP="00060637">
      <w:pPr>
        <w:ind w:firstLine="0"/>
        <w:jc w:val="left"/>
        <w:rPr>
          <w:szCs w:val="28"/>
        </w:rPr>
      </w:pPr>
    </w:p>
    <w:p w:rsidR="008B389C" w:rsidRDefault="008B389C" w:rsidP="00060637">
      <w:pPr>
        <w:ind w:firstLine="0"/>
        <w:jc w:val="left"/>
        <w:rPr>
          <w:szCs w:val="28"/>
        </w:rPr>
      </w:pPr>
    </w:p>
    <w:p w:rsidR="00D5450C" w:rsidRDefault="008B389C" w:rsidP="00060637">
      <w:pPr>
        <w:ind w:firstLine="0"/>
        <w:jc w:val="left"/>
        <w:rPr>
          <w:szCs w:val="28"/>
        </w:rPr>
      </w:pPr>
      <w:r>
        <w:rPr>
          <w:szCs w:val="28"/>
        </w:rPr>
        <w:t>Губернатор</w:t>
      </w:r>
    </w:p>
    <w:p w:rsidR="008B389C" w:rsidRPr="005E5CED" w:rsidRDefault="008B389C" w:rsidP="00060637">
      <w:pPr>
        <w:ind w:firstLine="0"/>
        <w:jc w:val="left"/>
        <w:rPr>
          <w:szCs w:val="28"/>
        </w:rPr>
      </w:pPr>
      <w:r>
        <w:rPr>
          <w:szCs w:val="28"/>
        </w:rPr>
        <w:t>Ленинградской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А.Дрозденко</w:t>
      </w:r>
    </w:p>
    <w:sectPr w:rsidR="008B389C" w:rsidRPr="005E5CED">
      <w:headerReference w:type="even" r:id="rId7"/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8F6" w:rsidRDefault="007F78F6">
      <w:r>
        <w:separator/>
      </w:r>
    </w:p>
  </w:endnote>
  <w:endnote w:type="continuationSeparator" w:id="0">
    <w:p w:rsidR="007F78F6" w:rsidRDefault="007F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8F6" w:rsidRDefault="007F78F6">
      <w:r>
        <w:separator/>
      </w:r>
    </w:p>
  </w:footnote>
  <w:footnote w:type="continuationSeparator" w:id="0">
    <w:p w:rsidR="007F78F6" w:rsidRDefault="007F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 w:rsidP="001B0816">
    <w:pPr>
      <w:pStyle w:val="a5"/>
      <w:framePr w:wrap="around" w:vAnchor="text" w:hAnchor="margin" w:xAlign="center" w:y="1"/>
      <w:ind w:firstLine="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4C42">
      <w:rPr>
        <w:rStyle w:val="a8"/>
        <w:noProof/>
      </w:rPr>
      <w:t>4</w:t>
    </w:r>
    <w:r>
      <w:rPr>
        <w:rStyle w:val="a8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EF3959"/>
    <w:multiLevelType w:val="hybridMultilevel"/>
    <w:tmpl w:val="8242C14E"/>
    <w:lvl w:ilvl="0" w:tplc="3E300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6D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E1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E6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2A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FC1A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6CF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888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404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71893"/>
    <w:multiLevelType w:val="multilevel"/>
    <w:tmpl w:val="3F2A866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9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70d13a2-5886-4605-b9ae-df52ae6de310"/>
  </w:docVars>
  <w:rsids>
    <w:rsidRoot w:val="002E7C78"/>
    <w:rsid w:val="00040023"/>
    <w:rsid w:val="00060637"/>
    <w:rsid w:val="000B425C"/>
    <w:rsid w:val="001073C2"/>
    <w:rsid w:val="00116058"/>
    <w:rsid w:val="00194F2E"/>
    <w:rsid w:val="001B0816"/>
    <w:rsid w:val="0022128A"/>
    <w:rsid w:val="00245834"/>
    <w:rsid w:val="0029374B"/>
    <w:rsid w:val="002C7AC4"/>
    <w:rsid w:val="002E4E49"/>
    <w:rsid w:val="002E79AF"/>
    <w:rsid w:val="002E7C78"/>
    <w:rsid w:val="00304B3D"/>
    <w:rsid w:val="00395BF6"/>
    <w:rsid w:val="003A3E2D"/>
    <w:rsid w:val="003A5E6B"/>
    <w:rsid w:val="00410491"/>
    <w:rsid w:val="004179EF"/>
    <w:rsid w:val="00436858"/>
    <w:rsid w:val="004625E5"/>
    <w:rsid w:val="00497952"/>
    <w:rsid w:val="004A6AA6"/>
    <w:rsid w:val="00543BB0"/>
    <w:rsid w:val="005B7040"/>
    <w:rsid w:val="005E5CED"/>
    <w:rsid w:val="00606B48"/>
    <w:rsid w:val="007C10FC"/>
    <w:rsid w:val="007C5557"/>
    <w:rsid w:val="007F78F6"/>
    <w:rsid w:val="008B071C"/>
    <w:rsid w:val="008B389C"/>
    <w:rsid w:val="009939DD"/>
    <w:rsid w:val="009D686B"/>
    <w:rsid w:val="00A05643"/>
    <w:rsid w:val="00A34209"/>
    <w:rsid w:val="00A619E2"/>
    <w:rsid w:val="00A717EA"/>
    <w:rsid w:val="00A814E3"/>
    <w:rsid w:val="00AA3E71"/>
    <w:rsid w:val="00B53829"/>
    <w:rsid w:val="00BD13C5"/>
    <w:rsid w:val="00C02F07"/>
    <w:rsid w:val="00C21E02"/>
    <w:rsid w:val="00C90C4C"/>
    <w:rsid w:val="00CA144A"/>
    <w:rsid w:val="00D317FC"/>
    <w:rsid w:val="00D5450C"/>
    <w:rsid w:val="00E53763"/>
    <w:rsid w:val="00E91F02"/>
    <w:rsid w:val="00F24C42"/>
    <w:rsid w:val="00F34B58"/>
    <w:rsid w:val="00F37C04"/>
    <w:rsid w:val="00FC6C0C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A2AC1A-C606-411A-8948-9A041B3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a">
    <w:name w:val="List Paragraph"/>
    <w:basedOn w:val="a1"/>
    <w:uiPriority w:val="34"/>
    <w:qFormat/>
    <w:rsid w:val="001073C2"/>
    <w:pPr>
      <w:ind w:left="720"/>
      <w:contextualSpacing/>
    </w:pPr>
  </w:style>
  <w:style w:type="character" w:customStyle="1" w:styleId="a6">
    <w:name w:val="Верхний колонтитул Знак"/>
    <w:link w:val="a5"/>
    <w:rsid w:val="001B0816"/>
    <w:rPr>
      <w:sz w:val="28"/>
    </w:rPr>
  </w:style>
  <w:style w:type="paragraph" w:customStyle="1" w:styleId="ConsPlusNormal">
    <w:name w:val="ConsPlusNormal"/>
    <w:rsid w:val="00FE1FF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_sivtsova\AppData\Local\Temp\bdttmp\7bc5a4df-af09-435f-b45e-586002d3f8d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7bc5a4df-af09-435f-b45e-586002d3f8de.dot</Template>
  <TotalTime>61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Сивцова Александра Денисовна</dc:creator>
  <cp:lastModifiedBy>Котляров Виктор Александрович</cp:lastModifiedBy>
  <cp:revision>11</cp:revision>
  <cp:lastPrinted>2024-02-29T06:18:00Z</cp:lastPrinted>
  <dcterms:created xsi:type="dcterms:W3CDTF">2025-12-02T07:51:00Z</dcterms:created>
  <dcterms:modified xsi:type="dcterms:W3CDTF">2026-02-06T11:21:00Z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470d13a2-5886-4605-b9ae-df52ae6de310</vt:lpwstr>
  </property>
</Properties>
</file>