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50" w:rsidRDefault="00D46350" w:rsidP="00D46350">
      <w:pPr>
        <w:spacing w:after="1" w:line="280" w:lineRule="atLeast"/>
        <w:ind w:firstLine="0"/>
        <w:jc w:val="center"/>
      </w:pPr>
      <w:r>
        <w:rPr>
          <w:b/>
        </w:rPr>
        <w:t>ПРАВИТЕЛЬСТВО ЛЕНИНГРАДСКОЙ ОБЛАСТИ</w:t>
      </w:r>
    </w:p>
    <w:p w:rsidR="00D46350" w:rsidRDefault="00D46350" w:rsidP="00D46350">
      <w:pPr>
        <w:spacing w:after="1" w:line="280" w:lineRule="atLeast"/>
        <w:ind w:firstLine="0"/>
        <w:jc w:val="center"/>
      </w:pPr>
    </w:p>
    <w:p w:rsidR="00D46350" w:rsidRDefault="00D46350" w:rsidP="00D46350">
      <w:pPr>
        <w:spacing w:after="1" w:line="280" w:lineRule="atLeast"/>
        <w:ind w:firstLine="0"/>
        <w:jc w:val="center"/>
      </w:pPr>
      <w:r>
        <w:rPr>
          <w:b/>
        </w:rPr>
        <w:t>ПОСТАНОВЛЕНИЕ</w:t>
      </w:r>
    </w:p>
    <w:p w:rsidR="00D46350" w:rsidRDefault="00D46350" w:rsidP="00D46350">
      <w:pPr>
        <w:autoSpaceDE w:val="0"/>
        <w:autoSpaceDN w:val="0"/>
        <w:adjustRightInd w:val="0"/>
        <w:ind w:firstLine="0"/>
        <w:jc w:val="center"/>
        <w:rPr>
          <w:b/>
        </w:rPr>
      </w:pPr>
    </w:p>
    <w:p w:rsidR="00D46350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</w:rPr>
        <w:t>от_________________                                                                                      № ________</w:t>
      </w:r>
    </w:p>
    <w:p w:rsidR="00D46350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D46350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D46350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D46350" w:rsidRDefault="00D46350" w:rsidP="00D46350">
      <w:pPr>
        <w:spacing w:after="1" w:line="280" w:lineRule="atLeast"/>
        <w:ind w:firstLine="0"/>
        <w:jc w:val="center"/>
      </w:pPr>
      <w:r w:rsidRPr="00B852EA">
        <w:rPr>
          <w:b/>
          <w:szCs w:val="28"/>
        </w:rPr>
        <w:t xml:space="preserve"> </w:t>
      </w:r>
      <w:r>
        <w:rPr>
          <w:b/>
        </w:rPr>
        <w:t>О внесении изменений в отдельные постановления</w:t>
      </w:r>
    </w:p>
    <w:p w:rsidR="00D46350" w:rsidRDefault="00D46350" w:rsidP="00D46350">
      <w:pPr>
        <w:spacing w:after="1" w:line="280" w:lineRule="atLeast"/>
        <w:ind w:firstLine="0"/>
        <w:jc w:val="center"/>
        <w:rPr>
          <w:b/>
        </w:rPr>
      </w:pPr>
      <w:r>
        <w:rPr>
          <w:b/>
        </w:rPr>
        <w:t>Правительства Ленинградской области</w:t>
      </w:r>
    </w:p>
    <w:p w:rsidR="00D46350" w:rsidRDefault="00D46350" w:rsidP="00D46350">
      <w:pPr>
        <w:spacing w:after="1" w:line="280" w:lineRule="atLeast"/>
        <w:ind w:firstLine="0"/>
        <w:jc w:val="center"/>
      </w:pPr>
    </w:p>
    <w:p w:rsidR="00743F4E" w:rsidRDefault="00743F4E" w:rsidP="00743F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нормативных правовых актов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соответствие с действующим законодательством </w:t>
      </w:r>
      <w:r w:rsidR="00524600" w:rsidRPr="00524600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Ленинградской области  </w:t>
      </w:r>
      <w:proofErr w:type="gramStart"/>
      <w:r w:rsidR="00524600" w:rsidRPr="0052460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524600" w:rsidRPr="00524600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 :</w:t>
      </w:r>
    </w:p>
    <w:p w:rsidR="00743F4E" w:rsidRDefault="00743F4E" w:rsidP="00743F4E">
      <w:pPr>
        <w:autoSpaceDE w:val="0"/>
        <w:autoSpaceDN w:val="0"/>
        <w:adjustRightInd w:val="0"/>
        <w:rPr>
          <w:bCs/>
          <w:szCs w:val="28"/>
        </w:rPr>
      </w:pPr>
      <w:r w:rsidRPr="00743F4E">
        <w:rPr>
          <w:bCs/>
          <w:szCs w:val="28"/>
        </w:rPr>
        <w:t>1.   Внести в отдельные постановления Правительства Ленинградской области изменения</w:t>
      </w:r>
      <w:r>
        <w:rPr>
          <w:bCs/>
          <w:szCs w:val="28"/>
        </w:rPr>
        <w:t xml:space="preserve"> согласно приложению к настоящему постановлению.</w:t>
      </w:r>
    </w:p>
    <w:p w:rsidR="00743F4E" w:rsidRPr="00F64D3B" w:rsidRDefault="00743F4E" w:rsidP="00743F4E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2</w:t>
      </w:r>
      <w:r w:rsidRPr="003154C3">
        <w:rPr>
          <w:bCs/>
          <w:szCs w:val="28"/>
        </w:rPr>
        <w:t xml:space="preserve">. </w:t>
      </w:r>
      <w:proofErr w:type="gramStart"/>
      <w:r w:rsidRPr="003154C3">
        <w:rPr>
          <w:bCs/>
          <w:szCs w:val="28"/>
        </w:rPr>
        <w:t>Контроль за</w:t>
      </w:r>
      <w:proofErr w:type="gramEnd"/>
      <w:r w:rsidRPr="003154C3">
        <w:rPr>
          <w:bCs/>
          <w:szCs w:val="28"/>
        </w:rPr>
        <w:t xml:space="preserve"> исполнением настоящего постановления возложить                            на </w:t>
      </w:r>
      <w:r>
        <w:rPr>
          <w:bCs/>
          <w:szCs w:val="28"/>
        </w:rPr>
        <w:t>вице-губернатора</w:t>
      </w:r>
      <w:r w:rsidRPr="003154C3">
        <w:rPr>
          <w:bCs/>
          <w:szCs w:val="28"/>
        </w:rPr>
        <w:t xml:space="preserve"> Ленинградской области  по социальным вопросам.</w:t>
      </w:r>
    </w:p>
    <w:p w:rsidR="00743F4E" w:rsidRPr="00F64D3B" w:rsidRDefault="00743F4E" w:rsidP="00743F4E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3</w:t>
      </w:r>
      <w:r w:rsidRPr="003154C3">
        <w:rPr>
          <w:bCs/>
          <w:szCs w:val="28"/>
        </w:rPr>
        <w:t xml:space="preserve">. </w:t>
      </w:r>
      <w:r w:rsidRPr="00743F4E">
        <w:rPr>
          <w:bCs/>
          <w:szCs w:val="28"/>
        </w:rPr>
        <w:t xml:space="preserve">Настоящее постановление вступает в силу </w:t>
      </w:r>
      <w:proofErr w:type="gramStart"/>
      <w:r w:rsidRPr="00743F4E">
        <w:rPr>
          <w:bCs/>
          <w:szCs w:val="28"/>
        </w:rPr>
        <w:t>с даты</w:t>
      </w:r>
      <w:proofErr w:type="gramEnd"/>
      <w:r w:rsidRPr="00743F4E">
        <w:rPr>
          <w:bCs/>
          <w:szCs w:val="28"/>
        </w:rPr>
        <w:t xml:space="preserve"> официального опубликования.</w:t>
      </w:r>
    </w:p>
    <w:p w:rsidR="00743F4E" w:rsidRPr="003154C3" w:rsidRDefault="00743F4E" w:rsidP="00743F4E">
      <w:pPr>
        <w:autoSpaceDE w:val="0"/>
        <w:autoSpaceDN w:val="0"/>
        <w:adjustRightInd w:val="0"/>
        <w:rPr>
          <w:bCs/>
          <w:szCs w:val="28"/>
        </w:rPr>
      </w:pPr>
      <w:r w:rsidRPr="003154C3">
        <w:rPr>
          <w:bCs/>
          <w:szCs w:val="28"/>
        </w:rPr>
        <w:t xml:space="preserve">     </w:t>
      </w:r>
    </w:p>
    <w:p w:rsidR="00743F4E" w:rsidRPr="003154C3" w:rsidRDefault="00743F4E" w:rsidP="00743F4E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62"/>
        <w:gridCol w:w="5162"/>
      </w:tblGrid>
      <w:tr w:rsidR="00743F4E" w:rsidRPr="00524600" w:rsidTr="00AB0CFB">
        <w:trPr>
          <w:trHeight w:val="936"/>
        </w:trPr>
        <w:tc>
          <w:tcPr>
            <w:tcW w:w="5162" w:type="dxa"/>
          </w:tcPr>
          <w:p w:rsidR="00743F4E" w:rsidRPr="003154C3" w:rsidRDefault="00743F4E" w:rsidP="00AB0CFB">
            <w:pPr>
              <w:ind w:firstLine="0"/>
              <w:rPr>
                <w:szCs w:val="28"/>
              </w:rPr>
            </w:pPr>
            <w:r w:rsidRPr="003154C3">
              <w:rPr>
                <w:szCs w:val="28"/>
              </w:rPr>
              <w:t>Губернатор</w:t>
            </w:r>
          </w:p>
          <w:p w:rsidR="00743F4E" w:rsidRPr="003154C3" w:rsidRDefault="00743F4E" w:rsidP="00AB0CFB">
            <w:pPr>
              <w:ind w:firstLine="0"/>
              <w:rPr>
                <w:szCs w:val="28"/>
              </w:rPr>
            </w:pPr>
            <w:r w:rsidRPr="003154C3">
              <w:rPr>
                <w:szCs w:val="28"/>
              </w:rPr>
              <w:t>Ленинградской области</w:t>
            </w:r>
          </w:p>
        </w:tc>
        <w:tc>
          <w:tcPr>
            <w:tcW w:w="5162" w:type="dxa"/>
          </w:tcPr>
          <w:p w:rsidR="00743F4E" w:rsidRPr="003154C3" w:rsidRDefault="00743F4E" w:rsidP="00AB0CFB">
            <w:pPr>
              <w:ind w:firstLine="0"/>
              <w:rPr>
                <w:szCs w:val="28"/>
              </w:rPr>
            </w:pPr>
          </w:p>
          <w:p w:rsidR="00743F4E" w:rsidRPr="00524600" w:rsidRDefault="00743F4E" w:rsidP="00AB0CFB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3154C3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3154C3">
              <w:rPr>
                <w:szCs w:val="28"/>
              </w:rPr>
              <w:t>Дрозденко</w:t>
            </w:r>
          </w:p>
        </w:tc>
      </w:tr>
    </w:tbl>
    <w:p w:rsidR="00743F4E" w:rsidRPr="00524600" w:rsidRDefault="00743F4E" w:rsidP="00743F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743F4E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743F4E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___________№____</w:t>
      </w:r>
    </w:p>
    <w:p w:rsidR="00743F4E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743F4E">
      <w:pPr>
        <w:pStyle w:val="ConsPlusTitle"/>
        <w:ind w:left="623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Default="00743F4E" w:rsidP="00743F4E">
      <w:pPr>
        <w:spacing w:after="1" w:line="28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Изменения, которые вносятся </w:t>
      </w:r>
      <w:proofErr w:type="gramStart"/>
      <w:r>
        <w:rPr>
          <w:b/>
          <w:szCs w:val="28"/>
        </w:rPr>
        <w:t>в</w:t>
      </w:r>
      <w:proofErr w:type="gramEnd"/>
      <w:r>
        <w:rPr>
          <w:b/>
          <w:szCs w:val="28"/>
        </w:rPr>
        <w:t xml:space="preserve"> </w:t>
      </w:r>
      <w:r w:rsidRPr="00743F4E">
        <w:rPr>
          <w:b/>
          <w:szCs w:val="28"/>
        </w:rPr>
        <w:t xml:space="preserve">отдельные </w:t>
      </w:r>
    </w:p>
    <w:p w:rsidR="00743F4E" w:rsidRDefault="00743F4E" w:rsidP="00743F4E">
      <w:pPr>
        <w:spacing w:after="1" w:line="28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43F4E">
        <w:rPr>
          <w:b/>
          <w:szCs w:val="28"/>
        </w:rPr>
        <w:t>остановления</w:t>
      </w:r>
      <w:r>
        <w:rPr>
          <w:b/>
          <w:szCs w:val="28"/>
        </w:rPr>
        <w:t xml:space="preserve"> </w:t>
      </w:r>
      <w:r w:rsidRPr="00743F4E">
        <w:rPr>
          <w:b/>
          <w:szCs w:val="28"/>
        </w:rPr>
        <w:t>Правительства Ленинградской области</w:t>
      </w:r>
    </w:p>
    <w:p w:rsidR="00743F4E" w:rsidRPr="00743F4E" w:rsidRDefault="00743F4E" w:rsidP="00743F4E">
      <w:pPr>
        <w:spacing w:after="1" w:line="280" w:lineRule="atLeast"/>
        <w:ind w:firstLine="0"/>
        <w:jc w:val="center"/>
        <w:rPr>
          <w:szCs w:val="28"/>
        </w:rPr>
      </w:pPr>
    </w:p>
    <w:p w:rsidR="00524600" w:rsidRDefault="00524600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460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524600">
        <w:rPr>
          <w:rFonts w:ascii="Times New Roman" w:hAnsi="Times New Roman" w:cs="Times New Roman"/>
          <w:b w:val="0"/>
          <w:sz w:val="28"/>
          <w:szCs w:val="28"/>
        </w:rPr>
        <w:t xml:space="preserve">Внести в Порядок </w:t>
      </w:r>
      <w:r w:rsidR="00B852EA" w:rsidRPr="00B852E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</w:t>
      </w:r>
      <w:r w:rsidR="00F764FB">
        <w:rPr>
          <w:rFonts w:ascii="Times New Roman" w:hAnsi="Times New Roman" w:cs="Times New Roman"/>
          <w:b w:val="0"/>
          <w:sz w:val="28"/>
          <w:szCs w:val="28"/>
        </w:rPr>
        <w:br/>
      </w:r>
      <w:r w:rsidR="00B852EA" w:rsidRPr="00B852EA">
        <w:rPr>
          <w:rFonts w:ascii="Times New Roman" w:hAnsi="Times New Roman" w:cs="Times New Roman"/>
          <w:b w:val="0"/>
          <w:sz w:val="28"/>
          <w:szCs w:val="28"/>
        </w:rPr>
        <w:t xml:space="preserve">с предоставлением социальных услуг в Ленинградской области в рамках государственной программы Ленинградской области </w:t>
      </w:r>
      <w:r w:rsidR="00090D71">
        <w:rPr>
          <w:rFonts w:ascii="Times New Roman" w:hAnsi="Times New Roman" w:cs="Times New Roman"/>
          <w:b w:val="0"/>
          <w:sz w:val="28"/>
          <w:szCs w:val="28"/>
        </w:rPr>
        <w:t>"</w:t>
      </w:r>
      <w:r w:rsidR="00B852EA" w:rsidRPr="00B852EA">
        <w:rPr>
          <w:rFonts w:ascii="Times New Roman" w:hAnsi="Times New Roman" w:cs="Times New Roman"/>
          <w:b w:val="0"/>
          <w:sz w:val="28"/>
          <w:szCs w:val="28"/>
        </w:rPr>
        <w:t>Социальная поддержка отдельных категорий граждан в Ленинградской области</w:t>
      </w:r>
      <w:r w:rsidR="00090D71" w:rsidRPr="001F487A">
        <w:rPr>
          <w:rFonts w:ascii="Times New Roman" w:hAnsi="Times New Roman" w:cs="Times New Roman"/>
          <w:b w:val="0"/>
          <w:sz w:val="28"/>
          <w:szCs w:val="28"/>
        </w:rPr>
        <w:t>"</w:t>
      </w:r>
      <w:r w:rsidR="0007088D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07088D" w:rsidRPr="0007088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07088D">
        <w:rPr>
          <w:rFonts w:ascii="Times New Roman" w:hAnsi="Times New Roman" w:cs="Times New Roman"/>
          <w:b w:val="0"/>
          <w:sz w:val="28"/>
          <w:szCs w:val="28"/>
        </w:rPr>
        <w:t>м</w:t>
      </w:r>
      <w:r w:rsidR="0007088D" w:rsidRPr="0007088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Ленинградской области от 15.04.2021 № 199</w:t>
      </w:r>
      <w:proofErr w:type="gramEnd"/>
      <w:r w:rsidRPr="005246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852EA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B852E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852EA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B852EA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852E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F487A" w:rsidRDefault="001F487A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преамбулу изложить </w:t>
      </w:r>
      <w:r w:rsidRPr="001F487A">
        <w:rPr>
          <w:rFonts w:ascii="Times New Roman" w:hAnsi="Times New Roman" w:cs="Times New Roman"/>
          <w:b w:val="0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F487A" w:rsidRDefault="00090D71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487A">
        <w:rPr>
          <w:rFonts w:ascii="Times New Roman" w:hAnsi="Times New Roman" w:cs="Times New Roman"/>
          <w:b w:val="0"/>
          <w:sz w:val="28"/>
          <w:szCs w:val="28"/>
        </w:rPr>
        <w:t>"</w:t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статей 78 и 78.1 Бюджетного кодекса Российской Федерации, </w:t>
      </w:r>
      <w:r w:rsidR="00423862">
        <w:rPr>
          <w:rFonts w:ascii="Times New Roman" w:hAnsi="Times New Roman" w:cs="Times New Roman"/>
          <w:b w:val="0"/>
          <w:sz w:val="28"/>
          <w:szCs w:val="28"/>
        </w:rPr>
        <w:br/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части 8 статьи 30 Федерального закона от 28 декабря 2013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 442-ФЗ "Об основах социального обслуживания граждан в Российской Федерации", в соответствии с постановлением Правительства Российской Фед</w:t>
      </w:r>
      <w:r>
        <w:rPr>
          <w:rFonts w:ascii="Times New Roman" w:hAnsi="Times New Roman" w:cs="Times New Roman"/>
          <w:b w:val="0"/>
          <w:sz w:val="28"/>
          <w:szCs w:val="28"/>
        </w:rPr>
        <w:t>ерации от 25 октября 2023 года №</w:t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 1782 "Об утверждении общих требований </w:t>
      </w:r>
      <w:r w:rsidR="00423862">
        <w:rPr>
          <w:rFonts w:ascii="Times New Roman" w:hAnsi="Times New Roman" w:cs="Times New Roman"/>
          <w:b w:val="0"/>
          <w:sz w:val="28"/>
          <w:szCs w:val="28"/>
        </w:rPr>
        <w:br/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>к нормативным правовым актам, муниципальным правовым актам, регулирующим предоставление из</w:t>
      </w:r>
      <w:proofErr w:type="gramEnd"/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пунктом 12 части 2 статьи 2 областного закона </w:t>
      </w:r>
      <w:r w:rsidR="00423862">
        <w:rPr>
          <w:rFonts w:ascii="Times New Roman" w:hAnsi="Times New Roman" w:cs="Times New Roman"/>
          <w:b w:val="0"/>
          <w:sz w:val="28"/>
          <w:szCs w:val="28"/>
        </w:rPr>
        <w:br/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от 30 октября 2014 года N 72-оз "О социальном обслуживании граждан </w:t>
      </w:r>
      <w:r w:rsidR="00423862">
        <w:rPr>
          <w:rFonts w:ascii="Times New Roman" w:hAnsi="Times New Roman" w:cs="Times New Roman"/>
          <w:b w:val="0"/>
          <w:sz w:val="28"/>
          <w:szCs w:val="28"/>
        </w:rPr>
        <w:br/>
      </w:r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>в Ленинградской</w:t>
      </w:r>
      <w:proofErr w:type="gramEnd"/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 xml:space="preserve"> области" Правительство Ленинградской области постановляет</w:t>
      </w:r>
      <w:proofErr w:type="gramStart"/>
      <w:r w:rsidR="001F487A" w:rsidRPr="001F487A">
        <w:rPr>
          <w:rFonts w:ascii="Times New Roman" w:hAnsi="Times New Roman" w:cs="Times New Roman"/>
          <w:b w:val="0"/>
          <w:sz w:val="28"/>
          <w:szCs w:val="28"/>
        </w:rPr>
        <w:t>:</w:t>
      </w:r>
      <w:r w:rsidRPr="001F487A">
        <w:rPr>
          <w:rFonts w:ascii="Times New Roman" w:hAnsi="Times New Roman" w:cs="Times New Roman"/>
          <w:b w:val="0"/>
          <w:sz w:val="28"/>
          <w:szCs w:val="28"/>
        </w:rPr>
        <w:t>"</w:t>
      </w:r>
      <w:proofErr w:type="gramEnd"/>
    </w:p>
    <w:p w:rsidR="00524600" w:rsidRPr="00C82166" w:rsidRDefault="003154C3" w:rsidP="003154C3">
      <w:pPr>
        <w:rPr>
          <w:szCs w:val="28"/>
        </w:rPr>
      </w:pPr>
      <w:r w:rsidRPr="00C82166">
        <w:rPr>
          <w:szCs w:val="28"/>
        </w:rPr>
        <w:t xml:space="preserve">пункт </w:t>
      </w:r>
      <w:r w:rsidR="00D46350">
        <w:rPr>
          <w:szCs w:val="28"/>
        </w:rPr>
        <w:t>1.7</w:t>
      </w:r>
      <w:r w:rsidR="00D57192">
        <w:rPr>
          <w:szCs w:val="28"/>
        </w:rPr>
        <w:t>.</w:t>
      </w:r>
      <w:r w:rsidR="00D46350">
        <w:rPr>
          <w:szCs w:val="28"/>
        </w:rPr>
        <w:t xml:space="preserve"> </w:t>
      </w:r>
      <w:r w:rsidR="00524600" w:rsidRPr="00C82166">
        <w:rPr>
          <w:szCs w:val="28"/>
        </w:rPr>
        <w:t xml:space="preserve">изложить в следующей редакции: </w:t>
      </w:r>
    </w:p>
    <w:p w:rsidR="00D46350" w:rsidRDefault="00090D71" w:rsidP="00D46350">
      <w:pPr>
        <w:autoSpaceDE w:val="0"/>
        <w:autoSpaceDN w:val="0"/>
        <w:adjustRightInd w:val="0"/>
        <w:rPr>
          <w:szCs w:val="28"/>
        </w:rPr>
      </w:pPr>
      <w:r w:rsidRPr="001F487A">
        <w:rPr>
          <w:szCs w:val="28"/>
        </w:rPr>
        <w:t>"</w:t>
      </w:r>
      <w:r w:rsidR="00D46350" w:rsidRPr="00D46350">
        <w:rPr>
          <w:szCs w:val="28"/>
        </w:rPr>
        <w:t xml:space="preserve">Сведения о компенсации размещаются на едином портале бюджетной системы Российской Федерации в информационно-телекоммуникационной сети </w:t>
      </w:r>
      <w:r w:rsidRPr="001F487A">
        <w:rPr>
          <w:szCs w:val="28"/>
        </w:rPr>
        <w:t>"</w:t>
      </w:r>
      <w:r w:rsidR="00D46350" w:rsidRPr="00D46350">
        <w:rPr>
          <w:szCs w:val="28"/>
        </w:rPr>
        <w:t>Интернет</w:t>
      </w:r>
      <w:r w:rsidRPr="001F487A">
        <w:rPr>
          <w:szCs w:val="28"/>
        </w:rPr>
        <w:t>"</w:t>
      </w:r>
      <w:r w:rsidR="00D46350" w:rsidRPr="00D46350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</w:t>
      </w:r>
      <w:r w:rsidR="00F764FB">
        <w:rPr>
          <w:szCs w:val="28"/>
        </w:rPr>
        <w:br/>
      </w:r>
      <w:r w:rsidR="00D46350" w:rsidRPr="00D46350">
        <w:rPr>
          <w:szCs w:val="28"/>
        </w:rPr>
        <w:t xml:space="preserve">за днем доведения бюджетных ассигнований на предоставление субсидий </w:t>
      </w:r>
      <w:r w:rsidR="00F764FB">
        <w:rPr>
          <w:szCs w:val="28"/>
        </w:rPr>
        <w:br/>
      </w:r>
      <w:r w:rsidR="00D46350" w:rsidRPr="00D46350">
        <w:rPr>
          <w:szCs w:val="28"/>
        </w:rPr>
        <w:t>до Комитета</w:t>
      </w:r>
      <w:proofErr w:type="gramStart"/>
      <w:r w:rsidR="00D46350" w:rsidRPr="00D46350">
        <w:rPr>
          <w:szCs w:val="28"/>
        </w:rPr>
        <w:t>.</w:t>
      </w:r>
      <w:r w:rsidRPr="00090D71">
        <w:rPr>
          <w:szCs w:val="28"/>
        </w:rPr>
        <w:t xml:space="preserve"> </w:t>
      </w:r>
      <w:r w:rsidRPr="001F487A">
        <w:rPr>
          <w:szCs w:val="28"/>
        </w:rPr>
        <w:t>"</w:t>
      </w:r>
      <w:r w:rsidR="00D46350">
        <w:rPr>
          <w:szCs w:val="28"/>
        </w:rPr>
        <w:t>;</w:t>
      </w:r>
      <w:proofErr w:type="gramEnd"/>
    </w:p>
    <w:p w:rsidR="001F487A" w:rsidRDefault="00D46350" w:rsidP="001F487A">
      <w:r>
        <w:rPr>
          <w:szCs w:val="28"/>
        </w:rPr>
        <w:t>в</w:t>
      </w:r>
      <w:r>
        <w:t xml:space="preserve"> пункте 2</w:t>
      </w:r>
      <w:r w:rsidR="001F487A">
        <w:t xml:space="preserve">.8. слово </w:t>
      </w:r>
      <w:r w:rsidR="00090D71" w:rsidRPr="001F487A">
        <w:rPr>
          <w:szCs w:val="28"/>
        </w:rPr>
        <w:t>"</w:t>
      </w:r>
      <w:r w:rsidR="001F487A">
        <w:t>расчетный</w:t>
      </w:r>
      <w:r w:rsidR="00090D71" w:rsidRPr="001F487A">
        <w:rPr>
          <w:szCs w:val="28"/>
        </w:rPr>
        <w:t>"</w:t>
      </w:r>
      <w:r w:rsidR="001F487A">
        <w:t xml:space="preserve"> исключить;</w:t>
      </w:r>
    </w:p>
    <w:p w:rsidR="001F487A" w:rsidRDefault="001F487A" w:rsidP="001F487A">
      <w:proofErr w:type="gramStart"/>
      <w:r>
        <w:t>в приложении (Порядок</w:t>
      </w:r>
      <w:r w:rsidRPr="001F487A">
        <w:t xml:space="preserve">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</w:t>
      </w:r>
      <w:r w:rsidR="00423862">
        <w:br/>
      </w:r>
      <w:r w:rsidRPr="001F487A">
        <w:t xml:space="preserve">с предоставлением социальных услуг в Ленинградской области в рамках </w:t>
      </w:r>
      <w:r w:rsidRPr="001F487A">
        <w:lastRenderedPageBreak/>
        <w:t>государственной программы Ленинградской области "Социальная поддержка отдельных категорий граждан в Ленинградской области" и признании утратившими силу отдельных постановлений Правительства Ленинградской</w:t>
      </w:r>
      <w:proofErr w:type="gramEnd"/>
      <w:r w:rsidRPr="001F487A">
        <w:t xml:space="preserve"> области"</w:t>
      </w:r>
      <w:r w:rsidR="00090D71">
        <w:t xml:space="preserve"> пункт 2.7 изложить в следующей редакции:</w:t>
      </w:r>
    </w:p>
    <w:p w:rsidR="00090D71" w:rsidRDefault="00090D71" w:rsidP="001F487A">
      <w:r w:rsidRPr="001F487A">
        <w:rPr>
          <w:szCs w:val="28"/>
        </w:rPr>
        <w:t>"</w:t>
      </w:r>
      <w:r w:rsidRPr="00090D71">
        <w:t xml:space="preserve">2.7. Результат предоставления компенсации </w:t>
      </w:r>
      <w:r>
        <w:t xml:space="preserve">– </w:t>
      </w:r>
      <w:r w:rsidRPr="00090D71">
        <w:t>обеспечено предоставление социальных услуг гражданам, нуждающимся в социальном обслуживании</w:t>
      </w:r>
      <w:proofErr w:type="gramStart"/>
      <w:r w:rsidRPr="00090D71">
        <w:t>.</w:t>
      </w:r>
      <w:r w:rsidRPr="00090D71">
        <w:rPr>
          <w:szCs w:val="28"/>
        </w:rPr>
        <w:t xml:space="preserve"> </w:t>
      </w:r>
      <w:r w:rsidRPr="001F487A">
        <w:rPr>
          <w:szCs w:val="28"/>
        </w:rPr>
        <w:t>"</w:t>
      </w:r>
      <w:proofErr w:type="gramEnd"/>
    </w:p>
    <w:p w:rsidR="00F764FB" w:rsidRPr="00D4480D" w:rsidRDefault="00D46350" w:rsidP="00F764F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2</w:t>
      </w:r>
      <w:r w:rsidRPr="00524600">
        <w:rPr>
          <w:szCs w:val="28"/>
        </w:rPr>
        <w:t xml:space="preserve">. </w:t>
      </w:r>
      <w:proofErr w:type="gramStart"/>
      <w:r w:rsidRPr="00524600">
        <w:rPr>
          <w:szCs w:val="28"/>
        </w:rPr>
        <w:t>Внести в</w:t>
      </w:r>
      <w:r>
        <w:rPr>
          <w:szCs w:val="28"/>
        </w:rPr>
        <w:t xml:space="preserve"> Порядок предоставления из областного бюджета Ленинградской области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затрат, связанных с исполнением государственного социального заказа на оказание государственных услуг </w:t>
      </w:r>
      <w:r w:rsidR="00F764FB">
        <w:rPr>
          <w:szCs w:val="28"/>
        </w:rPr>
        <w:br/>
      </w:r>
      <w:r>
        <w:rPr>
          <w:szCs w:val="28"/>
        </w:rPr>
        <w:t xml:space="preserve">в социальной сфере в соответствии с социальным сертификатом на получение государственной услуги, в рамках государственной программы Ленинградской области </w:t>
      </w:r>
      <w:r w:rsidR="00090D71" w:rsidRPr="001F487A">
        <w:rPr>
          <w:szCs w:val="28"/>
        </w:rPr>
        <w:t>"</w:t>
      </w:r>
      <w:r>
        <w:rPr>
          <w:szCs w:val="28"/>
        </w:rPr>
        <w:t>Социальная поддержка отдельных категорий граждан в Ленинградской</w:t>
      </w:r>
      <w:proofErr w:type="gramEnd"/>
      <w:r>
        <w:rPr>
          <w:szCs w:val="28"/>
        </w:rPr>
        <w:t xml:space="preserve"> области</w:t>
      </w:r>
      <w:r w:rsidR="00090D71" w:rsidRPr="001F487A">
        <w:rPr>
          <w:szCs w:val="28"/>
        </w:rPr>
        <w:t>"</w:t>
      </w:r>
      <w:r>
        <w:rPr>
          <w:szCs w:val="28"/>
        </w:rPr>
        <w:t xml:space="preserve">, </w:t>
      </w:r>
      <w:proofErr w:type="gramStart"/>
      <w:r w:rsidRPr="00D4480D">
        <w:rPr>
          <w:szCs w:val="28"/>
        </w:rPr>
        <w:t>утвержденный</w:t>
      </w:r>
      <w:proofErr w:type="gramEnd"/>
      <w:r w:rsidRPr="00D4480D">
        <w:rPr>
          <w:szCs w:val="28"/>
        </w:rPr>
        <w:t xml:space="preserve"> постановлением Правительства Ленинградской области </w:t>
      </w:r>
      <w:r w:rsidR="00F764FB" w:rsidRPr="00D4480D">
        <w:rPr>
          <w:szCs w:val="28"/>
        </w:rPr>
        <w:br/>
      </w:r>
      <w:r w:rsidRPr="00D4480D">
        <w:rPr>
          <w:szCs w:val="28"/>
        </w:rPr>
        <w:t>от 01.12.2023 № 851</w:t>
      </w:r>
      <w:r w:rsidR="00F764FB" w:rsidRPr="00D4480D">
        <w:rPr>
          <w:szCs w:val="28"/>
        </w:rPr>
        <w:t>, следующие изменения:</w:t>
      </w:r>
    </w:p>
    <w:p w:rsidR="00D4480D" w:rsidRPr="00D4480D" w:rsidRDefault="00D4480D" w:rsidP="00D4480D">
      <w:pPr>
        <w:rPr>
          <w:szCs w:val="28"/>
        </w:rPr>
      </w:pPr>
      <w:r w:rsidRPr="00D4480D">
        <w:rPr>
          <w:szCs w:val="28"/>
        </w:rPr>
        <w:t>пункт 1.7</w:t>
      </w:r>
      <w:r w:rsidR="00D57192">
        <w:rPr>
          <w:szCs w:val="28"/>
        </w:rPr>
        <w:t>.</w:t>
      </w:r>
      <w:r w:rsidRPr="00D4480D">
        <w:rPr>
          <w:szCs w:val="28"/>
        </w:rPr>
        <w:t xml:space="preserve"> изложить в следующей редакции: </w:t>
      </w:r>
    </w:p>
    <w:p w:rsidR="00D4480D" w:rsidRDefault="00090D71" w:rsidP="00D4480D">
      <w:pPr>
        <w:autoSpaceDE w:val="0"/>
        <w:autoSpaceDN w:val="0"/>
        <w:adjustRightInd w:val="0"/>
        <w:rPr>
          <w:szCs w:val="28"/>
        </w:rPr>
      </w:pPr>
      <w:r w:rsidRPr="001F487A">
        <w:rPr>
          <w:szCs w:val="28"/>
        </w:rPr>
        <w:t>"</w:t>
      </w:r>
      <w:r w:rsidR="00D4480D" w:rsidRPr="00D4480D">
        <w:rPr>
          <w:szCs w:val="28"/>
        </w:rPr>
        <w:t>Сведения о компенсации</w:t>
      </w:r>
      <w:r w:rsidR="00D4480D" w:rsidRPr="00D46350">
        <w:rPr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</w:t>
      </w:r>
      <w:r w:rsidR="00771C3A">
        <w:rPr>
          <w:b/>
          <w:szCs w:val="28"/>
        </w:rPr>
        <w:t>"</w:t>
      </w:r>
      <w:r w:rsidR="00D4480D" w:rsidRPr="00D46350">
        <w:rPr>
          <w:szCs w:val="28"/>
        </w:rPr>
        <w:t>Интернет</w:t>
      </w:r>
      <w:r w:rsidR="00771C3A">
        <w:rPr>
          <w:b/>
          <w:szCs w:val="28"/>
        </w:rPr>
        <w:t>"</w:t>
      </w:r>
      <w:r w:rsidR="00D4480D" w:rsidRPr="00D46350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</w:t>
      </w:r>
      <w:r w:rsidR="00D4480D">
        <w:rPr>
          <w:szCs w:val="28"/>
        </w:rPr>
        <w:br/>
      </w:r>
      <w:r w:rsidR="00D4480D" w:rsidRPr="00D46350">
        <w:rPr>
          <w:szCs w:val="28"/>
        </w:rPr>
        <w:t xml:space="preserve">за днем доведения бюджетных ассигнований на предоставление субсидий </w:t>
      </w:r>
      <w:r w:rsidR="00D4480D">
        <w:rPr>
          <w:szCs w:val="28"/>
        </w:rPr>
        <w:br/>
      </w:r>
      <w:r w:rsidR="00D4480D" w:rsidRPr="00D46350">
        <w:rPr>
          <w:szCs w:val="28"/>
        </w:rPr>
        <w:t>до Комитета</w:t>
      </w:r>
      <w:proofErr w:type="gramStart"/>
      <w:r w:rsidR="00D4480D" w:rsidRPr="00D46350">
        <w:rPr>
          <w:szCs w:val="28"/>
        </w:rPr>
        <w:t>.</w:t>
      </w:r>
      <w:r w:rsidRPr="001F487A">
        <w:rPr>
          <w:szCs w:val="28"/>
        </w:rPr>
        <w:t>"</w:t>
      </w:r>
      <w:r w:rsidR="00D4480D">
        <w:rPr>
          <w:szCs w:val="28"/>
        </w:rPr>
        <w:t>;</w:t>
      </w:r>
      <w:proofErr w:type="gramEnd"/>
    </w:p>
    <w:p w:rsidR="00D4480D" w:rsidRDefault="00D4480D" w:rsidP="00F764F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</w:t>
      </w:r>
      <w:r>
        <w:t xml:space="preserve"> пункте 2.8. слово </w:t>
      </w:r>
      <w:r w:rsidR="00090D71" w:rsidRPr="001F487A">
        <w:rPr>
          <w:szCs w:val="28"/>
        </w:rPr>
        <w:t>"</w:t>
      </w:r>
      <w:r>
        <w:t>расчетный</w:t>
      </w:r>
      <w:r w:rsidR="00090D71" w:rsidRPr="001F487A">
        <w:rPr>
          <w:szCs w:val="28"/>
        </w:rPr>
        <w:t>"</w:t>
      </w:r>
      <w:r>
        <w:t xml:space="preserve"> исключить.</w:t>
      </w:r>
    </w:p>
    <w:p w:rsidR="00F764FB" w:rsidRDefault="00F764FB" w:rsidP="00F764F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3. </w:t>
      </w:r>
      <w:proofErr w:type="gramStart"/>
      <w:r w:rsidRPr="00524600">
        <w:rPr>
          <w:szCs w:val="28"/>
        </w:rPr>
        <w:t>Внести в</w:t>
      </w:r>
      <w:r>
        <w:rPr>
          <w:szCs w:val="28"/>
        </w:rPr>
        <w:t xml:space="preserve"> Порядок определения объема и предоставления субсидий </w:t>
      </w:r>
      <w:r>
        <w:rPr>
          <w:szCs w:val="28"/>
        </w:rPr>
        <w:br/>
        <w:t xml:space="preserve">из областного бюджета Ленинградской области некоммерческим организациям, </w:t>
      </w:r>
      <w:r>
        <w:rPr>
          <w:szCs w:val="28"/>
        </w:rPr>
        <w:br/>
        <w:t xml:space="preserve">не являющимся государственными (муниципальными) учреждениями, </w:t>
      </w:r>
      <w:r>
        <w:rPr>
          <w:szCs w:val="28"/>
        </w:rPr>
        <w:br/>
        <w:t xml:space="preserve">на реализацию мероприятий в сфере социальной поддержки и защиты граждан </w:t>
      </w:r>
      <w:r>
        <w:rPr>
          <w:szCs w:val="28"/>
        </w:rPr>
        <w:br/>
        <w:t xml:space="preserve">в рамках государственной программы Ленинградской области </w:t>
      </w:r>
      <w:r w:rsidR="00090D71" w:rsidRPr="001F487A">
        <w:rPr>
          <w:szCs w:val="28"/>
        </w:rPr>
        <w:t>"</w:t>
      </w:r>
      <w:r>
        <w:rPr>
          <w:szCs w:val="28"/>
        </w:rPr>
        <w:t>Социальная поддержка отдельных категорий граждан в Ленинградской области</w:t>
      </w:r>
      <w:r w:rsidR="00090D71" w:rsidRPr="001F487A">
        <w:rPr>
          <w:szCs w:val="28"/>
        </w:rPr>
        <w:t>"</w:t>
      </w:r>
      <w:r>
        <w:rPr>
          <w:szCs w:val="28"/>
        </w:rPr>
        <w:t xml:space="preserve">, утвержденный </w:t>
      </w:r>
      <w:r w:rsidRPr="00D4480D">
        <w:rPr>
          <w:szCs w:val="28"/>
        </w:rPr>
        <w:t>постановлением Правительства Ленинградской области от 12.12.2019 № 582, следующ</w:t>
      </w:r>
      <w:r w:rsidR="00594552">
        <w:rPr>
          <w:szCs w:val="28"/>
        </w:rPr>
        <w:t>и</w:t>
      </w:r>
      <w:r w:rsidRPr="00D4480D">
        <w:rPr>
          <w:szCs w:val="28"/>
        </w:rPr>
        <w:t>е изменени</w:t>
      </w:r>
      <w:r w:rsidR="00594552">
        <w:rPr>
          <w:szCs w:val="28"/>
        </w:rPr>
        <w:t>я</w:t>
      </w:r>
      <w:r w:rsidRPr="00D4480D">
        <w:rPr>
          <w:szCs w:val="28"/>
        </w:rPr>
        <w:t>:</w:t>
      </w:r>
      <w:proofErr w:type="gramEnd"/>
    </w:p>
    <w:p w:rsidR="00D57192" w:rsidRPr="00D57192" w:rsidRDefault="00D57192" w:rsidP="00D57192">
      <w:pPr>
        <w:rPr>
          <w:szCs w:val="28"/>
        </w:rPr>
      </w:pPr>
      <w:r>
        <w:rPr>
          <w:szCs w:val="28"/>
        </w:rPr>
        <w:t>пункт 1.6.</w:t>
      </w:r>
      <w:r w:rsidRPr="00D57192">
        <w:rPr>
          <w:szCs w:val="28"/>
        </w:rPr>
        <w:t xml:space="preserve"> изложить в следующей редакции: </w:t>
      </w:r>
    </w:p>
    <w:p w:rsidR="00D57192" w:rsidRDefault="00090D71" w:rsidP="00D57192">
      <w:pPr>
        <w:rPr>
          <w:szCs w:val="28"/>
        </w:rPr>
      </w:pPr>
      <w:r w:rsidRPr="001F487A">
        <w:rPr>
          <w:szCs w:val="28"/>
        </w:rPr>
        <w:t>"</w:t>
      </w:r>
      <w:r w:rsidR="00D57192" w:rsidRPr="00D57192">
        <w:rPr>
          <w:szCs w:val="28"/>
        </w:rPr>
        <w:t xml:space="preserve">Сведения о компенсации размещаются на едином портале бюджетной системы Российской Федерации в информационно-телекоммуникационной сети </w:t>
      </w:r>
      <w:r w:rsidRPr="001F487A">
        <w:rPr>
          <w:szCs w:val="28"/>
        </w:rPr>
        <w:t>"</w:t>
      </w:r>
      <w:r w:rsidR="00D57192" w:rsidRPr="00D57192">
        <w:rPr>
          <w:szCs w:val="28"/>
        </w:rPr>
        <w:t>Интернет</w:t>
      </w:r>
      <w:r w:rsidRPr="001F487A">
        <w:rPr>
          <w:szCs w:val="28"/>
        </w:rPr>
        <w:t>"</w:t>
      </w:r>
      <w:r w:rsidR="00D57192" w:rsidRPr="00D57192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</w:t>
      </w:r>
      <w:r w:rsidR="00423862">
        <w:rPr>
          <w:szCs w:val="28"/>
        </w:rPr>
        <w:br/>
      </w:r>
      <w:r w:rsidR="00D57192" w:rsidRPr="00D57192">
        <w:rPr>
          <w:szCs w:val="28"/>
        </w:rPr>
        <w:t xml:space="preserve">за днем доведения бюджетных ассигнований на предоставление субсидий </w:t>
      </w:r>
      <w:r w:rsidR="00423862">
        <w:rPr>
          <w:szCs w:val="28"/>
        </w:rPr>
        <w:br/>
      </w:r>
      <w:r w:rsidR="00D57192" w:rsidRPr="00D57192">
        <w:rPr>
          <w:szCs w:val="28"/>
        </w:rPr>
        <w:t>до Комитета</w:t>
      </w:r>
      <w:proofErr w:type="gramStart"/>
      <w:r w:rsidR="00D57192" w:rsidRPr="00D57192">
        <w:rPr>
          <w:szCs w:val="28"/>
        </w:rPr>
        <w:t>.</w:t>
      </w:r>
      <w:r w:rsidRPr="001F487A">
        <w:rPr>
          <w:szCs w:val="28"/>
        </w:rPr>
        <w:t>"</w:t>
      </w:r>
      <w:r w:rsidR="00D57192" w:rsidRPr="00D57192">
        <w:rPr>
          <w:szCs w:val="28"/>
        </w:rPr>
        <w:t>;</w:t>
      </w:r>
      <w:proofErr w:type="gramEnd"/>
    </w:p>
    <w:p w:rsidR="00D4480D" w:rsidRDefault="00D4480D" w:rsidP="00D57192">
      <w:r w:rsidRPr="00D4480D">
        <w:rPr>
          <w:szCs w:val="28"/>
        </w:rPr>
        <w:t>в</w:t>
      </w:r>
      <w:r w:rsidRPr="00D4480D">
        <w:t xml:space="preserve"> пункте 3</w:t>
      </w:r>
      <w:r w:rsidR="00090D71">
        <w:t xml:space="preserve">.4. слово </w:t>
      </w:r>
      <w:r w:rsidR="00090D71" w:rsidRPr="001F487A">
        <w:rPr>
          <w:szCs w:val="28"/>
        </w:rPr>
        <w:t>"</w:t>
      </w:r>
      <w:r w:rsidR="00090D71">
        <w:t>расчетный</w:t>
      </w:r>
      <w:r w:rsidR="00090D71" w:rsidRPr="001F487A">
        <w:rPr>
          <w:szCs w:val="28"/>
        </w:rPr>
        <w:t>"</w:t>
      </w:r>
      <w:r w:rsidR="00090D71">
        <w:rPr>
          <w:szCs w:val="28"/>
        </w:rPr>
        <w:t xml:space="preserve"> </w:t>
      </w:r>
      <w:r w:rsidR="00090D71">
        <w:t>исключить;</w:t>
      </w:r>
    </w:p>
    <w:p w:rsidR="00090D71" w:rsidRDefault="00090D71" w:rsidP="00D57192">
      <w:r>
        <w:t>в приложении (Порядок</w:t>
      </w:r>
      <w:r w:rsidRPr="00090D71">
        <w:t xml:space="preserve"> определения объема и предоставления субсидий </w:t>
      </w:r>
      <w:r w:rsidR="00423862">
        <w:br/>
      </w:r>
      <w:r w:rsidRPr="00090D71">
        <w:t xml:space="preserve">из областного бюджета Ленинградской области некоммерческим организациям, </w:t>
      </w:r>
      <w:r w:rsidR="00423862">
        <w:br/>
      </w:r>
      <w:r w:rsidRPr="00090D71">
        <w:t xml:space="preserve">не являющимся государственными (муниципальными) учреждениями, </w:t>
      </w:r>
      <w:r w:rsidR="00423862">
        <w:br/>
      </w:r>
      <w:r w:rsidRPr="00090D71">
        <w:t xml:space="preserve">на реализацию мероприятий в сфере социальной поддержки и защиты граждан </w:t>
      </w:r>
      <w:r w:rsidR="00423862">
        <w:br/>
      </w:r>
      <w:bookmarkStart w:id="0" w:name="_GoBack"/>
      <w:bookmarkEnd w:id="0"/>
      <w:r w:rsidRPr="00090D71">
        <w:t xml:space="preserve">в рамках государственной программы Ленинградской области "Социальная </w:t>
      </w:r>
      <w:r w:rsidRPr="00090D71">
        <w:lastRenderedPageBreak/>
        <w:t>поддержка отдельных категорий граждан в Ленинградской области"</w:t>
      </w:r>
      <w:r>
        <w:t>) пункт 3.5 изложить в следующей редакции:</w:t>
      </w:r>
    </w:p>
    <w:p w:rsidR="00090D71" w:rsidRDefault="00090D71" w:rsidP="00D57192">
      <w:r w:rsidRPr="001F487A">
        <w:rPr>
          <w:szCs w:val="28"/>
        </w:rPr>
        <w:t>"</w:t>
      </w:r>
      <w:r w:rsidRPr="00090D71">
        <w:t>3.5. Рез</w:t>
      </w:r>
      <w:r>
        <w:t xml:space="preserve">ультат предоставления субсидии – </w:t>
      </w:r>
      <w:r w:rsidRPr="00090D71">
        <w:t>оказана услуга экстренной помощи на дому "Тревожная кнопка" гражданам пожилого возраста и инвалидам</w:t>
      </w:r>
      <w:proofErr w:type="gramStart"/>
      <w:r w:rsidRPr="00090D71">
        <w:t>.</w:t>
      </w:r>
      <w:r w:rsidRPr="001F487A">
        <w:rPr>
          <w:szCs w:val="28"/>
        </w:rPr>
        <w:t>"</w:t>
      </w:r>
      <w:r>
        <w:t>.</w:t>
      </w:r>
      <w:proofErr w:type="gramEnd"/>
    </w:p>
    <w:p w:rsidR="00F764FB" w:rsidRDefault="00F764FB" w:rsidP="00F764FB">
      <w:pPr>
        <w:autoSpaceDE w:val="0"/>
        <w:autoSpaceDN w:val="0"/>
        <w:adjustRightInd w:val="0"/>
        <w:rPr>
          <w:szCs w:val="28"/>
        </w:rPr>
      </w:pPr>
    </w:p>
    <w:p w:rsidR="00F764FB" w:rsidRDefault="00F764FB" w:rsidP="00F764FB">
      <w:pPr>
        <w:autoSpaceDE w:val="0"/>
        <w:autoSpaceDN w:val="0"/>
        <w:adjustRightInd w:val="0"/>
        <w:rPr>
          <w:szCs w:val="28"/>
        </w:rPr>
      </w:pPr>
    </w:p>
    <w:p w:rsidR="00D46350" w:rsidRPr="00D46350" w:rsidRDefault="00D46350" w:rsidP="00D46350"/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090D71" w:rsidRDefault="00090D71">
      <w:pPr>
        <w:ind w:firstLine="0"/>
        <w:jc w:val="left"/>
        <w:rPr>
          <w:rFonts w:eastAsia="Calibri"/>
          <w:b/>
          <w:szCs w:val="27"/>
          <w:lang w:eastAsia="en-US"/>
        </w:rPr>
      </w:pPr>
      <w:r>
        <w:rPr>
          <w:b/>
          <w:szCs w:val="27"/>
        </w:rPr>
        <w:br w:type="page"/>
      </w:r>
    </w:p>
    <w:p w:rsidR="00D52699" w:rsidRPr="00D52699" w:rsidRDefault="00D52699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  <w:r w:rsidRPr="00D52699">
        <w:rPr>
          <w:rFonts w:ascii="Times New Roman" w:hAnsi="Times New Roman"/>
          <w:b/>
          <w:sz w:val="28"/>
          <w:szCs w:val="27"/>
        </w:rPr>
        <w:lastRenderedPageBreak/>
        <w:t>ПОЯСНИТЕЛЬНАЯ ЗАПИСКА</w:t>
      </w:r>
    </w:p>
    <w:p w:rsidR="00D52699" w:rsidRPr="00D52699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D52699">
        <w:rPr>
          <w:b/>
          <w:szCs w:val="27"/>
        </w:rPr>
        <w:t xml:space="preserve">к проекту постановления Правительства Ленинградской области </w:t>
      </w:r>
    </w:p>
    <w:p w:rsidR="00D52699" w:rsidRPr="00D52699" w:rsidRDefault="00090D71" w:rsidP="00D52699">
      <w:pPr>
        <w:spacing w:after="1" w:line="280" w:lineRule="atLeast"/>
        <w:ind w:firstLine="0"/>
        <w:jc w:val="center"/>
        <w:rPr>
          <w:b/>
        </w:rPr>
      </w:pPr>
      <w:r>
        <w:rPr>
          <w:b/>
          <w:szCs w:val="27"/>
        </w:rPr>
        <w:t>«</w:t>
      </w:r>
      <w:r w:rsidR="00D52699" w:rsidRPr="00D52699">
        <w:rPr>
          <w:b/>
        </w:rPr>
        <w:t>О внесении изменений в отдельные постановления</w:t>
      </w:r>
    </w:p>
    <w:p w:rsidR="00D52699" w:rsidRPr="00D52699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D52699">
        <w:rPr>
          <w:b/>
        </w:rPr>
        <w:t>Правительства Ленинградской области</w:t>
      </w:r>
      <w:r w:rsidR="00090D71">
        <w:rPr>
          <w:b/>
          <w:szCs w:val="28"/>
        </w:rPr>
        <w:t>»</w:t>
      </w:r>
    </w:p>
    <w:p w:rsidR="00D52699" w:rsidRDefault="00D52699" w:rsidP="00D52699">
      <w:pPr>
        <w:ind w:right="-1"/>
        <w:rPr>
          <w:szCs w:val="27"/>
        </w:rPr>
      </w:pPr>
    </w:p>
    <w:p w:rsidR="00D52699" w:rsidRDefault="00D52699" w:rsidP="00D52699">
      <w:pPr>
        <w:ind w:right="-1" w:firstLine="851"/>
        <w:rPr>
          <w:szCs w:val="27"/>
        </w:rPr>
      </w:pPr>
      <w:r w:rsidRPr="00214D9A">
        <w:rPr>
          <w:szCs w:val="27"/>
        </w:rPr>
        <w:t xml:space="preserve">Внесение изменений в </w:t>
      </w:r>
      <w:r>
        <w:rPr>
          <w:szCs w:val="27"/>
        </w:rPr>
        <w:t xml:space="preserve">отдельные </w:t>
      </w:r>
      <w:r w:rsidRPr="00214D9A">
        <w:rPr>
          <w:szCs w:val="27"/>
        </w:rPr>
        <w:t>постановлени</w:t>
      </w:r>
      <w:r>
        <w:rPr>
          <w:szCs w:val="27"/>
        </w:rPr>
        <w:t>я</w:t>
      </w:r>
      <w:r w:rsidRPr="00214D9A">
        <w:rPr>
          <w:szCs w:val="27"/>
        </w:rPr>
        <w:t xml:space="preserve"> Правительства Ленинградской области</w:t>
      </w:r>
      <w:r>
        <w:rPr>
          <w:szCs w:val="27"/>
        </w:rPr>
        <w:t>, а именно:</w:t>
      </w:r>
    </w:p>
    <w:p w:rsidR="00CC465C" w:rsidRDefault="00D52699" w:rsidP="00CC465C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постановление Правительства Ленинградской области от 15.04.2021 № 199</w:t>
      </w:r>
      <w:r w:rsidR="00CC465C">
        <w:rPr>
          <w:szCs w:val="28"/>
        </w:rPr>
        <w:t xml:space="preserve"> </w:t>
      </w:r>
      <w:r w:rsidR="00090D71">
        <w:rPr>
          <w:szCs w:val="28"/>
        </w:rPr>
        <w:t>«</w:t>
      </w:r>
      <w:r>
        <w:rPr>
          <w:szCs w:val="28"/>
        </w:rPr>
        <w:t xml:space="preserve">Об утверждении Порядка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</w:t>
      </w:r>
      <w:r w:rsidR="00743F4E">
        <w:rPr>
          <w:szCs w:val="28"/>
        </w:rPr>
        <w:br/>
      </w:r>
      <w:r>
        <w:rPr>
          <w:szCs w:val="28"/>
        </w:rPr>
        <w:t xml:space="preserve">с предоставлением социальных услуг в Ленинградской области в рамках государственной программы Ленинградской области </w:t>
      </w:r>
      <w:r w:rsidR="00090D71">
        <w:rPr>
          <w:szCs w:val="28"/>
        </w:rPr>
        <w:t>«</w:t>
      </w:r>
      <w:r>
        <w:rPr>
          <w:szCs w:val="28"/>
        </w:rPr>
        <w:t>Социальная поддержка отдельных категорий граждан в Ленинградской области</w:t>
      </w:r>
      <w:r w:rsidR="00090D71">
        <w:rPr>
          <w:szCs w:val="28"/>
        </w:rPr>
        <w:t>»</w:t>
      </w:r>
      <w:r>
        <w:rPr>
          <w:szCs w:val="28"/>
        </w:rPr>
        <w:t xml:space="preserve"> и</w:t>
      </w:r>
      <w:proofErr w:type="gramEnd"/>
      <w:r>
        <w:rPr>
          <w:szCs w:val="28"/>
        </w:rPr>
        <w:t xml:space="preserve"> признании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отдельных постановлений Правительства Ленинградской области</w:t>
      </w:r>
      <w:r w:rsidR="00090D71">
        <w:rPr>
          <w:szCs w:val="28"/>
        </w:rPr>
        <w:t>»</w:t>
      </w:r>
      <w:r w:rsidR="00CC465C">
        <w:rPr>
          <w:szCs w:val="28"/>
        </w:rPr>
        <w:t>;</w:t>
      </w:r>
    </w:p>
    <w:p w:rsidR="00CC465C" w:rsidRDefault="00CC465C" w:rsidP="00CC465C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 xml:space="preserve">постановление Правительства Ленинградской области от 01.12.2023 № 851 </w:t>
      </w:r>
      <w:r w:rsidR="00090D71">
        <w:rPr>
          <w:szCs w:val="28"/>
        </w:rPr>
        <w:t>«</w:t>
      </w:r>
      <w:r>
        <w:rPr>
          <w:szCs w:val="28"/>
        </w:rPr>
        <w:t xml:space="preserve">Об утверждении Порядка предоставления из областного бюджета Ленинградской области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затрат, связанных с исполнением государственного социального заказа на оказание государственных услуг </w:t>
      </w:r>
      <w:r>
        <w:rPr>
          <w:szCs w:val="28"/>
        </w:rPr>
        <w:br/>
        <w:t>в социальной сфере в соответствии с социальным сертификатом на получение государственной услуги, в рамках государственной программы Ленинградской области</w:t>
      </w:r>
      <w:proofErr w:type="gramEnd"/>
      <w:r>
        <w:rPr>
          <w:szCs w:val="28"/>
        </w:rPr>
        <w:t xml:space="preserve"> </w:t>
      </w:r>
      <w:r w:rsidR="00090D71">
        <w:rPr>
          <w:szCs w:val="28"/>
        </w:rPr>
        <w:t>«</w:t>
      </w:r>
      <w:r>
        <w:rPr>
          <w:szCs w:val="28"/>
        </w:rPr>
        <w:t>Социальная поддержка отдельных категорий граждан в Ленинградской области</w:t>
      </w:r>
      <w:r w:rsidR="00090D71">
        <w:rPr>
          <w:szCs w:val="28"/>
        </w:rPr>
        <w:t>»</w:t>
      </w:r>
      <w:r>
        <w:rPr>
          <w:szCs w:val="28"/>
        </w:rPr>
        <w:t>;</w:t>
      </w:r>
    </w:p>
    <w:p w:rsidR="00D52699" w:rsidRPr="00214D9A" w:rsidRDefault="00CC465C" w:rsidP="00CC465C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 xml:space="preserve">постановление Правительства Ленинградской области от 12.12.2019 № 582 </w:t>
      </w:r>
      <w:r w:rsidR="00090D71">
        <w:rPr>
          <w:szCs w:val="28"/>
        </w:rPr>
        <w:t>«</w:t>
      </w:r>
      <w:r>
        <w:rPr>
          <w:szCs w:val="28"/>
        </w:rPr>
        <w:t xml:space="preserve">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мероприятий в сфере социальной поддержки и защиты граждан в рамках государственной программы Ленинградской области </w:t>
      </w:r>
      <w:r w:rsidR="00090D71">
        <w:rPr>
          <w:szCs w:val="28"/>
        </w:rPr>
        <w:t>«</w:t>
      </w:r>
      <w:r>
        <w:rPr>
          <w:szCs w:val="28"/>
        </w:rPr>
        <w:t>Социальная поддержка отдельных категорий граждан в Ленинградской области</w:t>
      </w:r>
      <w:r w:rsidR="00090D71">
        <w:rPr>
          <w:szCs w:val="28"/>
        </w:rPr>
        <w:t>»</w:t>
      </w:r>
      <w:r w:rsidR="00D52699">
        <w:rPr>
          <w:szCs w:val="27"/>
        </w:rPr>
        <w:t xml:space="preserve"> </w:t>
      </w:r>
      <w:r w:rsidR="00D52699" w:rsidRPr="00214D9A">
        <w:rPr>
          <w:szCs w:val="28"/>
        </w:rPr>
        <w:t xml:space="preserve">обусловлено необходимостью приведения в соответствие областного законодательства </w:t>
      </w:r>
      <w:r>
        <w:rPr>
          <w:szCs w:val="28"/>
        </w:rPr>
        <w:br/>
      </w:r>
      <w:r w:rsidR="00D52699" w:rsidRPr="00214D9A">
        <w:rPr>
          <w:szCs w:val="28"/>
        </w:rPr>
        <w:t>к федеральному</w:t>
      </w:r>
      <w:proofErr w:type="gramEnd"/>
      <w:r w:rsidR="00D52699" w:rsidRPr="00214D9A">
        <w:rPr>
          <w:szCs w:val="28"/>
        </w:rPr>
        <w:t xml:space="preserve"> законодательству.</w:t>
      </w:r>
    </w:p>
    <w:p w:rsidR="00D52699" w:rsidRDefault="00D52699" w:rsidP="00D52699">
      <w:pPr>
        <w:ind w:right="-1" w:firstLine="851"/>
        <w:rPr>
          <w:rFonts w:eastAsiaTheme="minorHAnsi"/>
          <w:szCs w:val="28"/>
          <w:lang w:eastAsia="en-US"/>
        </w:rPr>
      </w:pPr>
      <w:proofErr w:type="gramStart"/>
      <w:r w:rsidRPr="00214D9A">
        <w:rPr>
          <w:szCs w:val="28"/>
        </w:rPr>
        <w:t xml:space="preserve">Постановлением Правительства Российской Федерации от 25.12.2025 </w:t>
      </w:r>
      <w:r w:rsidRPr="00214D9A">
        <w:rPr>
          <w:szCs w:val="28"/>
        </w:rPr>
        <w:br/>
        <w:t xml:space="preserve">№ 2144 </w:t>
      </w:r>
      <w:r w:rsidR="00090D71">
        <w:rPr>
          <w:szCs w:val="28"/>
        </w:rPr>
        <w:t>«</w:t>
      </w:r>
      <w:r w:rsidRPr="00214D9A">
        <w:rPr>
          <w:szCs w:val="28"/>
        </w:rPr>
        <w:t xml:space="preserve">О внесении изменений </w:t>
      </w:r>
      <w:r>
        <w:rPr>
          <w:szCs w:val="28"/>
        </w:rPr>
        <w:t>в некоторые акты Правительства Р</w:t>
      </w:r>
      <w:r w:rsidRPr="00214D9A">
        <w:rPr>
          <w:szCs w:val="28"/>
        </w:rPr>
        <w:t>оссийской Федерации</w:t>
      </w:r>
      <w:r w:rsidR="00090D71">
        <w:rPr>
          <w:szCs w:val="28"/>
        </w:rPr>
        <w:t>»</w:t>
      </w:r>
      <w:r w:rsidRPr="00214D9A">
        <w:rPr>
          <w:szCs w:val="28"/>
        </w:rPr>
        <w:t xml:space="preserve"> внесены изменения в постановление Правительства Российской Федерации от 25.12.2023 № 1782 </w:t>
      </w:r>
      <w:r w:rsidR="00090D71">
        <w:rPr>
          <w:szCs w:val="28"/>
        </w:rPr>
        <w:t>«</w:t>
      </w:r>
      <w:r w:rsidRPr="00214D9A">
        <w:rPr>
          <w:rFonts w:eastAsiaTheme="minorHAnsi"/>
          <w:szCs w:val="28"/>
          <w:lang w:eastAsia="en-US"/>
        </w:rPr>
        <w:t xml:space="preserve">Об утверждении общих требований </w:t>
      </w:r>
      <w:r w:rsidR="00CC465C">
        <w:rPr>
          <w:rFonts w:eastAsiaTheme="minorHAnsi"/>
          <w:szCs w:val="28"/>
          <w:lang w:eastAsia="en-US"/>
        </w:rPr>
        <w:br/>
      </w:r>
      <w:r w:rsidRPr="00214D9A">
        <w:rPr>
          <w:rFonts w:eastAsiaTheme="minorHAnsi"/>
          <w:szCs w:val="28"/>
          <w:lang w:eastAsia="en-US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proofErr w:type="gramEnd"/>
      <w:r w:rsidRPr="00214D9A">
        <w:rPr>
          <w:rFonts w:eastAsiaTheme="minorHAnsi"/>
          <w:szCs w:val="28"/>
          <w:lang w:eastAsia="en-US"/>
        </w:rPr>
        <w:t xml:space="preserve"> и проведение отборов получателей указанных субсидий, в том числе грантов в форме субсидий</w:t>
      </w:r>
      <w:r w:rsidR="00090D71">
        <w:rPr>
          <w:rFonts w:eastAsiaTheme="minorHAnsi"/>
          <w:szCs w:val="28"/>
          <w:lang w:eastAsia="en-US"/>
        </w:rPr>
        <w:t>»</w:t>
      </w:r>
      <w:r w:rsidRPr="00214D9A">
        <w:rPr>
          <w:rFonts w:eastAsiaTheme="minorHAnsi"/>
          <w:szCs w:val="28"/>
          <w:lang w:eastAsia="en-US"/>
        </w:rPr>
        <w:t xml:space="preserve">, уточняющие срок размещения информации на едином портале бюджетной системы </w:t>
      </w:r>
      <w:r w:rsidRPr="00214D9A">
        <w:rPr>
          <w:rFonts w:eastAsiaTheme="minorHAnsi"/>
          <w:szCs w:val="28"/>
          <w:lang w:eastAsia="en-US"/>
        </w:rPr>
        <w:lastRenderedPageBreak/>
        <w:t xml:space="preserve">Российской Федерации в информационно-телекоммуникационной сети </w:t>
      </w:r>
      <w:r w:rsidR="00090D71">
        <w:rPr>
          <w:rFonts w:eastAsiaTheme="minorHAnsi"/>
          <w:szCs w:val="28"/>
          <w:lang w:eastAsia="en-US"/>
        </w:rPr>
        <w:t>«</w:t>
      </w:r>
      <w:r w:rsidRPr="00214D9A">
        <w:rPr>
          <w:rFonts w:eastAsiaTheme="minorHAnsi"/>
          <w:szCs w:val="28"/>
          <w:lang w:eastAsia="en-US"/>
        </w:rPr>
        <w:t>Интернет</w:t>
      </w:r>
      <w:r w:rsidR="00090D71">
        <w:rPr>
          <w:rFonts w:eastAsiaTheme="minorHAnsi"/>
          <w:szCs w:val="28"/>
          <w:lang w:eastAsia="en-US"/>
        </w:rPr>
        <w:t>»</w:t>
      </w:r>
      <w:r w:rsidRPr="00214D9A">
        <w:rPr>
          <w:rFonts w:eastAsiaTheme="minorHAnsi"/>
          <w:szCs w:val="28"/>
          <w:lang w:eastAsia="en-US"/>
        </w:rPr>
        <w:t xml:space="preserve"> о субсидиях. </w:t>
      </w:r>
    </w:p>
    <w:p w:rsidR="00D52699" w:rsidRPr="00214D9A" w:rsidRDefault="00D52699" w:rsidP="00D52699">
      <w:pPr>
        <w:ind w:right="-1" w:firstLine="851"/>
        <w:rPr>
          <w:rFonts w:eastAsiaTheme="minorHAnsi"/>
          <w:szCs w:val="28"/>
          <w:lang w:eastAsia="en-US"/>
        </w:rPr>
      </w:pPr>
      <w:r w:rsidRPr="00214D9A">
        <w:rPr>
          <w:rFonts w:eastAsiaTheme="minorHAnsi"/>
          <w:szCs w:val="28"/>
          <w:lang w:eastAsia="en-US"/>
        </w:rPr>
        <w:t>В соответствии с указанными изменениями вносятся изменения</w:t>
      </w:r>
      <w:r w:rsidR="00CC465C">
        <w:rPr>
          <w:rFonts w:eastAsiaTheme="minorHAnsi"/>
          <w:szCs w:val="28"/>
          <w:lang w:eastAsia="en-US"/>
        </w:rPr>
        <w:t xml:space="preserve"> </w:t>
      </w:r>
      <w:r w:rsidRPr="00214D9A">
        <w:rPr>
          <w:rFonts w:eastAsiaTheme="minorHAnsi"/>
          <w:szCs w:val="28"/>
          <w:lang w:eastAsia="en-US"/>
        </w:rPr>
        <w:t>технического характера</w:t>
      </w:r>
      <w:r w:rsidR="00CC465C">
        <w:rPr>
          <w:rFonts w:eastAsiaTheme="minorHAnsi"/>
          <w:szCs w:val="28"/>
          <w:lang w:eastAsia="en-US"/>
        </w:rPr>
        <w:t xml:space="preserve"> в указанные постановления</w:t>
      </w:r>
      <w:r w:rsidRPr="00214D9A">
        <w:rPr>
          <w:rFonts w:eastAsiaTheme="minorHAnsi"/>
          <w:szCs w:val="28"/>
          <w:lang w:eastAsia="en-US"/>
        </w:rPr>
        <w:t>.</w:t>
      </w:r>
    </w:p>
    <w:p w:rsidR="00D52699" w:rsidRDefault="00D52699" w:rsidP="00D52699">
      <w:pPr>
        <w:autoSpaceDE w:val="0"/>
        <w:autoSpaceDN w:val="0"/>
        <w:adjustRightInd w:val="0"/>
        <w:ind w:firstLine="708"/>
        <w:rPr>
          <w:rFonts w:eastAsia="Calibri"/>
          <w:bCs/>
          <w:szCs w:val="28"/>
          <w:lang w:eastAsia="en-US"/>
        </w:rPr>
      </w:pPr>
      <w:r w:rsidRPr="00214D9A">
        <w:rPr>
          <w:rFonts w:eastAsia="Calibri"/>
          <w:bCs/>
          <w:szCs w:val="28"/>
          <w:lang w:eastAsia="en-US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Pr="00214D9A">
        <w:rPr>
          <w:rFonts w:eastAsia="Calibri"/>
          <w:bCs/>
          <w:szCs w:val="28"/>
          <w:lang w:eastAsia="en-US"/>
        </w:rPr>
        <w:br/>
        <w:t xml:space="preserve">для субъектов предпринимательской и иной экономической деятельности </w:t>
      </w:r>
      <w:r w:rsidRPr="00214D9A">
        <w:rPr>
          <w:rFonts w:eastAsia="Calibri"/>
          <w:bCs/>
          <w:szCs w:val="28"/>
          <w:lang w:eastAsia="en-US"/>
        </w:rPr>
        <w:br/>
        <w:t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  <w:r w:rsidRPr="00BE398E">
        <w:rPr>
          <w:rFonts w:eastAsia="Calibri"/>
          <w:bCs/>
          <w:szCs w:val="28"/>
          <w:lang w:eastAsia="en-US"/>
        </w:rPr>
        <w:t xml:space="preserve"> </w:t>
      </w:r>
    </w:p>
    <w:p w:rsidR="00D52699" w:rsidRDefault="00D52699" w:rsidP="00D52699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52699" w:rsidRPr="009D4150" w:rsidTr="00AB0CFB">
        <w:tc>
          <w:tcPr>
            <w:tcW w:w="5211" w:type="dxa"/>
            <w:shd w:val="clear" w:color="auto" w:fill="auto"/>
          </w:tcPr>
          <w:p w:rsidR="00D52699" w:rsidRDefault="00D52699" w:rsidP="00AB0CFB"/>
          <w:p w:rsidR="00D52699" w:rsidRPr="009D4150" w:rsidRDefault="00D52699" w:rsidP="00D52699">
            <w:pPr>
              <w:ind w:firstLine="0"/>
              <w:jc w:val="left"/>
            </w:pPr>
            <w:r>
              <w:t>Первый заместитель п</w:t>
            </w:r>
            <w:r w:rsidRPr="009D4150">
              <w:t>редседател</w:t>
            </w:r>
            <w:r>
              <w:t xml:space="preserve">я </w:t>
            </w:r>
            <w:r w:rsidRPr="009D4150">
              <w:t>комитета по социальной защите населения Ленинградской области</w:t>
            </w:r>
            <w:r>
              <w:t xml:space="preserve">   </w:t>
            </w:r>
          </w:p>
        </w:tc>
        <w:tc>
          <w:tcPr>
            <w:tcW w:w="5210" w:type="dxa"/>
            <w:shd w:val="clear" w:color="auto" w:fill="auto"/>
          </w:tcPr>
          <w:p w:rsidR="00D52699" w:rsidRPr="009D4150" w:rsidRDefault="00D52699" w:rsidP="00AB0CFB"/>
          <w:p w:rsidR="00D52699" w:rsidRDefault="00D52699" w:rsidP="00AB0CFB"/>
          <w:p w:rsidR="00D52699" w:rsidRDefault="00D52699" w:rsidP="00AB0CFB"/>
          <w:p w:rsidR="00D52699" w:rsidRPr="009D4150" w:rsidRDefault="00D52699" w:rsidP="00AB0CFB">
            <w:r>
              <w:t xml:space="preserve">                            В.А. Александрова</w:t>
            </w:r>
          </w:p>
          <w:p w:rsidR="00D52699" w:rsidRPr="009D4150" w:rsidRDefault="00D52699" w:rsidP="00AB0CFB">
            <w:pPr>
              <w:jc w:val="right"/>
            </w:pPr>
          </w:p>
        </w:tc>
      </w:tr>
    </w:tbl>
    <w:p w:rsidR="00D52699" w:rsidRDefault="00D52699" w:rsidP="00D52699">
      <w:pPr>
        <w:ind w:right="-1"/>
        <w:jc w:val="center"/>
        <w:rPr>
          <w:szCs w:val="27"/>
        </w:rPr>
      </w:pPr>
    </w:p>
    <w:p w:rsidR="00D52699" w:rsidRDefault="00D52699" w:rsidP="00D52699">
      <w:pPr>
        <w:ind w:right="-1"/>
        <w:jc w:val="center"/>
        <w:rPr>
          <w:szCs w:val="27"/>
        </w:rPr>
      </w:pPr>
    </w:p>
    <w:p w:rsidR="00D52699" w:rsidRDefault="00D52699" w:rsidP="00D52699">
      <w:pPr>
        <w:ind w:right="-1"/>
        <w:jc w:val="center"/>
        <w:rPr>
          <w:szCs w:val="27"/>
        </w:rPr>
      </w:pPr>
    </w:p>
    <w:p w:rsidR="00D52699" w:rsidRDefault="00D52699" w:rsidP="00D52699">
      <w:pPr>
        <w:ind w:right="-1"/>
        <w:jc w:val="center"/>
        <w:rPr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Default="00D4480D" w:rsidP="00D52699">
      <w:pPr>
        <w:ind w:right="-1" w:firstLine="0"/>
        <w:jc w:val="center"/>
        <w:rPr>
          <w:b/>
          <w:szCs w:val="27"/>
        </w:rPr>
      </w:pPr>
    </w:p>
    <w:p w:rsidR="00D52699" w:rsidRPr="00D52699" w:rsidRDefault="00D52699" w:rsidP="00D52699">
      <w:pPr>
        <w:ind w:right="-1" w:firstLine="0"/>
        <w:jc w:val="center"/>
        <w:rPr>
          <w:b/>
          <w:szCs w:val="27"/>
        </w:rPr>
      </w:pPr>
      <w:r w:rsidRPr="00D52699">
        <w:rPr>
          <w:b/>
          <w:szCs w:val="27"/>
        </w:rPr>
        <w:lastRenderedPageBreak/>
        <w:t>ТЕХНИКО-ЭКОНОМИЧЕСКОЕ ОБОСНОВАНИЕ</w:t>
      </w:r>
    </w:p>
    <w:p w:rsidR="00D52699" w:rsidRPr="00D52699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D52699">
        <w:rPr>
          <w:b/>
          <w:szCs w:val="27"/>
        </w:rPr>
        <w:t xml:space="preserve">к проекту постановления Правительства Ленинградской области </w:t>
      </w:r>
    </w:p>
    <w:p w:rsidR="00D52699" w:rsidRPr="00D52699" w:rsidRDefault="00090D71" w:rsidP="00D52699">
      <w:pPr>
        <w:spacing w:after="1" w:line="280" w:lineRule="atLeast"/>
        <w:ind w:firstLine="0"/>
        <w:jc w:val="center"/>
        <w:rPr>
          <w:b/>
        </w:rPr>
      </w:pPr>
      <w:r>
        <w:rPr>
          <w:b/>
          <w:szCs w:val="27"/>
        </w:rPr>
        <w:t>«</w:t>
      </w:r>
      <w:r w:rsidR="00D52699" w:rsidRPr="00D52699">
        <w:rPr>
          <w:b/>
        </w:rPr>
        <w:t>О внесении изменений в отдельные постановления</w:t>
      </w:r>
    </w:p>
    <w:p w:rsidR="00D52699" w:rsidRPr="00D52699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D52699">
        <w:rPr>
          <w:b/>
        </w:rPr>
        <w:t>Правительства Ленинградской области</w:t>
      </w:r>
      <w:r w:rsidR="00090D71">
        <w:rPr>
          <w:b/>
          <w:szCs w:val="28"/>
        </w:rPr>
        <w:t>»</w:t>
      </w:r>
    </w:p>
    <w:p w:rsidR="00D52699" w:rsidRPr="00A454FC" w:rsidRDefault="00D52699" w:rsidP="00D52699">
      <w:pPr>
        <w:ind w:right="-1"/>
        <w:rPr>
          <w:szCs w:val="27"/>
        </w:rPr>
      </w:pPr>
    </w:p>
    <w:p w:rsidR="00D52699" w:rsidRDefault="00D52699" w:rsidP="00D4480D">
      <w:pPr>
        <w:spacing w:after="1" w:line="280" w:lineRule="atLeast"/>
        <w:ind w:firstLine="709"/>
        <w:rPr>
          <w:szCs w:val="27"/>
        </w:rPr>
      </w:pPr>
      <w:r w:rsidRPr="00761EFE">
        <w:rPr>
          <w:szCs w:val="27"/>
        </w:rPr>
        <w:t xml:space="preserve">Принятие проекта </w:t>
      </w:r>
      <w:r w:rsidRPr="00C82729">
        <w:rPr>
          <w:szCs w:val="27"/>
        </w:rPr>
        <w:t xml:space="preserve">постановления </w:t>
      </w:r>
      <w:r w:rsidRPr="00214D9A">
        <w:rPr>
          <w:szCs w:val="27"/>
        </w:rPr>
        <w:t xml:space="preserve">Правительства Ленинградской области </w:t>
      </w:r>
      <w:r w:rsidR="00D4480D">
        <w:rPr>
          <w:szCs w:val="27"/>
        </w:rPr>
        <w:br/>
      </w:r>
      <w:r w:rsidR="00090D71">
        <w:rPr>
          <w:szCs w:val="27"/>
        </w:rPr>
        <w:t>«</w:t>
      </w:r>
      <w:r w:rsidR="00D4480D" w:rsidRPr="00D4480D">
        <w:t>О внесении изменений в отдельные постановления</w:t>
      </w:r>
      <w:r w:rsidR="00D4480D">
        <w:t xml:space="preserve"> </w:t>
      </w:r>
      <w:r w:rsidR="00D4480D" w:rsidRPr="00D4480D">
        <w:t>Правительства Ленинградской области</w:t>
      </w:r>
      <w:r w:rsidR="00090D71">
        <w:rPr>
          <w:szCs w:val="27"/>
        </w:rPr>
        <w:t>»</w:t>
      </w:r>
      <w:r w:rsidRPr="00214D9A">
        <w:rPr>
          <w:szCs w:val="27"/>
        </w:rPr>
        <w:t xml:space="preserve"> </w:t>
      </w:r>
      <w:r w:rsidRPr="00214D9A">
        <w:rPr>
          <w:szCs w:val="28"/>
        </w:rPr>
        <w:t xml:space="preserve">в рамках государственной программы Ленинградской области </w:t>
      </w:r>
      <w:r w:rsidR="00090D71">
        <w:rPr>
          <w:szCs w:val="28"/>
        </w:rPr>
        <w:t>«</w:t>
      </w:r>
      <w:r w:rsidRPr="00214D9A">
        <w:rPr>
          <w:szCs w:val="28"/>
        </w:rPr>
        <w:t>Социальная поддержка отдельных категорий граждан Ленинградской области</w:t>
      </w:r>
      <w:r w:rsidR="00090D71">
        <w:rPr>
          <w:szCs w:val="28"/>
        </w:rPr>
        <w:t>»</w:t>
      </w:r>
      <w:r w:rsidRPr="00761EFE">
        <w:rPr>
          <w:szCs w:val="27"/>
        </w:rPr>
        <w:t xml:space="preserve"> </w:t>
      </w:r>
      <w:r w:rsidR="00D4480D">
        <w:rPr>
          <w:szCs w:val="27"/>
        </w:rPr>
        <w:br/>
      </w:r>
      <w:r>
        <w:rPr>
          <w:szCs w:val="27"/>
        </w:rPr>
        <w:t xml:space="preserve">не </w:t>
      </w:r>
      <w:r w:rsidRPr="00CB3879">
        <w:rPr>
          <w:szCs w:val="27"/>
        </w:rPr>
        <w:t xml:space="preserve">потребует выделения дополнительных бюджетных ассигнований из областного бюджета Ленинградской области. </w:t>
      </w:r>
    </w:p>
    <w:p w:rsidR="00D52699" w:rsidRDefault="00D52699" w:rsidP="00D52699">
      <w:pPr>
        <w:rPr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52699" w:rsidRPr="009D4150" w:rsidTr="00AB0CFB">
        <w:tc>
          <w:tcPr>
            <w:tcW w:w="5211" w:type="dxa"/>
            <w:shd w:val="clear" w:color="auto" w:fill="auto"/>
          </w:tcPr>
          <w:p w:rsidR="00D52699" w:rsidRDefault="00D52699" w:rsidP="00AB0CFB"/>
          <w:p w:rsidR="00D52699" w:rsidRPr="009D4150" w:rsidRDefault="00D52699" w:rsidP="00D52699">
            <w:pPr>
              <w:ind w:firstLine="0"/>
              <w:jc w:val="left"/>
            </w:pPr>
            <w:r>
              <w:t>Первый заместитель п</w:t>
            </w:r>
            <w:r w:rsidRPr="009D4150">
              <w:t>редседател</w:t>
            </w:r>
            <w:r>
              <w:t xml:space="preserve">я </w:t>
            </w:r>
            <w:r w:rsidRPr="009D4150">
              <w:t>комитета по социальной защите населения Ленинградской области</w:t>
            </w:r>
            <w:r>
              <w:t xml:space="preserve">   </w:t>
            </w:r>
          </w:p>
        </w:tc>
        <w:tc>
          <w:tcPr>
            <w:tcW w:w="5210" w:type="dxa"/>
            <w:shd w:val="clear" w:color="auto" w:fill="auto"/>
          </w:tcPr>
          <w:p w:rsidR="00D52699" w:rsidRPr="009D4150" w:rsidRDefault="00D52699" w:rsidP="00AB0CFB"/>
          <w:p w:rsidR="00D52699" w:rsidRDefault="00D52699" w:rsidP="00AB0CFB"/>
          <w:p w:rsidR="00D52699" w:rsidRDefault="00D52699" w:rsidP="00AB0CFB"/>
          <w:p w:rsidR="00D52699" w:rsidRPr="009D4150" w:rsidRDefault="00D52699" w:rsidP="00AB0CFB">
            <w:r>
              <w:t xml:space="preserve">                            В.А. Александрова</w:t>
            </w:r>
          </w:p>
          <w:p w:rsidR="00D52699" w:rsidRPr="009D4150" w:rsidRDefault="00D52699" w:rsidP="00AB0CFB">
            <w:pPr>
              <w:jc w:val="right"/>
            </w:pPr>
          </w:p>
        </w:tc>
      </w:tr>
    </w:tbl>
    <w:p w:rsidR="00D5450C" w:rsidRPr="00524600" w:rsidRDefault="00D5450C" w:rsidP="00D52699">
      <w:pPr>
        <w:ind w:right="-1"/>
        <w:rPr>
          <w:szCs w:val="28"/>
        </w:rPr>
      </w:pPr>
    </w:p>
    <w:sectPr w:rsidR="00D5450C" w:rsidRPr="00524600" w:rsidSect="00D46350">
      <w:headerReference w:type="even" r:id="rId8"/>
      <w:pgSz w:w="11907" w:h="16840" w:code="9"/>
      <w:pgMar w:top="1134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56" w:rsidRDefault="00713156">
      <w:r>
        <w:separator/>
      </w:r>
    </w:p>
  </w:endnote>
  <w:endnote w:type="continuationSeparator" w:id="0">
    <w:p w:rsidR="00713156" w:rsidRDefault="0071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56" w:rsidRDefault="00713156">
      <w:r>
        <w:separator/>
      </w:r>
    </w:p>
  </w:footnote>
  <w:footnote w:type="continuationSeparator" w:id="0">
    <w:p w:rsidR="00713156" w:rsidRDefault="0071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D87B99"/>
    <w:multiLevelType w:val="hybridMultilevel"/>
    <w:tmpl w:val="C3182BB6"/>
    <w:lvl w:ilvl="0" w:tplc="7188FF74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78368d6-0137-4011-b90b-d447cde016bc"/>
  </w:docVars>
  <w:rsids>
    <w:rsidRoot w:val="00A132D4"/>
    <w:rsid w:val="00012C19"/>
    <w:rsid w:val="00014123"/>
    <w:rsid w:val="0007088D"/>
    <w:rsid w:val="00090D71"/>
    <w:rsid w:val="000C1D05"/>
    <w:rsid w:val="000F16C4"/>
    <w:rsid w:val="001333E8"/>
    <w:rsid w:val="001F487A"/>
    <w:rsid w:val="00214461"/>
    <w:rsid w:val="002A5CAB"/>
    <w:rsid w:val="002B2CEB"/>
    <w:rsid w:val="002E10A4"/>
    <w:rsid w:val="002E5A36"/>
    <w:rsid w:val="00304B3D"/>
    <w:rsid w:val="00304B85"/>
    <w:rsid w:val="00313BE5"/>
    <w:rsid w:val="003154C3"/>
    <w:rsid w:val="00326782"/>
    <w:rsid w:val="003A5E6B"/>
    <w:rsid w:val="003D07DC"/>
    <w:rsid w:val="003F6050"/>
    <w:rsid w:val="00423862"/>
    <w:rsid w:val="004625E5"/>
    <w:rsid w:val="00466493"/>
    <w:rsid w:val="004D777E"/>
    <w:rsid w:val="0052001D"/>
    <w:rsid w:val="00524600"/>
    <w:rsid w:val="00526602"/>
    <w:rsid w:val="00537FA8"/>
    <w:rsid w:val="005468B2"/>
    <w:rsid w:val="00575C66"/>
    <w:rsid w:val="00594552"/>
    <w:rsid w:val="005B5D4B"/>
    <w:rsid w:val="005B7040"/>
    <w:rsid w:val="005C49D2"/>
    <w:rsid w:val="00607A91"/>
    <w:rsid w:val="00621371"/>
    <w:rsid w:val="00625561"/>
    <w:rsid w:val="006D34FE"/>
    <w:rsid w:val="00713156"/>
    <w:rsid w:val="00740949"/>
    <w:rsid w:val="00743F4E"/>
    <w:rsid w:val="00750A3C"/>
    <w:rsid w:val="007630C1"/>
    <w:rsid w:val="00771C3A"/>
    <w:rsid w:val="007976B0"/>
    <w:rsid w:val="007C10FC"/>
    <w:rsid w:val="007D1579"/>
    <w:rsid w:val="007E5112"/>
    <w:rsid w:val="007F3EF8"/>
    <w:rsid w:val="00872C8C"/>
    <w:rsid w:val="00890287"/>
    <w:rsid w:val="00933E20"/>
    <w:rsid w:val="00996508"/>
    <w:rsid w:val="009B00B2"/>
    <w:rsid w:val="009B04D2"/>
    <w:rsid w:val="009C1D72"/>
    <w:rsid w:val="009D1ED5"/>
    <w:rsid w:val="009D4988"/>
    <w:rsid w:val="009D503F"/>
    <w:rsid w:val="009E2884"/>
    <w:rsid w:val="00A04BF1"/>
    <w:rsid w:val="00A132D4"/>
    <w:rsid w:val="00A814E3"/>
    <w:rsid w:val="00A93B57"/>
    <w:rsid w:val="00AD1887"/>
    <w:rsid w:val="00B558E6"/>
    <w:rsid w:val="00B852EA"/>
    <w:rsid w:val="00BD37E7"/>
    <w:rsid w:val="00BF1DEE"/>
    <w:rsid w:val="00C21E02"/>
    <w:rsid w:val="00C80264"/>
    <w:rsid w:val="00C82166"/>
    <w:rsid w:val="00CC465C"/>
    <w:rsid w:val="00CF44B7"/>
    <w:rsid w:val="00D317FC"/>
    <w:rsid w:val="00D31C89"/>
    <w:rsid w:val="00D420B5"/>
    <w:rsid w:val="00D4480D"/>
    <w:rsid w:val="00D46350"/>
    <w:rsid w:val="00D5190B"/>
    <w:rsid w:val="00D52699"/>
    <w:rsid w:val="00D5450C"/>
    <w:rsid w:val="00D57192"/>
    <w:rsid w:val="00DE3E11"/>
    <w:rsid w:val="00E87958"/>
    <w:rsid w:val="00E940EB"/>
    <w:rsid w:val="00EB14CF"/>
    <w:rsid w:val="00F20130"/>
    <w:rsid w:val="00F37C04"/>
    <w:rsid w:val="00F57CC5"/>
    <w:rsid w:val="00F64D3B"/>
    <w:rsid w:val="00F65B34"/>
    <w:rsid w:val="00F75887"/>
    <w:rsid w:val="00F764FB"/>
    <w:rsid w:val="00F939A6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52460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">
    <w:name w:val="ConsPlusNormal"/>
    <w:rsid w:val="00524600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List Paragraph"/>
    <w:basedOn w:val="a1"/>
    <w:uiPriority w:val="34"/>
    <w:qFormat/>
    <w:rsid w:val="0052460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1"/>
    <w:link w:val="ab"/>
    <w:rsid w:val="00F201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F20130"/>
    <w:rPr>
      <w:rFonts w:ascii="Tahoma" w:hAnsi="Tahoma" w:cs="Tahoma"/>
      <w:sz w:val="16"/>
      <w:szCs w:val="16"/>
    </w:rPr>
  </w:style>
  <w:style w:type="character" w:styleId="ac">
    <w:name w:val="annotation reference"/>
    <w:basedOn w:val="a2"/>
    <w:uiPriority w:val="99"/>
    <w:semiHidden/>
    <w:unhideWhenUsed/>
    <w:rsid w:val="00D52699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D52699"/>
    <w:pPr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D52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52460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">
    <w:name w:val="ConsPlusNormal"/>
    <w:rsid w:val="00524600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List Paragraph"/>
    <w:basedOn w:val="a1"/>
    <w:uiPriority w:val="34"/>
    <w:qFormat/>
    <w:rsid w:val="0052460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1"/>
    <w:link w:val="ab"/>
    <w:rsid w:val="00F201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F20130"/>
    <w:rPr>
      <w:rFonts w:ascii="Tahoma" w:hAnsi="Tahoma" w:cs="Tahoma"/>
      <w:sz w:val="16"/>
      <w:szCs w:val="16"/>
    </w:rPr>
  </w:style>
  <w:style w:type="character" w:styleId="ac">
    <w:name w:val="annotation reference"/>
    <w:basedOn w:val="a2"/>
    <w:uiPriority w:val="99"/>
    <w:semiHidden/>
    <w:unhideWhenUsed/>
    <w:rsid w:val="00D52699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D52699"/>
    <w:pPr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D5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u_bytovskay\AppData\Local\Temp\bdttmp\a0f6791e-bc87-4bf1-9192-2da0821fb8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a0f6791e-bc87-4bf1-9192-2da0821fb835</Template>
  <TotalTime>56</TotalTime>
  <Pages>7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Светлана Юрьевна Бутовская</dc:creator>
  <cp:lastModifiedBy>Кузнецова Татьяна Николаевна</cp:lastModifiedBy>
  <cp:revision>11</cp:revision>
  <cp:lastPrinted>2026-03-18T12:46:00Z</cp:lastPrinted>
  <dcterms:created xsi:type="dcterms:W3CDTF">2026-03-18T14:30:00Z</dcterms:created>
  <dcterms:modified xsi:type="dcterms:W3CDTF">2026-03-23T13:56:00Z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378368d6-0137-4011-b90b-d447cde016bc</vt:lpwstr>
  </property>
</Properties>
</file>