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44" w:rsidRPr="00447D1E" w:rsidRDefault="00E05644" w:rsidP="00447D1E">
      <w:pPr>
        <w:widowControl w:val="0"/>
        <w:tabs>
          <w:tab w:val="left" w:pos="6804"/>
        </w:tabs>
        <w:jc w:val="right"/>
        <w:outlineLvl w:val="0"/>
        <w:rPr>
          <w:b/>
          <w:bCs/>
          <w:szCs w:val="28"/>
        </w:rPr>
      </w:pPr>
      <w:r w:rsidRPr="00447D1E">
        <w:rPr>
          <w:b/>
          <w:bCs/>
          <w:szCs w:val="28"/>
        </w:rPr>
        <w:t>ПРОЕКТ</w:t>
      </w:r>
    </w:p>
    <w:p w:rsidR="00E05644" w:rsidRDefault="00E05644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Pr="00447D1E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  <w:r w:rsidRPr="00447D1E">
        <w:rPr>
          <w:b/>
          <w:bCs/>
          <w:szCs w:val="28"/>
        </w:rPr>
        <w:t>ПРАВИТЕЛЬСТВО ЛЕНИНГРАДСКОЙ ОБЛАСТИ</w:t>
      </w:r>
    </w:p>
    <w:p w:rsidR="00E05644" w:rsidRPr="00447D1E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 xml:space="preserve">ПОСТАНОВЛЕНИЕ </w:t>
      </w:r>
    </w:p>
    <w:p w:rsidR="00E05644" w:rsidRPr="00447D1E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>от ________________ 20</w:t>
      </w:r>
      <w:r w:rsidR="009A5B42">
        <w:rPr>
          <w:b/>
          <w:bCs/>
          <w:szCs w:val="28"/>
        </w:rPr>
        <w:t>26</w:t>
      </w:r>
      <w:r w:rsidRPr="00447D1E">
        <w:rPr>
          <w:b/>
          <w:bCs/>
          <w:szCs w:val="28"/>
        </w:rPr>
        <w:t xml:space="preserve"> г.   №__________</w:t>
      </w:r>
    </w:p>
    <w:p w:rsidR="00D5450C" w:rsidRPr="00447D1E" w:rsidRDefault="00D5450C" w:rsidP="00447D1E">
      <w:pPr>
        <w:rPr>
          <w:szCs w:val="28"/>
        </w:rPr>
      </w:pPr>
    </w:p>
    <w:p w:rsidR="00004409" w:rsidRPr="00447D1E" w:rsidRDefault="00004409" w:rsidP="00447D1E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7"/>
      </w:tblGrid>
      <w:tr w:rsidR="000908E0" w:rsidRPr="000908E0" w:rsidTr="000908E0">
        <w:trPr>
          <w:trHeight w:val="331"/>
        </w:trPr>
        <w:tc>
          <w:tcPr>
            <w:tcW w:w="10367" w:type="dxa"/>
            <w:tcBorders>
              <w:top w:val="nil"/>
              <w:left w:val="nil"/>
              <w:bottom w:val="nil"/>
              <w:right w:val="nil"/>
            </w:tcBorders>
          </w:tcPr>
          <w:p w:rsidR="00D5450C" w:rsidRPr="000908E0" w:rsidRDefault="00D5450C" w:rsidP="004F7142">
            <w:pPr>
              <w:autoSpaceDE w:val="0"/>
              <w:autoSpaceDN w:val="0"/>
              <w:adjustRightInd w:val="0"/>
              <w:ind w:firstLine="0"/>
              <w:rPr>
                <w:b/>
                <w:szCs w:val="28"/>
              </w:rPr>
            </w:pPr>
          </w:p>
        </w:tc>
      </w:tr>
    </w:tbl>
    <w:p w:rsidR="000908E0" w:rsidRPr="009A5B42" w:rsidRDefault="009A5B42" w:rsidP="009A5B42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szCs w:val="28"/>
        </w:rPr>
      </w:pPr>
      <w:r w:rsidRPr="004F7142">
        <w:rPr>
          <w:b/>
          <w:szCs w:val="28"/>
        </w:rPr>
        <w:t xml:space="preserve">О внесении изменения в постановление Правительства </w:t>
      </w:r>
      <w:r w:rsidRPr="004F7142">
        <w:rPr>
          <w:b/>
          <w:szCs w:val="28"/>
        </w:rPr>
        <w:br/>
        <w:t xml:space="preserve">Ленинградской области от 14 мая 2014 года № 177 «Об утверждении </w:t>
      </w:r>
      <w:r w:rsidRPr="004F7142">
        <w:rPr>
          <w:b/>
          <w:szCs w:val="28"/>
        </w:rPr>
        <w:br/>
        <w:t xml:space="preserve">Порядка осуществления контроля за использованием жилых помещений </w:t>
      </w:r>
      <w:proofErr w:type="gramStart"/>
      <w:r w:rsidRPr="004F7142">
        <w:rPr>
          <w:b/>
          <w:szCs w:val="28"/>
        </w:rPr>
        <w:t>и(</w:t>
      </w:r>
      <w:proofErr w:type="gramEnd"/>
      <w:r w:rsidRPr="004F7142">
        <w:rPr>
          <w:b/>
          <w:szCs w:val="28"/>
        </w:rPr>
        <w:t>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указанных жилых помещений»</w:t>
      </w:r>
    </w:p>
    <w:p w:rsidR="009A5B42" w:rsidRDefault="009A5B42" w:rsidP="009A5B42">
      <w:pPr>
        <w:autoSpaceDE w:val="0"/>
        <w:autoSpaceDN w:val="0"/>
        <w:adjustRightInd w:val="0"/>
        <w:spacing w:line="360" w:lineRule="auto"/>
        <w:ind w:firstLine="540"/>
        <w:rPr>
          <w:szCs w:val="28"/>
        </w:rPr>
      </w:pPr>
    </w:p>
    <w:p w:rsidR="000908E0" w:rsidRPr="004F7142" w:rsidRDefault="000908E0" w:rsidP="009A5B4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4F7142">
        <w:rPr>
          <w:szCs w:val="28"/>
        </w:rPr>
        <w:t xml:space="preserve">Правительство Ленинградской области  </w:t>
      </w:r>
      <w:proofErr w:type="gramStart"/>
      <w:r w:rsidRPr="004F7142">
        <w:rPr>
          <w:szCs w:val="28"/>
        </w:rPr>
        <w:t>п</w:t>
      </w:r>
      <w:proofErr w:type="gramEnd"/>
      <w:r w:rsidRPr="004F7142">
        <w:rPr>
          <w:szCs w:val="28"/>
        </w:rPr>
        <w:t xml:space="preserve"> о с т а н о в л я е т :</w:t>
      </w:r>
    </w:p>
    <w:p w:rsidR="009A5B42" w:rsidRPr="009A5B42" w:rsidRDefault="004F7142" w:rsidP="00A8629F">
      <w:pPr>
        <w:pStyle w:val="a9"/>
        <w:autoSpaceDE w:val="0"/>
        <w:autoSpaceDN w:val="0"/>
        <w:adjustRightInd w:val="0"/>
        <w:spacing w:line="360" w:lineRule="auto"/>
        <w:ind w:left="0" w:firstLine="709"/>
        <w:rPr>
          <w:szCs w:val="28"/>
          <w:highlight w:val="yellow"/>
        </w:rPr>
      </w:pPr>
      <w:r>
        <w:rPr>
          <w:szCs w:val="28"/>
        </w:rPr>
        <w:t xml:space="preserve">1. </w:t>
      </w:r>
      <w:r w:rsidR="000908E0" w:rsidRPr="004F7142">
        <w:rPr>
          <w:szCs w:val="28"/>
        </w:rPr>
        <w:t xml:space="preserve">Внести в </w:t>
      </w:r>
      <w:r w:rsidR="009A5B42" w:rsidRPr="004F7142">
        <w:rPr>
          <w:szCs w:val="28"/>
        </w:rPr>
        <w:t xml:space="preserve">пункт 5.5 Порядка осуществления контроля за использованием и сохранностью жилых помещений </w:t>
      </w:r>
      <w:proofErr w:type="gramStart"/>
      <w:r w:rsidR="009A5B42" w:rsidRPr="004F7142">
        <w:rPr>
          <w:szCs w:val="28"/>
        </w:rPr>
        <w:t>и(</w:t>
      </w:r>
      <w:proofErr w:type="gramEnd"/>
      <w:r w:rsidR="009A5B42" w:rsidRPr="004F7142">
        <w:rPr>
          <w:szCs w:val="28"/>
        </w:rPr>
        <w:t>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указанных жилых помещений, утвержденного постановлением Правительства Ленинградской области от 14 мая 2014 года № 177, изменение, заменив в абзаце третьем слова «Единого государственного реестра прав на недвижимое имущество и сделок с ним» словами  «Единого государственного реестра недвижимости».</w:t>
      </w:r>
    </w:p>
    <w:p w:rsidR="000908E0" w:rsidRPr="000908E0" w:rsidRDefault="000908E0" w:rsidP="000908E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2. Настоящее постановление</w:t>
      </w:r>
      <w:r w:rsidRPr="000908E0">
        <w:rPr>
          <w:szCs w:val="28"/>
        </w:rPr>
        <w:t xml:space="preserve"> вступает в силу </w:t>
      </w:r>
      <w:r>
        <w:rPr>
          <w:szCs w:val="28"/>
        </w:rPr>
        <w:t>со дня официального опубликования</w:t>
      </w:r>
      <w:r w:rsidRPr="000908E0">
        <w:rPr>
          <w:szCs w:val="28"/>
        </w:rPr>
        <w:t>.</w:t>
      </w:r>
    </w:p>
    <w:p w:rsidR="000908E0" w:rsidRPr="000908E0" w:rsidRDefault="000908E0" w:rsidP="000908E0">
      <w:pPr>
        <w:spacing w:line="360" w:lineRule="auto"/>
        <w:ind w:firstLine="0"/>
        <w:jc w:val="left"/>
        <w:rPr>
          <w:szCs w:val="28"/>
        </w:rPr>
      </w:pPr>
    </w:p>
    <w:p w:rsidR="00D32680" w:rsidRPr="00447D1E" w:rsidRDefault="00D32680" w:rsidP="00D32680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2"/>
        <w:gridCol w:w="5132"/>
      </w:tblGrid>
      <w:tr w:rsidR="00D32680" w:rsidRPr="00447D1E" w:rsidTr="00531C2A">
        <w:trPr>
          <w:trHeight w:val="727"/>
        </w:trPr>
        <w:tc>
          <w:tcPr>
            <w:tcW w:w="5132" w:type="dxa"/>
          </w:tcPr>
          <w:p w:rsidR="00D32680" w:rsidRPr="00447D1E" w:rsidRDefault="00D32680" w:rsidP="00531C2A">
            <w:pPr>
              <w:ind w:firstLine="0"/>
              <w:rPr>
                <w:szCs w:val="28"/>
              </w:rPr>
            </w:pPr>
            <w:r w:rsidRPr="00447D1E">
              <w:rPr>
                <w:szCs w:val="28"/>
              </w:rPr>
              <w:t>Губернатор</w:t>
            </w:r>
          </w:p>
          <w:p w:rsidR="00D32680" w:rsidRPr="00447D1E" w:rsidRDefault="00D32680" w:rsidP="00531C2A">
            <w:pPr>
              <w:ind w:firstLine="0"/>
              <w:rPr>
                <w:szCs w:val="28"/>
              </w:rPr>
            </w:pPr>
            <w:r w:rsidRPr="00447D1E">
              <w:rPr>
                <w:szCs w:val="28"/>
              </w:rPr>
              <w:t>Ленинградской области</w:t>
            </w:r>
          </w:p>
        </w:tc>
        <w:tc>
          <w:tcPr>
            <w:tcW w:w="5132" w:type="dxa"/>
          </w:tcPr>
          <w:p w:rsidR="00D32680" w:rsidRPr="00447D1E" w:rsidRDefault="00D32680" w:rsidP="00531C2A">
            <w:pPr>
              <w:ind w:firstLine="0"/>
              <w:rPr>
                <w:szCs w:val="28"/>
              </w:rPr>
            </w:pPr>
          </w:p>
          <w:p w:rsidR="00D32680" w:rsidRPr="00447D1E" w:rsidRDefault="00D32680" w:rsidP="00531C2A">
            <w:pPr>
              <w:ind w:firstLine="0"/>
              <w:jc w:val="right"/>
              <w:rPr>
                <w:szCs w:val="28"/>
              </w:rPr>
            </w:pPr>
            <w:r w:rsidRPr="00447D1E">
              <w:rPr>
                <w:szCs w:val="28"/>
              </w:rPr>
              <w:t>А.Ю.</w:t>
            </w:r>
            <w:r w:rsidR="007758E4">
              <w:rPr>
                <w:szCs w:val="28"/>
              </w:rPr>
              <w:t xml:space="preserve"> </w:t>
            </w:r>
            <w:r w:rsidRPr="00447D1E">
              <w:rPr>
                <w:szCs w:val="28"/>
              </w:rPr>
              <w:t>Дрозденко</w:t>
            </w:r>
          </w:p>
        </w:tc>
      </w:tr>
    </w:tbl>
    <w:p w:rsidR="008F63EC" w:rsidRDefault="00D32680" w:rsidP="009A5B42">
      <w:pPr>
        <w:ind w:firstLine="0"/>
        <w:jc w:val="right"/>
        <w:rPr>
          <w:szCs w:val="28"/>
        </w:rPr>
      </w:pPr>
      <w:r>
        <w:rPr>
          <w:szCs w:val="28"/>
        </w:rPr>
        <w:br w:type="page"/>
      </w:r>
    </w:p>
    <w:p w:rsidR="008F63EC" w:rsidRPr="00E23F56" w:rsidRDefault="008F63EC" w:rsidP="008F63EC">
      <w:pPr>
        <w:ind w:left="-142" w:firstLine="0"/>
        <w:jc w:val="center"/>
        <w:rPr>
          <w:b/>
          <w:szCs w:val="28"/>
        </w:rPr>
      </w:pPr>
      <w:r w:rsidRPr="00E23F56">
        <w:rPr>
          <w:b/>
          <w:szCs w:val="28"/>
        </w:rPr>
        <w:t>Пояснительная записка</w:t>
      </w:r>
    </w:p>
    <w:p w:rsidR="008F63EC" w:rsidRPr="00E23F56" w:rsidRDefault="008F63EC" w:rsidP="008F63EC">
      <w:pPr>
        <w:autoSpaceDE w:val="0"/>
        <w:autoSpaceDN w:val="0"/>
        <w:adjustRightInd w:val="0"/>
        <w:ind w:left="-142" w:firstLine="0"/>
        <w:jc w:val="center"/>
        <w:rPr>
          <w:b/>
          <w:szCs w:val="28"/>
        </w:rPr>
      </w:pPr>
      <w:r w:rsidRPr="00E23F56">
        <w:rPr>
          <w:b/>
          <w:szCs w:val="28"/>
        </w:rPr>
        <w:t xml:space="preserve">к проекту постановления Правительства Ленинградской области </w:t>
      </w:r>
      <w:r w:rsidRPr="00E23F56">
        <w:rPr>
          <w:b/>
          <w:szCs w:val="28"/>
        </w:rPr>
        <w:br/>
      </w:r>
      <w:r w:rsidRPr="004F7142">
        <w:rPr>
          <w:b/>
          <w:szCs w:val="28"/>
        </w:rPr>
        <w:t>«</w:t>
      </w:r>
      <w:r w:rsidR="009A5B42" w:rsidRPr="004F7142">
        <w:rPr>
          <w:b/>
          <w:szCs w:val="28"/>
        </w:rPr>
        <w:t xml:space="preserve">О внесении изменения в постановление Правительства </w:t>
      </w:r>
      <w:r w:rsidR="009A5B42" w:rsidRPr="004F7142">
        <w:rPr>
          <w:b/>
          <w:szCs w:val="28"/>
        </w:rPr>
        <w:br/>
        <w:t xml:space="preserve">Ленинградской области от 14 мая 2014 года № 177 «Об утверждении </w:t>
      </w:r>
      <w:r w:rsidR="009A5B42" w:rsidRPr="004F7142">
        <w:rPr>
          <w:b/>
          <w:szCs w:val="28"/>
        </w:rPr>
        <w:br/>
        <w:t xml:space="preserve">Порядка осуществления контроля за использованием жилых помещений </w:t>
      </w:r>
      <w:proofErr w:type="gramStart"/>
      <w:r w:rsidR="009A5B42" w:rsidRPr="004F7142">
        <w:rPr>
          <w:b/>
          <w:szCs w:val="28"/>
        </w:rPr>
        <w:t>и(</w:t>
      </w:r>
      <w:proofErr w:type="gramEnd"/>
      <w:r w:rsidR="009A5B42" w:rsidRPr="004F7142">
        <w:rPr>
          <w:b/>
          <w:szCs w:val="28"/>
        </w:rPr>
        <w:t>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указанных жилых помещений»</w:t>
      </w:r>
    </w:p>
    <w:p w:rsidR="008F63EC" w:rsidRDefault="008F63EC" w:rsidP="008F63E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8F63EC" w:rsidRPr="00E23F56" w:rsidRDefault="008F63EC" w:rsidP="008F63E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8F63EC" w:rsidRDefault="008F63EC" w:rsidP="009A5B42">
      <w:pPr>
        <w:autoSpaceDE w:val="0"/>
        <w:autoSpaceDN w:val="0"/>
        <w:adjustRightInd w:val="0"/>
        <w:ind w:firstLine="709"/>
        <w:rPr>
          <w:szCs w:val="28"/>
        </w:rPr>
      </w:pPr>
      <w:r w:rsidRPr="00E23F56">
        <w:rPr>
          <w:szCs w:val="28"/>
        </w:rPr>
        <w:t xml:space="preserve">Проект </w:t>
      </w:r>
      <w:r w:rsidRPr="00667F75">
        <w:rPr>
          <w:szCs w:val="28"/>
        </w:rPr>
        <w:t>постановления Правительства Ленинградской области «</w:t>
      </w:r>
      <w:r w:rsidR="009A5B42" w:rsidRPr="009A5B42">
        <w:rPr>
          <w:szCs w:val="28"/>
        </w:rPr>
        <w:t xml:space="preserve">О внесении изменения в постановление Правительства Ленинградской области от 14 мая 2014 года № 177 «Об утверждении Порядка осуществления контроля за использованием жилых помещений </w:t>
      </w:r>
      <w:proofErr w:type="gramStart"/>
      <w:r w:rsidR="009A5B42" w:rsidRPr="009A5B42">
        <w:rPr>
          <w:szCs w:val="28"/>
        </w:rPr>
        <w:t>и(</w:t>
      </w:r>
      <w:proofErr w:type="gramEnd"/>
      <w:r w:rsidR="009A5B42" w:rsidRPr="009A5B42">
        <w:rPr>
          <w:szCs w:val="28"/>
        </w:rPr>
        <w:t>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указанных жилых помещений»</w:t>
      </w:r>
      <w:r w:rsidRPr="00E23F56">
        <w:rPr>
          <w:rFonts w:eastAsiaTheme="minorHAnsi"/>
          <w:bCs/>
          <w:szCs w:val="28"/>
          <w:lang w:eastAsia="en-US"/>
        </w:rPr>
        <w:t xml:space="preserve"> </w:t>
      </w:r>
      <w:r w:rsidRPr="00E23F56">
        <w:rPr>
          <w:szCs w:val="28"/>
        </w:rPr>
        <w:t xml:space="preserve">(далее - проект постановления) разработан </w:t>
      </w:r>
      <w:r w:rsidRPr="00667F75">
        <w:rPr>
          <w:szCs w:val="28"/>
        </w:rPr>
        <w:t>в соответствии со статьей 38 Устава Ленинградской области.</w:t>
      </w:r>
    </w:p>
    <w:p w:rsidR="00EF0EE4" w:rsidRDefault="002F4228" w:rsidP="00EF0EE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Проект постановления </w:t>
      </w:r>
      <w:r w:rsidR="00EF0EE4">
        <w:rPr>
          <w:szCs w:val="28"/>
        </w:rPr>
        <w:t xml:space="preserve">подготовлен в связи с принятием </w:t>
      </w:r>
      <w:r w:rsidR="009A5B42" w:rsidRPr="004F7142">
        <w:rPr>
          <w:szCs w:val="28"/>
        </w:rPr>
        <w:t>Ф</w:t>
      </w:r>
      <w:r w:rsidR="00304ACF" w:rsidRPr="004F7142">
        <w:rPr>
          <w:szCs w:val="28"/>
        </w:rPr>
        <w:t>едерального</w:t>
      </w:r>
      <w:r w:rsidR="00304ACF">
        <w:rPr>
          <w:szCs w:val="28"/>
        </w:rPr>
        <w:t xml:space="preserve"> </w:t>
      </w:r>
      <w:r w:rsidR="00304ACF" w:rsidRPr="00304ACF">
        <w:rPr>
          <w:szCs w:val="28"/>
        </w:rPr>
        <w:t>закон</w:t>
      </w:r>
      <w:r w:rsidR="00304ACF">
        <w:rPr>
          <w:szCs w:val="28"/>
        </w:rPr>
        <w:t>а от 13.07.2015 № 218-ФЗ «</w:t>
      </w:r>
      <w:r w:rsidR="00304ACF" w:rsidRPr="00304ACF">
        <w:rPr>
          <w:szCs w:val="28"/>
        </w:rPr>
        <w:t>О государст</w:t>
      </w:r>
      <w:r w:rsidR="00304ACF">
        <w:rPr>
          <w:szCs w:val="28"/>
        </w:rPr>
        <w:t xml:space="preserve">венной регистрации недвижимости (далее </w:t>
      </w:r>
      <w:r w:rsidR="009A5B42">
        <w:rPr>
          <w:szCs w:val="28"/>
        </w:rPr>
        <w:t>–</w:t>
      </w:r>
      <w:r w:rsidR="00304ACF">
        <w:rPr>
          <w:szCs w:val="28"/>
        </w:rPr>
        <w:t xml:space="preserve"> </w:t>
      </w:r>
      <w:r w:rsidR="009A5B42" w:rsidRPr="004F7142">
        <w:rPr>
          <w:szCs w:val="28"/>
        </w:rPr>
        <w:t>Федеральный з</w:t>
      </w:r>
      <w:r w:rsidR="00304ACF" w:rsidRPr="004F7142">
        <w:rPr>
          <w:szCs w:val="28"/>
        </w:rPr>
        <w:t>акон</w:t>
      </w:r>
      <w:r w:rsidR="009A5B42" w:rsidRPr="004F7142">
        <w:rPr>
          <w:szCs w:val="28"/>
        </w:rPr>
        <w:t xml:space="preserve"> №</w:t>
      </w:r>
      <w:r w:rsidR="004F7142" w:rsidRPr="004F7142">
        <w:rPr>
          <w:szCs w:val="28"/>
        </w:rPr>
        <w:t xml:space="preserve"> </w:t>
      </w:r>
      <w:r w:rsidR="009A5B42" w:rsidRPr="004F7142">
        <w:rPr>
          <w:szCs w:val="28"/>
        </w:rPr>
        <w:t>218-ФЗ</w:t>
      </w:r>
      <w:r w:rsidR="00304ACF" w:rsidRPr="004F7142">
        <w:rPr>
          <w:szCs w:val="28"/>
        </w:rPr>
        <w:t xml:space="preserve">). Согласно части 6 статьи 72 </w:t>
      </w:r>
      <w:r w:rsidR="009A5B42" w:rsidRPr="004F7142">
        <w:rPr>
          <w:szCs w:val="28"/>
        </w:rPr>
        <w:t>Федерального закона №</w:t>
      </w:r>
      <w:r w:rsidR="004F7142">
        <w:rPr>
          <w:szCs w:val="28"/>
        </w:rPr>
        <w:t> </w:t>
      </w:r>
      <w:r w:rsidR="009A5B42" w:rsidRPr="004F7142">
        <w:rPr>
          <w:szCs w:val="28"/>
        </w:rPr>
        <w:t>218-ФЗ</w:t>
      </w:r>
      <w:r w:rsidR="00304ACF" w:rsidRPr="004F7142">
        <w:rPr>
          <w:szCs w:val="28"/>
        </w:rPr>
        <w:t xml:space="preserve"> со дня вступления в силу настоящего Федерального закона сведения Единого</w:t>
      </w:r>
      <w:r w:rsidR="00304ACF" w:rsidRPr="00304ACF">
        <w:rPr>
          <w:szCs w:val="28"/>
        </w:rPr>
        <w:t xml:space="preserve"> государственного реестра прав на недвижимое имущество и сделок с ним и сведения государственного кадастра недвижимости считаются сведениями, содержащимися в Едином государственном реестре недвижимости.</w:t>
      </w:r>
    </w:p>
    <w:p w:rsidR="00FC0F9D" w:rsidRPr="00E23F56" w:rsidRDefault="00DB011D" w:rsidP="00FC0F9D">
      <w:pPr>
        <w:ind w:firstLine="709"/>
        <w:rPr>
          <w:szCs w:val="28"/>
        </w:rPr>
      </w:pPr>
      <w:r>
        <w:rPr>
          <w:szCs w:val="28"/>
        </w:rPr>
        <w:t>П</w:t>
      </w:r>
      <w:r w:rsidR="00FC0F9D" w:rsidRPr="00E23F56">
        <w:rPr>
          <w:szCs w:val="28"/>
        </w:rPr>
        <w:t xml:space="preserve">роект не подлежит оценке регулирующего воздействия, так как не содержит положений, вводящих избыточные обязанности, запреты и ограничения </w:t>
      </w:r>
      <w:r w:rsidR="00FC0F9D">
        <w:rPr>
          <w:szCs w:val="28"/>
        </w:rPr>
        <w:br/>
      </w:r>
      <w:r w:rsidR="00FC0F9D" w:rsidRPr="00E23F56">
        <w:rPr>
          <w:szCs w:val="28"/>
        </w:rPr>
        <w:t xml:space="preserve">для субъектов предпринимательской и инвестиционной деятельности </w:t>
      </w:r>
      <w:r w:rsidR="00FC0F9D">
        <w:rPr>
          <w:szCs w:val="28"/>
        </w:rPr>
        <w:br/>
      </w:r>
      <w:r w:rsidR="00FC0F9D" w:rsidRPr="00E23F56">
        <w:rPr>
          <w:szCs w:val="28"/>
        </w:rPr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="00FC0F9D">
        <w:rPr>
          <w:szCs w:val="28"/>
        </w:rPr>
        <w:br/>
      </w:r>
      <w:r w:rsidR="00FC0F9D" w:rsidRPr="00E23F56">
        <w:rPr>
          <w:szCs w:val="28"/>
        </w:rPr>
        <w:t>и инвестиционной деятельности и областного бюджета Ленинградской области.</w:t>
      </w:r>
    </w:p>
    <w:p w:rsidR="00FC0F9D" w:rsidRDefault="00FC0F9D" w:rsidP="00FC0F9D">
      <w:pPr>
        <w:tabs>
          <w:tab w:val="left" w:pos="284"/>
        </w:tabs>
        <w:contextualSpacing/>
        <w:rPr>
          <w:szCs w:val="28"/>
        </w:rPr>
      </w:pPr>
    </w:p>
    <w:p w:rsidR="008F63EC" w:rsidRPr="00E23F56" w:rsidRDefault="008F63EC" w:rsidP="008F63EC">
      <w:pPr>
        <w:tabs>
          <w:tab w:val="left" w:pos="284"/>
        </w:tabs>
        <w:contextualSpacing/>
        <w:rPr>
          <w:szCs w:val="28"/>
        </w:rPr>
      </w:pPr>
    </w:p>
    <w:p w:rsidR="008F63EC" w:rsidRPr="00E23F56" w:rsidRDefault="008F63EC" w:rsidP="008F63EC">
      <w:pPr>
        <w:tabs>
          <w:tab w:val="left" w:pos="284"/>
        </w:tabs>
        <w:ind w:firstLine="0"/>
        <w:contextualSpacing/>
        <w:rPr>
          <w:szCs w:val="28"/>
        </w:rPr>
      </w:pPr>
      <w:r w:rsidRPr="00E23F56">
        <w:rPr>
          <w:szCs w:val="28"/>
        </w:rPr>
        <w:t xml:space="preserve">Председатель комитета </w:t>
      </w:r>
    </w:p>
    <w:p w:rsidR="008F63EC" w:rsidRPr="00E23F56" w:rsidRDefault="008F63EC" w:rsidP="008F63EC">
      <w:pPr>
        <w:tabs>
          <w:tab w:val="left" w:pos="284"/>
        </w:tabs>
        <w:ind w:firstLine="0"/>
        <w:contextualSpacing/>
        <w:rPr>
          <w:szCs w:val="28"/>
        </w:rPr>
      </w:pPr>
      <w:r w:rsidRPr="00E23F56">
        <w:rPr>
          <w:szCs w:val="28"/>
        </w:rPr>
        <w:t>по социальной защите населения</w:t>
      </w:r>
    </w:p>
    <w:p w:rsidR="008F63EC" w:rsidRDefault="008F63EC" w:rsidP="008F63EC">
      <w:pPr>
        <w:tabs>
          <w:tab w:val="left" w:pos="284"/>
        </w:tabs>
        <w:ind w:firstLine="0"/>
        <w:contextualSpacing/>
        <w:jc w:val="left"/>
        <w:rPr>
          <w:szCs w:val="28"/>
        </w:rPr>
      </w:pPr>
      <w:r w:rsidRPr="00E23F56">
        <w:rPr>
          <w:szCs w:val="28"/>
        </w:rPr>
        <w:t xml:space="preserve">Ленинградской области                                                                                </w:t>
      </w:r>
      <w:r>
        <w:rPr>
          <w:szCs w:val="28"/>
        </w:rPr>
        <w:t xml:space="preserve">  </w:t>
      </w:r>
      <w:r w:rsidRPr="00E23F56">
        <w:rPr>
          <w:szCs w:val="28"/>
        </w:rPr>
        <w:t>А.</w:t>
      </w:r>
      <w:r w:rsidR="003F3315">
        <w:rPr>
          <w:szCs w:val="28"/>
        </w:rPr>
        <w:t xml:space="preserve"> </w:t>
      </w:r>
      <w:r w:rsidRPr="00E23F56">
        <w:rPr>
          <w:szCs w:val="28"/>
        </w:rPr>
        <w:t>Толмачева</w:t>
      </w:r>
    </w:p>
    <w:p w:rsidR="008F63EC" w:rsidRDefault="008F63EC" w:rsidP="008F63EC">
      <w:pPr>
        <w:tabs>
          <w:tab w:val="left" w:pos="284"/>
        </w:tabs>
        <w:ind w:firstLine="0"/>
        <w:contextualSpacing/>
        <w:jc w:val="left"/>
        <w:rPr>
          <w:b/>
          <w:bCs/>
          <w:szCs w:val="28"/>
        </w:rPr>
      </w:pPr>
    </w:p>
    <w:p w:rsidR="008F63EC" w:rsidRPr="00447D1E" w:rsidRDefault="008F63EC" w:rsidP="00DD467F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br w:type="page"/>
      </w:r>
      <w:r w:rsidR="00DD467F">
        <w:rPr>
          <w:b/>
          <w:bCs/>
          <w:szCs w:val="28"/>
        </w:rPr>
        <w:t>Те</w:t>
      </w:r>
      <w:r w:rsidRPr="00447D1E">
        <w:rPr>
          <w:b/>
          <w:bCs/>
          <w:szCs w:val="28"/>
        </w:rPr>
        <w:t>хнико-экономическое обоснование</w:t>
      </w:r>
    </w:p>
    <w:p w:rsidR="008F63EC" w:rsidRPr="00447D1E" w:rsidRDefault="008F63EC" w:rsidP="008F63E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447D1E">
        <w:rPr>
          <w:b/>
          <w:szCs w:val="28"/>
        </w:rPr>
        <w:t>к проекту постановления Правительства Ленинградской области</w:t>
      </w:r>
      <w:r w:rsidRPr="00447D1E">
        <w:rPr>
          <w:b/>
          <w:szCs w:val="28"/>
        </w:rPr>
        <w:br/>
      </w:r>
      <w:r w:rsidRPr="003D65C6">
        <w:rPr>
          <w:b/>
          <w:szCs w:val="28"/>
        </w:rPr>
        <w:t>«</w:t>
      </w:r>
      <w:r w:rsidR="00DD467F" w:rsidRPr="003D65C6">
        <w:rPr>
          <w:b/>
          <w:szCs w:val="28"/>
        </w:rPr>
        <w:t xml:space="preserve">О внесении изменения в постановление Правительства </w:t>
      </w:r>
      <w:r w:rsidR="00DD467F" w:rsidRPr="003D65C6">
        <w:rPr>
          <w:b/>
          <w:szCs w:val="28"/>
        </w:rPr>
        <w:br/>
        <w:t xml:space="preserve">Ленинградской области от 14 мая 2014 года № 177 «Об утверждении </w:t>
      </w:r>
      <w:r w:rsidR="00DD467F" w:rsidRPr="003D65C6">
        <w:rPr>
          <w:b/>
          <w:szCs w:val="28"/>
        </w:rPr>
        <w:br/>
        <w:t xml:space="preserve">Порядка осуществления контроля за использованием жилых помещений </w:t>
      </w:r>
      <w:proofErr w:type="gramStart"/>
      <w:r w:rsidR="00DD467F" w:rsidRPr="003D65C6">
        <w:rPr>
          <w:b/>
          <w:szCs w:val="28"/>
        </w:rPr>
        <w:t>и(</w:t>
      </w:r>
      <w:proofErr w:type="gramEnd"/>
      <w:r w:rsidR="00DD467F" w:rsidRPr="003D65C6">
        <w:rPr>
          <w:b/>
          <w:szCs w:val="28"/>
        </w:rPr>
        <w:t>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указанных жилых помещений</w:t>
      </w:r>
      <w:r w:rsidRPr="003D65C6">
        <w:rPr>
          <w:b/>
          <w:szCs w:val="28"/>
        </w:rPr>
        <w:t>»</w:t>
      </w:r>
    </w:p>
    <w:p w:rsidR="008F63EC" w:rsidRPr="00447D1E" w:rsidRDefault="008F63EC" w:rsidP="008F63EC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F63EC" w:rsidRPr="00447D1E" w:rsidRDefault="008F63EC" w:rsidP="008F63EC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F63EC" w:rsidRDefault="008F63EC" w:rsidP="00DD467F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447D1E">
        <w:rPr>
          <w:rFonts w:eastAsia="Calibri"/>
          <w:szCs w:val="28"/>
          <w:lang w:eastAsia="en-US"/>
        </w:rPr>
        <w:t xml:space="preserve">Реализация проекта </w:t>
      </w:r>
      <w:r w:rsidRPr="00447D1E">
        <w:rPr>
          <w:szCs w:val="28"/>
        </w:rPr>
        <w:t>постановления Правительства Ленинградской области</w:t>
      </w:r>
      <w:r w:rsidRPr="00447D1E">
        <w:rPr>
          <w:szCs w:val="28"/>
        </w:rPr>
        <w:br/>
      </w:r>
      <w:r w:rsidRPr="003244EE">
        <w:rPr>
          <w:szCs w:val="28"/>
        </w:rPr>
        <w:t>«</w:t>
      </w:r>
      <w:r w:rsidR="00DD467F" w:rsidRPr="00DD467F">
        <w:rPr>
          <w:szCs w:val="28"/>
        </w:rPr>
        <w:t>О внесении изменения в постановление Правительства Ленинградской области от 14 мая 2014 года № 177 «Об утверждении Порядка осуществления контроля за использованием жилых помещений и(или)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указанных жилых помещений</w:t>
      </w:r>
      <w:r w:rsidRPr="003244EE">
        <w:rPr>
          <w:szCs w:val="28"/>
        </w:rPr>
        <w:t>»</w:t>
      </w:r>
      <w:r w:rsidRPr="00447D1E">
        <w:rPr>
          <w:szCs w:val="28"/>
        </w:rPr>
        <w:t xml:space="preserve"> </w:t>
      </w:r>
      <w:r>
        <w:rPr>
          <w:szCs w:val="28"/>
        </w:rPr>
        <w:t xml:space="preserve">не </w:t>
      </w:r>
      <w:r w:rsidRPr="00447D1E">
        <w:rPr>
          <w:bCs/>
          <w:szCs w:val="28"/>
        </w:rPr>
        <w:t>потребует дополнительного финансирования из областного бюджета Ленинградской области.</w:t>
      </w:r>
    </w:p>
    <w:p w:rsidR="008F63EC" w:rsidRDefault="008F63EC" w:rsidP="008F63EC">
      <w:pPr>
        <w:ind w:firstLine="708"/>
        <w:rPr>
          <w:szCs w:val="28"/>
        </w:rPr>
      </w:pPr>
    </w:p>
    <w:p w:rsidR="003244EE" w:rsidRDefault="003244EE" w:rsidP="008F63EC">
      <w:pPr>
        <w:ind w:firstLine="708"/>
        <w:rPr>
          <w:szCs w:val="28"/>
        </w:rPr>
      </w:pPr>
    </w:p>
    <w:p w:rsidR="008F63EC" w:rsidRDefault="008F63EC" w:rsidP="008F63EC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П</w:t>
      </w:r>
      <w:r w:rsidRPr="00447D1E">
        <w:rPr>
          <w:szCs w:val="28"/>
        </w:rPr>
        <w:t>редседател</w:t>
      </w:r>
      <w:r>
        <w:rPr>
          <w:szCs w:val="28"/>
        </w:rPr>
        <w:t>ь</w:t>
      </w:r>
      <w:r w:rsidRPr="00447D1E">
        <w:rPr>
          <w:szCs w:val="28"/>
        </w:rPr>
        <w:t xml:space="preserve"> </w:t>
      </w:r>
      <w:r>
        <w:rPr>
          <w:szCs w:val="28"/>
        </w:rPr>
        <w:t>к</w:t>
      </w:r>
      <w:r w:rsidRPr="00447D1E">
        <w:rPr>
          <w:szCs w:val="28"/>
        </w:rPr>
        <w:t>омитета</w:t>
      </w:r>
      <w:r>
        <w:rPr>
          <w:szCs w:val="28"/>
        </w:rPr>
        <w:t xml:space="preserve"> </w:t>
      </w:r>
    </w:p>
    <w:p w:rsidR="008F63EC" w:rsidRPr="00447D1E" w:rsidRDefault="008F63EC" w:rsidP="008F63EC">
      <w:pPr>
        <w:tabs>
          <w:tab w:val="left" w:pos="284"/>
        </w:tabs>
        <w:ind w:firstLine="0"/>
        <w:contextualSpacing/>
        <w:rPr>
          <w:szCs w:val="28"/>
        </w:rPr>
      </w:pPr>
      <w:r w:rsidRPr="00447D1E">
        <w:rPr>
          <w:szCs w:val="28"/>
        </w:rPr>
        <w:t>по социальной защите населения</w:t>
      </w:r>
    </w:p>
    <w:p w:rsidR="008F63EC" w:rsidRPr="00447D1E" w:rsidRDefault="008F63EC" w:rsidP="008F63EC">
      <w:pPr>
        <w:tabs>
          <w:tab w:val="left" w:pos="284"/>
        </w:tabs>
        <w:ind w:firstLine="0"/>
        <w:contextualSpacing/>
        <w:jc w:val="left"/>
        <w:rPr>
          <w:szCs w:val="28"/>
        </w:rPr>
      </w:pPr>
      <w:r w:rsidRPr="00447D1E">
        <w:rPr>
          <w:szCs w:val="28"/>
        </w:rPr>
        <w:t xml:space="preserve">Ленинградской области                                                                         </w:t>
      </w:r>
      <w:r>
        <w:rPr>
          <w:szCs w:val="28"/>
        </w:rPr>
        <w:t xml:space="preserve">         А.</w:t>
      </w:r>
      <w:r w:rsidR="00BD4983">
        <w:rPr>
          <w:szCs w:val="28"/>
        </w:rPr>
        <w:t xml:space="preserve"> </w:t>
      </w:r>
      <w:r>
        <w:rPr>
          <w:szCs w:val="28"/>
        </w:rPr>
        <w:t>Толмачева</w:t>
      </w:r>
    </w:p>
    <w:p w:rsidR="008F63EC" w:rsidRDefault="008F63EC" w:rsidP="008F63EC"/>
    <w:p w:rsidR="00C76B5D" w:rsidRDefault="00C76B5D" w:rsidP="00C76B5D">
      <w:pPr>
        <w:autoSpaceDE w:val="0"/>
        <w:autoSpaceDN w:val="0"/>
        <w:adjustRightInd w:val="0"/>
        <w:ind w:firstLine="540"/>
        <w:jc w:val="right"/>
        <w:rPr>
          <w:szCs w:val="28"/>
        </w:rPr>
      </w:pPr>
    </w:p>
    <w:sectPr w:rsidR="00C76B5D" w:rsidSect="008C0CDD">
      <w:headerReference w:type="even" r:id="rId9"/>
      <w:headerReference w:type="default" r:id="rId10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EB" w:rsidRDefault="00431BEB">
      <w:r>
        <w:separator/>
      </w:r>
    </w:p>
  </w:endnote>
  <w:endnote w:type="continuationSeparator" w:id="0">
    <w:p w:rsidR="00431BEB" w:rsidRDefault="0043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EB" w:rsidRDefault="00431BEB">
      <w:r>
        <w:separator/>
      </w:r>
    </w:p>
  </w:footnote>
  <w:footnote w:type="continuationSeparator" w:id="0">
    <w:p w:rsidR="00431BEB" w:rsidRDefault="00431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43" w:rsidRDefault="00935E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5E43" w:rsidRDefault="00935E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43" w:rsidRDefault="00935E43">
    <w:pPr>
      <w:pStyle w:val="a5"/>
      <w:framePr w:wrap="around" w:vAnchor="text" w:hAnchor="margin" w:xAlign="center" w:y="1"/>
      <w:rPr>
        <w:rStyle w:val="a7"/>
      </w:rPr>
    </w:pPr>
  </w:p>
  <w:p w:rsidR="00935E43" w:rsidRDefault="00935E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0E1464"/>
    <w:multiLevelType w:val="hybridMultilevel"/>
    <w:tmpl w:val="4E4E9BBA"/>
    <w:lvl w:ilvl="0" w:tplc="30C2E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B4E5FCD"/>
    <w:multiLevelType w:val="hybridMultilevel"/>
    <w:tmpl w:val="8AF66264"/>
    <w:lvl w:ilvl="0" w:tplc="DF14B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ED412F6"/>
    <w:multiLevelType w:val="hybridMultilevel"/>
    <w:tmpl w:val="DFEE2F8A"/>
    <w:lvl w:ilvl="0" w:tplc="A6CEC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5950F1"/>
    <w:multiLevelType w:val="hybridMultilevel"/>
    <w:tmpl w:val="ACEC77B4"/>
    <w:lvl w:ilvl="0" w:tplc="50F434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FB4614D"/>
    <w:multiLevelType w:val="hybridMultilevel"/>
    <w:tmpl w:val="5E42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53728"/>
    <w:multiLevelType w:val="hybridMultilevel"/>
    <w:tmpl w:val="8DD23010"/>
    <w:lvl w:ilvl="0" w:tplc="4086C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F01A00"/>
    <w:multiLevelType w:val="hybridMultilevel"/>
    <w:tmpl w:val="CAB4F58E"/>
    <w:lvl w:ilvl="0" w:tplc="70AAB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F21532"/>
    <w:multiLevelType w:val="hybridMultilevel"/>
    <w:tmpl w:val="7A8E118A"/>
    <w:lvl w:ilvl="0" w:tplc="660A2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90236"/>
    <w:multiLevelType w:val="hybridMultilevel"/>
    <w:tmpl w:val="0BC01FF0"/>
    <w:lvl w:ilvl="0" w:tplc="D7B61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E93009"/>
    <w:multiLevelType w:val="hybridMultilevel"/>
    <w:tmpl w:val="BE704D38"/>
    <w:lvl w:ilvl="0" w:tplc="C73E23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AE10F6"/>
    <w:multiLevelType w:val="hybridMultilevel"/>
    <w:tmpl w:val="E1BA3378"/>
    <w:lvl w:ilvl="0" w:tplc="D7D6C9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C8D1217"/>
    <w:multiLevelType w:val="multilevel"/>
    <w:tmpl w:val="F138A5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54BA3A00"/>
    <w:multiLevelType w:val="hybridMultilevel"/>
    <w:tmpl w:val="9AAADCDC"/>
    <w:lvl w:ilvl="0" w:tplc="CB3086E6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5B07E23"/>
    <w:multiLevelType w:val="hybridMultilevel"/>
    <w:tmpl w:val="BEFC6A54"/>
    <w:lvl w:ilvl="0" w:tplc="5030B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5C7F03"/>
    <w:multiLevelType w:val="hybridMultilevel"/>
    <w:tmpl w:val="8814FCCA"/>
    <w:lvl w:ilvl="0" w:tplc="1D629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8A51CD"/>
    <w:multiLevelType w:val="hybridMultilevel"/>
    <w:tmpl w:val="8AF66264"/>
    <w:lvl w:ilvl="0" w:tplc="DF14B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1"/>
  </w:num>
  <w:num w:numId="10">
    <w:abstractNumId w:val="1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22"/>
  </w:num>
  <w:num w:numId="15">
    <w:abstractNumId w:val="17"/>
  </w:num>
  <w:num w:numId="16">
    <w:abstractNumId w:val="8"/>
  </w:num>
  <w:num w:numId="17">
    <w:abstractNumId w:val="23"/>
  </w:num>
  <w:num w:numId="18">
    <w:abstractNumId w:val="15"/>
  </w:num>
  <w:num w:numId="19">
    <w:abstractNumId w:val="18"/>
  </w:num>
  <w:num w:numId="20">
    <w:abstractNumId w:val="13"/>
  </w:num>
  <w:num w:numId="21">
    <w:abstractNumId w:val="20"/>
  </w:num>
  <w:num w:numId="22">
    <w:abstractNumId w:val="16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7c775d8-418c-43f4-a1aa-cd25afde1c5c"/>
  </w:docVars>
  <w:rsids>
    <w:rsidRoot w:val="0051261B"/>
    <w:rsid w:val="000025C8"/>
    <w:rsid w:val="00003E9E"/>
    <w:rsid w:val="00004409"/>
    <w:rsid w:val="0001225C"/>
    <w:rsid w:val="0001467C"/>
    <w:rsid w:val="00016CBF"/>
    <w:rsid w:val="00017604"/>
    <w:rsid w:val="000223B2"/>
    <w:rsid w:val="00022546"/>
    <w:rsid w:val="00023986"/>
    <w:rsid w:val="00024BA1"/>
    <w:rsid w:val="00025DF7"/>
    <w:rsid w:val="000271D4"/>
    <w:rsid w:val="00036B77"/>
    <w:rsid w:val="00042187"/>
    <w:rsid w:val="00045358"/>
    <w:rsid w:val="000471B5"/>
    <w:rsid w:val="00053073"/>
    <w:rsid w:val="0005647E"/>
    <w:rsid w:val="000610F6"/>
    <w:rsid w:val="00061C24"/>
    <w:rsid w:val="00063F0D"/>
    <w:rsid w:val="00064299"/>
    <w:rsid w:val="000677EC"/>
    <w:rsid w:val="00067E45"/>
    <w:rsid w:val="0007190B"/>
    <w:rsid w:val="0007386B"/>
    <w:rsid w:val="000755C4"/>
    <w:rsid w:val="000839B4"/>
    <w:rsid w:val="00084A21"/>
    <w:rsid w:val="00087150"/>
    <w:rsid w:val="0008795D"/>
    <w:rsid w:val="000908E0"/>
    <w:rsid w:val="0009156E"/>
    <w:rsid w:val="000918BB"/>
    <w:rsid w:val="00091D72"/>
    <w:rsid w:val="00092F38"/>
    <w:rsid w:val="00094885"/>
    <w:rsid w:val="000A0DA3"/>
    <w:rsid w:val="000A4641"/>
    <w:rsid w:val="000A5B16"/>
    <w:rsid w:val="000C07C6"/>
    <w:rsid w:val="000C1219"/>
    <w:rsid w:val="000C1E40"/>
    <w:rsid w:val="000C1E82"/>
    <w:rsid w:val="000C77FA"/>
    <w:rsid w:val="000D0793"/>
    <w:rsid w:val="000D1C55"/>
    <w:rsid w:val="000D599C"/>
    <w:rsid w:val="000D78C8"/>
    <w:rsid w:val="000E0D99"/>
    <w:rsid w:val="000E2DAF"/>
    <w:rsid w:val="000E4F7E"/>
    <w:rsid w:val="000F0FD4"/>
    <w:rsid w:val="000F111C"/>
    <w:rsid w:val="000F118E"/>
    <w:rsid w:val="000F1F2C"/>
    <w:rsid w:val="000F292F"/>
    <w:rsid w:val="000F3CEE"/>
    <w:rsid w:val="000F7C9B"/>
    <w:rsid w:val="00100D31"/>
    <w:rsid w:val="00105E57"/>
    <w:rsid w:val="00107CD5"/>
    <w:rsid w:val="00110546"/>
    <w:rsid w:val="0011081E"/>
    <w:rsid w:val="00114D7A"/>
    <w:rsid w:val="00116476"/>
    <w:rsid w:val="0012094A"/>
    <w:rsid w:val="001212F7"/>
    <w:rsid w:val="001239E4"/>
    <w:rsid w:val="00124821"/>
    <w:rsid w:val="00132A44"/>
    <w:rsid w:val="0013519A"/>
    <w:rsid w:val="00140A74"/>
    <w:rsid w:val="00141605"/>
    <w:rsid w:val="00141CF0"/>
    <w:rsid w:val="00143D6E"/>
    <w:rsid w:val="00147302"/>
    <w:rsid w:val="001504AA"/>
    <w:rsid w:val="001549D0"/>
    <w:rsid w:val="00155E0F"/>
    <w:rsid w:val="00156200"/>
    <w:rsid w:val="00161F7E"/>
    <w:rsid w:val="00163615"/>
    <w:rsid w:val="001702D8"/>
    <w:rsid w:val="00174549"/>
    <w:rsid w:val="00175642"/>
    <w:rsid w:val="001774D5"/>
    <w:rsid w:val="00181660"/>
    <w:rsid w:val="00182991"/>
    <w:rsid w:val="00190E68"/>
    <w:rsid w:val="0019209D"/>
    <w:rsid w:val="00193B85"/>
    <w:rsid w:val="001A7D66"/>
    <w:rsid w:val="001A7E35"/>
    <w:rsid w:val="001B0AE1"/>
    <w:rsid w:val="001B0EAA"/>
    <w:rsid w:val="001B3B84"/>
    <w:rsid w:val="001B752D"/>
    <w:rsid w:val="001C2616"/>
    <w:rsid w:val="001C38C0"/>
    <w:rsid w:val="001C45D2"/>
    <w:rsid w:val="001C46D7"/>
    <w:rsid w:val="001C4EAF"/>
    <w:rsid w:val="001C6431"/>
    <w:rsid w:val="001D0419"/>
    <w:rsid w:val="001D2C65"/>
    <w:rsid w:val="001D30C6"/>
    <w:rsid w:val="001D3D8D"/>
    <w:rsid w:val="001D5CE7"/>
    <w:rsid w:val="001E2258"/>
    <w:rsid w:val="001E641B"/>
    <w:rsid w:val="001F2AF7"/>
    <w:rsid w:val="001F31CF"/>
    <w:rsid w:val="001F484E"/>
    <w:rsid w:val="001F4A5F"/>
    <w:rsid w:val="001F668A"/>
    <w:rsid w:val="00200A0A"/>
    <w:rsid w:val="00201855"/>
    <w:rsid w:val="002031D9"/>
    <w:rsid w:val="00212C4C"/>
    <w:rsid w:val="00214ECF"/>
    <w:rsid w:val="002160B0"/>
    <w:rsid w:val="00217B60"/>
    <w:rsid w:val="0022300B"/>
    <w:rsid w:val="00223BA9"/>
    <w:rsid w:val="00224226"/>
    <w:rsid w:val="00225A1D"/>
    <w:rsid w:val="00225E43"/>
    <w:rsid w:val="0022601C"/>
    <w:rsid w:val="002452D3"/>
    <w:rsid w:val="0024545E"/>
    <w:rsid w:val="002514DC"/>
    <w:rsid w:val="00252736"/>
    <w:rsid w:val="00253744"/>
    <w:rsid w:val="00256CE7"/>
    <w:rsid w:val="002627CF"/>
    <w:rsid w:val="002639B6"/>
    <w:rsid w:val="00273398"/>
    <w:rsid w:val="00282A16"/>
    <w:rsid w:val="00283893"/>
    <w:rsid w:val="00283CD7"/>
    <w:rsid w:val="002909C8"/>
    <w:rsid w:val="002934D3"/>
    <w:rsid w:val="002950C2"/>
    <w:rsid w:val="00297041"/>
    <w:rsid w:val="002A1068"/>
    <w:rsid w:val="002A20C8"/>
    <w:rsid w:val="002B0421"/>
    <w:rsid w:val="002C04FF"/>
    <w:rsid w:val="002C3567"/>
    <w:rsid w:val="002D249F"/>
    <w:rsid w:val="002D37C3"/>
    <w:rsid w:val="002D38CD"/>
    <w:rsid w:val="002D781A"/>
    <w:rsid w:val="002E1B17"/>
    <w:rsid w:val="002E1E93"/>
    <w:rsid w:val="002E7600"/>
    <w:rsid w:val="002E7D51"/>
    <w:rsid w:val="002F132A"/>
    <w:rsid w:val="002F2DBE"/>
    <w:rsid w:val="002F4228"/>
    <w:rsid w:val="002F4407"/>
    <w:rsid w:val="002F7E06"/>
    <w:rsid w:val="00300D13"/>
    <w:rsid w:val="00301334"/>
    <w:rsid w:val="00302449"/>
    <w:rsid w:val="00304ACF"/>
    <w:rsid w:val="00304B3D"/>
    <w:rsid w:val="00305A04"/>
    <w:rsid w:val="0031020E"/>
    <w:rsid w:val="00312D81"/>
    <w:rsid w:val="00314709"/>
    <w:rsid w:val="003162F7"/>
    <w:rsid w:val="00322236"/>
    <w:rsid w:val="003226CC"/>
    <w:rsid w:val="003227BD"/>
    <w:rsid w:val="00323212"/>
    <w:rsid w:val="003244EE"/>
    <w:rsid w:val="003253AD"/>
    <w:rsid w:val="003265D2"/>
    <w:rsid w:val="0032741C"/>
    <w:rsid w:val="00330020"/>
    <w:rsid w:val="0033257D"/>
    <w:rsid w:val="003374D3"/>
    <w:rsid w:val="003402E2"/>
    <w:rsid w:val="003436E2"/>
    <w:rsid w:val="00344413"/>
    <w:rsid w:val="003449D3"/>
    <w:rsid w:val="00352967"/>
    <w:rsid w:val="003531BA"/>
    <w:rsid w:val="00353333"/>
    <w:rsid w:val="003540E3"/>
    <w:rsid w:val="00355D11"/>
    <w:rsid w:val="003604A5"/>
    <w:rsid w:val="00361652"/>
    <w:rsid w:val="0036208A"/>
    <w:rsid w:val="00372EA6"/>
    <w:rsid w:val="00374C37"/>
    <w:rsid w:val="003773D5"/>
    <w:rsid w:val="00377827"/>
    <w:rsid w:val="00382F96"/>
    <w:rsid w:val="0039413D"/>
    <w:rsid w:val="003945E1"/>
    <w:rsid w:val="003961D8"/>
    <w:rsid w:val="003A0211"/>
    <w:rsid w:val="003A0C9B"/>
    <w:rsid w:val="003A1410"/>
    <w:rsid w:val="003A4442"/>
    <w:rsid w:val="003A4FA1"/>
    <w:rsid w:val="003A5E6B"/>
    <w:rsid w:val="003A73B1"/>
    <w:rsid w:val="003B47F8"/>
    <w:rsid w:val="003C19FB"/>
    <w:rsid w:val="003C4D4C"/>
    <w:rsid w:val="003D07ED"/>
    <w:rsid w:val="003D27AC"/>
    <w:rsid w:val="003D29D8"/>
    <w:rsid w:val="003D65C6"/>
    <w:rsid w:val="003D6E31"/>
    <w:rsid w:val="003E2024"/>
    <w:rsid w:val="003E7174"/>
    <w:rsid w:val="003E7610"/>
    <w:rsid w:val="003F03E5"/>
    <w:rsid w:val="003F3157"/>
    <w:rsid w:val="003F3315"/>
    <w:rsid w:val="003F7901"/>
    <w:rsid w:val="00403DD4"/>
    <w:rsid w:val="004066B1"/>
    <w:rsid w:val="00410D08"/>
    <w:rsid w:val="004129C4"/>
    <w:rsid w:val="004136DA"/>
    <w:rsid w:val="00415995"/>
    <w:rsid w:val="00416B63"/>
    <w:rsid w:val="00420541"/>
    <w:rsid w:val="00427101"/>
    <w:rsid w:val="00431974"/>
    <w:rsid w:val="00431BEB"/>
    <w:rsid w:val="00433510"/>
    <w:rsid w:val="00433D2E"/>
    <w:rsid w:val="00437A97"/>
    <w:rsid w:val="0044230E"/>
    <w:rsid w:val="00446DFA"/>
    <w:rsid w:val="00447D1E"/>
    <w:rsid w:val="00451859"/>
    <w:rsid w:val="00452C4A"/>
    <w:rsid w:val="0045582F"/>
    <w:rsid w:val="00457641"/>
    <w:rsid w:val="004613F9"/>
    <w:rsid w:val="004625E5"/>
    <w:rsid w:val="00465AAB"/>
    <w:rsid w:val="00466C41"/>
    <w:rsid w:val="004717B4"/>
    <w:rsid w:val="0047235E"/>
    <w:rsid w:val="00472BA1"/>
    <w:rsid w:val="00472EAB"/>
    <w:rsid w:val="00473194"/>
    <w:rsid w:val="004760BB"/>
    <w:rsid w:val="004763E0"/>
    <w:rsid w:val="00477278"/>
    <w:rsid w:val="00482B2A"/>
    <w:rsid w:val="004846FE"/>
    <w:rsid w:val="00486313"/>
    <w:rsid w:val="00486965"/>
    <w:rsid w:val="00491683"/>
    <w:rsid w:val="004958C9"/>
    <w:rsid w:val="004B31FE"/>
    <w:rsid w:val="004B459E"/>
    <w:rsid w:val="004C77D3"/>
    <w:rsid w:val="004D407A"/>
    <w:rsid w:val="004D4B7F"/>
    <w:rsid w:val="004D7BA1"/>
    <w:rsid w:val="004D7F33"/>
    <w:rsid w:val="004E04E8"/>
    <w:rsid w:val="004E4D93"/>
    <w:rsid w:val="004E550D"/>
    <w:rsid w:val="004F25D5"/>
    <w:rsid w:val="004F6237"/>
    <w:rsid w:val="004F7142"/>
    <w:rsid w:val="0050011C"/>
    <w:rsid w:val="00500828"/>
    <w:rsid w:val="00500BFE"/>
    <w:rsid w:val="00500DE9"/>
    <w:rsid w:val="0050266D"/>
    <w:rsid w:val="0050546E"/>
    <w:rsid w:val="0051261B"/>
    <w:rsid w:val="00513905"/>
    <w:rsid w:val="00513B3C"/>
    <w:rsid w:val="0051527D"/>
    <w:rsid w:val="00520376"/>
    <w:rsid w:val="00520CED"/>
    <w:rsid w:val="00522343"/>
    <w:rsid w:val="00524F7E"/>
    <w:rsid w:val="00531C2A"/>
    <w:rsid w:val="00533556"/>
    <w:rsid w:val="00533A98"/>
    <w:rsid w:val="00534788"/>
    <w:rsid w:val="00534F91"/>
    <w:rsid w:val="005355D5"/>
    <w:rsid w:val="005356E2"/>
    <w:rsid w:val="00541155"/>
    <w:rsid w:val="0054174C"/>
    <w:rsid w:val="00544045"/>
    <w:rsid w:val="00545EE9"/>
    <w:rsid w:val="005471D4"/>
    <w:rsid w:val="005516E5"/>
    <w:rsid w:val="0056092E"/>
    <w:rsid w:val="0056353E"/>
    <w:rsid w:val="00564603"/>
    <w:rsid w:val="00566A0F"/>
    <w:rsid w:val="0057321B"/>
    <w:rsid w:val="00573514"/>
    <w:rsid w:val="00580784"/>
    <w:rsid w:val="00580876"/>
    <w:rsid w:val="00581415"/>
    <w:rsid w:val="005829A6"/>
    <w:rsid w:val="00582AD8"/>
    <w:rsid w:val="0058418B"/>
    <w:rsid w:val="00586296"/>
    <w:rsid w:val="005A0C7D"/>
    <w:rsid w:val="005A471C"/>
    <w:rsid w:val="005A4785"/>
    <w:rsid w:val="005A5833"/>
    <w:rsid w:val="005A65EB"/>
    <w:rsid w:val="005B6DB4"/>
    <w:rsid w:val="005B7040"/>
    <w:rsid w:val="005C4139"/>
    <w:rsid w:val="005D0503"/>
    <w:rsid w:val="005D3557"/>
    <w:rsid w:val="005D4066"/>
    <w:rsid w:val="005D6C2C"/>
    <w:rsid w:val="005D744F"/>
    <w:rsid w:val="005E0CA7"/>
    <w:rsid w:val="005E1522"/>
    <w:rsid w:val="005E1A6D"/>
    <w:rsid w:val="005E4C1F"/>
    <w:rsid w:val="005F23C4"/>
    <w:rsid w:val="006016B2"/>
    <w:rsid w:val="006047E3"/>
    <w:rsid w:val="00607638"/>
    <w:rsid w:val="00613369"/>
    <w:rsid w:val="00614BBE"/>
    <w:rsid w:val="00615E41"/>
    <w:rsid w:val="006174D2"/>
    <w:rsid w:val="0062053B"/>
    <w:rsid w:val="006242A4"/>
    <w:rsid w:val="006252AB"/>
    <w:rsid w:val="006255B5"/>
    <w:rsid w:val="0062592F"/>
    <w:rsid w:val="00633536"/>
    <w:rsid w:val="00634BE8"/>
    <w:rsid w:val="00636CEE"/>
    <w:rsid w:val="00637EF3"/>
    <w:rsid w:val="00643D0F"/>
    <w:rsid w:val="00654402"/>
    <w:rsid w:val="00662497"/>
    <w:rsid w:val="00666F48"/>
    <w:rsid w:val="00667F75"/>
    <w:rsid w:val="006758C8"/>
    <w:rsid w:val="0067793E"/>
    <w:rsid w:val="00680173"/>
    <w:rsid w:val="00680338"/>
    <w:rsid w:val="00682C44"/>
    <w:rsid w:val="00683528"/>
    <w:rsid w:val="00684266"/>
    <w:rsid w:val="00690969"/>
    <w:rsid w:val="00691102"/>
    <w:rsid w:val="00692AF8"/>
    <w:rsid w:val="00694F00"/>
    <w:rsid w:val="006A2476"/>
    <w:rsid w:val="006A4F29"/>
    <w:rsid w:val="006A6BDD"/>
    <w:rsid w:val="006B022D"/>
    <w:rsid w:val="006B09B4"/>
    <w:rsid w:val="006C336C"/>
    <w:rsid w:val="006C3685"/>
    <w:rsid w:val="006C6841"/>
    <w:rsid w:val="006D55F4"/>
    <w:rsid w:val="006D5B1B"/>
    <w:rsid w:val="006D7F83"/>
    <w:rsid w:val="006F0170"/>
    <w:rsid w:val="006F06E9"/>
    <w:rsid w:val="006F2D46"/>
    <w:rsid w:val="006F6168"/>
    <w:rsid w:val="006F654C"/>
    <w:rsid w:val="00702377"/>
    <w:rsid w:val="007025D5"/>
    <w:rsid w:val="00706141"/>
    <w:rsid w:val="007065D2"/>
    <w:rsid w:val="00711745"/>
    <w:rsid w:val="00714ABC"/>
    <w:rsid w:val="00715AEB"/>
    <w:rsid w:val="00716F8D"/>
    <w:rsid w:val="00720030"/>
    <w:rsid w:val="007231C8"/>
    <w:rsid w:val="00724B34"/>
    <w:rsid w:val="00726753"/>
    <w:rsid w:val="007320CA"/>
    <w:rsid w:val="00736030"/>
    <w:rsid w:val="007376E4"/>
    <w:rsid w:val="0074261B"/>
    <w:rsid w:val="0074702D"/>
    <w:rsid w:val="0075020C"/>
    <w:rsid w:val="00754DA0"/>
    <w:rsid w:val="00757313"/>
    <w:rsid w:val="007631BE"/>
    <w:rsid w:val="00764D2F"/>
    <w:rsid w:val="00767D83"/>
    <w:rsid w:val="00772654"/>
    <w:rsid w:val="007758E4"/>
    <w:rsid w:val="00775A11"/>
    <w:rsid w:val="00790D63"/>
    <w:rsid w:val="00796D72"/>
    <w:rsid w:val="007A0253"/>
    <w:rsid w:val="007A04BB"/>
    <w:rsid w:val="007A295A"/>
    <w:rsid w:val="007A63CD"/>
    <w:rsid w:val="007B0161"/>
    <w:rsid w:val="007B5956"/>
    <w:rsid w:val="007B5EC9"/>
    <w:rsid w:val="007B62DA"/>
    <w:rsid w:val="007B68D8"/>
    <w:rsid w:val="007C10FC"/>
    <w:rsid w:val="007C6AC7"/>
    <w:rsid w:val="007D1F09"/>
    <w:rsid w:val="007E59E2"/>
    <w:rsid w:val="007F2BE1"/>
    <w:rsid w:val="007F4EC1"/>
    <w:rsid w:val="007F7074"/>
    <w:rsid w:val="008015E0"/>
    <w:rsid w:val="008037AF"/>
    <w:rsid w:val="00803BB0"/>
    <w:rsid w:val="00804FAC"/>
    <w:rsid w:val="00806FB4"/>
    <w:rsid w:val="00812969"/>
    <w:rsid w:val="00813A65"/>
    <w:rsid w:val="00813A9D"/>
    <w:rsid w:val="00816BB2"/>
    <w:rsid w:val="00817BCB"/>
    <w:rsid w:val="00820177"/>
    <w:rsid w:val="008236F4"/>
    <w:rsid w:val="00824A55"/>
    <w:rsid w:val="0082572B"/>
    <w:rsid w:val="008259E6"/>
    <w:rsid w:val="008261ED"/>
    <w:rsid w:val="008265E9"/>
    <w:rsid w:val="00832378"/>
    <w:rsid w:val="008358E3"/>
    <w:rsid w:val="00835C21"/>
    <w:rsid w:val="00836754"/>
    <w:rsid w:val="00836F65"/>
    <w:rsid w:val="00846F47"/>
    <w:rsid w:val="008610D0"/>
    <w:rsid w:val="0086364B"/>
    <w:rsid w:val="00872CEE"/>
    <w:rsid w:val="00873D02"/>
    <w:rsid w:val="00876DD7"/>
    <w:rsid w:val="00881100"/>
    <w:rsid w:val="008833EE"/>
    <w:rsid w:val="00885C57"/>
    <w:rsid w:val="008868E6"/>
    <w:rsid w:val="00886CF6"/>
    <w:rsid w:val="008913F7"/>
    <w:rsid w:val="00892208"/>
    <w:rsid w:val="0089444E"/>
    <w:rsid w:val="008B58A6"/>
    <w:rsid w:val="008C0CDD"/>
    <w:rsid w:val="008C5A39"/>
    <w:rsid w:val="008D3A05"/>
    <w:rsid w:val="008D499F"/>
    <w:rsid w:val="008D5096"/>
    <w:rsid w:val="008D71E4"/>
    <w:rsid w:val="008E1E68"/>
    <w:rsid w:val="008E72AD"/>
    <w:rsid w:val="008F0B11"/>
    <w:rsid w:val="008F1242"/>
    <w:rsid w:val="008F63EC"/>
    <w:rsid w:val="00901E49"/>
    <w:rsid w:val="00903AC6"/>
    <w:rsid w:val="009042E7"/>
    <w:rsid w:val="00905CDB"/>
    <w:rsid w:val="009127C1"/>
    <w:rsid w:val="0091722C"/>
    <w:rsid w:val="0091777B"/>
    <w:rsid w:val="00920669"/>
    <w:rsid w:val="00922626"/>
    <w:rsid w:val="009249C5"/>
    <w:rsid w:val="00930C01"/>
    <w:rsid w:val="00934158"/>
    <w:rsid w:val="009342F8"/>
    <w:rsid w:val="009344C8"/>
    <w:rsid w:val="009345FC"/>
    <w:rsid w:val="00935E43"/>
    <w:rsid w:val="00941ED5"/>
    <w:rsid w:val="009456FF"/>
    <w:rsid w:val="00945B44"/>
    <w:rsid w:val="009476B7"/>
    <w:rsid w:val="00950994"/>
    <w:rsid w:val="009552A2"/>
    <w:rsid w:val="00955C3F"/>
    <w:rsid w:val="00960FCF"/>
    <w:rsid w:val="009636E1"/>
    <w:rsid w:val="00963EB4"/>
    <w:rsid w:val="00973880"/>
    <w:rsid w:val="00980B9A"/>
    <w:rsid w:val="0098282E"/>
    <w:rsid w:val="0098505F"/>
    <w:rsid w:val="00986120"/>
    <w:rsid w:val="009871F6"/>
    <w:rsid w:val="00987D59"/>
    <w:rsid w:val="00991885"/>
    <w:rsid w:val="009923EA"/>
    <w:rsid w:val="00994B1B"/>
    <w:rsid w:val="009A0F03"/>
    <w:rsid w:val="009A5B42"/>
    <w:rsid w:val="009B0D72"/>
    <w:rsid w:val="009B2B95"/>
    <w:rsid w:val="009B41DC"/>
    <w:rsid w:val="009B7877"/>
    <w:rsid w:val="009C0E86"/>
    <w:rsid w:val="009C3990"/>
    <w:rsid w:val="009C4F34"/>
    <w:rsid w:val="009D2E4C"/>
    <w:rsid w:val="009D3F8A"/>
    <w:rsid w:val="009D71C2"/>
    <w:rsid w:val="009E1E0E"/>
    <w:rsid w:val="009E3862"/>
    <w:rsid w:val="009F20D0"/>
    <w:rsid w:val="009F3702"/>
    <w:rsid w:val="009F4904"/>
    <w:rsid w:val="009F7E31"/>
    <w:rsid w:val="00A05054"/>
    <w:rsid w:val="00A101C3"/>
    <w:rsid w:val="00A10799"/>
    <w:rsid w:val="00A136C5"/>
    <w:rsid w:val="00A238F9"/>
    <w:rsid w:val="00A26B6D"/>
    <w:rsid w:val="00A31E70"/>
    <w:rsid w:val="00A333DA"/>
    <w:rsid w:val="00A373AF"/>
    <w:rsid w:val="00A42730"/>
    <w:rsid w:val="00A443A7"/>
    <w:rsid w:val="00A44A5C"/>
    <w:rsid w:val="00A46268"/>
    <w:rsid w:val="00A4655C"/>
    <w:rsid w:val="00A50B93"/>
    <w:rsid w:val="00A53C04"/>
    <w:rsid w:val="00A562B2"/>
    <w:rsid w:val="00A57575"/>
    <w:rsid w:val="00A62B94"/>
    <w:rsid w:val="00A6356D"/>
    <w:rsid w:val="00A64439"/>
    <w:rsid w:val="00A65D66"/>
    <w:rsid w:val="00A74517"/>
    <w:rsid w:val="00A76625"/>
    <w:rsid w:val="00A76FDE"/>
    <w:rsid w:val="00A80052"/>
    <w:rsid w:val="00A8088F"/>
    <w:rsid w:val="00A814E3"/>
    <w:rsid w:val="00A8629F"/>
    <w:rsid w:val="00A92157"/>
    <w:rsid w:val="00A95FB8"/>
    <w:rsid w:val="00A96DB2"/>
    <w:rsid w:val="00AA0EA0"/>
    <w:rsid w:val="00AA133F"/>
    <w:rsid w:val="00AA17DA"/>
    <w:rsid w:val="00AA7FF1"/>
    <w:rsid w:val="00AB0040"/>
    <w:rsid w:val="00AB0FE5"/>
    <w:rsid w:val="00AB2B1F"/>
    <w:rsid w:val="00AB36E3"/>
    <w:rsid w:val="00AB490B"/>
    <w:rsid w:val="00AB4B33"/>
    <w:rsid w:val="00AC05AB"/>
    <w:rsid w:val="00AC4B57"/>
    <w:rsid w:val="00AC5243"/>
    <w:rsid w:val="00AD607C"/>
    <w:rsid w:val="00AE3D91"/>
    <w:rsid w:val="00AE5B66"/>
    <w:rsid w:val="00AF2179"/>
    <w:rsid w:val="00AF4C7C"/>
    <w:rsid w:val="00AF4F6E"/>
    <w:rsid w:val="00AF4F74"/>
    <w:rsid w:val="00AF5B3D"/>
    <w:rsid w:val="00B01ACA"/>
    <w:rsid w:val="00B02CDC"/>
    <w:rsid w:val="00B11AD6"/>
    <w:rsid w:val="00B14DAB"/>
    <w:rsid w:val="00B2267C"/>
    <w:rsid w:val="00B22D7A"/>
    <w:rsid w:val="00B271B8"/>
    <w:rsid w:val="00B30163"/>
    <w:rsid w:val="00B30258"/>
    <w:rsid w:val="00B320C9"/>
    <w:rsid w:val="00B460B8"/>
    <w:rsid w:val="00B54338"/>
    <w:rsid w:val="00B57D2A"/>
    <w:rsid w:val="00B60454"/>
    <w:rsid w:val="00B65E46"/>
    <w:rsid w:val="00B67CF3"/>
    <w:rsid w:val="00B7225E"/>
    <w:rsid w:val="00B7273A"/>
    <w:rsid w:val="00B732B1"/>
    <w:rsid w:val="00B7418E"/>
    <w:rsid w:val="00B8253C"/>
    <w:rsid w:val="00B83520"/>
    <w:rsid w:val="00B85562"/>
    <w:rsid w:val="00B85F8B"/>
    <w:rsid w:val="00B907CC"/>
    <w:rsid w:val="00B9403F"/>
    <w:rsid w:val="00B972FF"/>
    <w:rsid w:val="00B976F5"/>
    <w:rsid w:val="00B97EEF"/>
    <w:rsid w:val="00BA0C25"/>
    <w:rsid w:val="00BA30DA"/>
    <w:rsid w:val="00BA318A"/>
    <w:rsid w:val="00BA5D67"/>
    <w:rsid w:val="00BA74C4"/>
    <w:rsid w:val="00BA7A06"/>
    <w:rsid w:val="00BB1A82"/>
    <w:rsid w:val="00BB4302"/>
    <w:rsid w:val="00BB4994"/>
    <w:rsid w:val="00BC2862"/>
    <w:rsid w:val="00BC368E"/>
    <w:rsid w:val="00BC390E"/>
    <w:rsid w:val="00BC71AC"/>
    <w:rsid w:val="00BD00CC"/>
    <w:rsid w:val="00BD4928"/>
    <w:rsid w:val="00BD4983"/>
    <w:rsid w:val="00BD4EA2"/>
    <w:rsid w:val="00BE3039"/>
    <w:rsid w:val="00BE599E"/>
    <w:rsid w:val="00BE5D54"/>
    <w:rsid w:val="00BE67AE"/>
    <w:rsid w:val="00BF5D09"/>
    <w:rsid w:val="00C02517"/>
    <w:rsid w:val="00C03FA7"/>
    <w:rsid w:val="00C064BD"/>
    <w:rsid w:val="00C137CB"/>
    <w:rsid w:val="00C141D0"/>
    <w:rsid w:val="00C144B0"/>
    <w:rsid w:val="00C178A6"/>
    <w:rsid w:val="00C21E02"/>
    <w:rsid w:val="00C22DB7"/>
    <w:rsid w:val="00C2583E"/>
    <w:rsid w:val="00C26AE7"/>
    <w:rsid w:val="00C30B39"/>
    <w:rsid w:val="00C351E3"/>
    <w:rsid w:val="00C401FD"/>
    <w:rsid w:val="00C47864"/>
    <w:rsid w:val="00C51309"/>
    <w:rsid w:val="00C5610E"/>
    <w:rsid w:val="00C57710"/>
    <w:rsid w:val="00C66EAF"/>
    <w:rsid w:val="00C70A52"/>
    <w:rsid w:val="00C76B5D"/>
    <w:rsid w:val="00C83158"/>
    <w:rsid w:val="00C850B8"/>
    <w:rsid w:val="00C8522A"/>
    <w:rsid w:val="00C85AAA"/>
    <w:rsid w:val="00C85F7E"/>
    <w:rsid w:val="00CA142A"/>
    <w:rsid w:val="00CA264C"/>
    <w:rsid w:val="00CA3AAF"/>
    <w:rsid w:val="00CA6003"/>
    <w:rsid w:val="00CA674F"/>
    <w:rsid w:val="00CB0AE6"/>
    <w:rsid w:val="00CB3E8A"/>
    <w:rsid w:val="00CC1AE4"/>
    <w:rsid w:val="00CC62FF"/>
    <w:rsid w:val="00CD1AE3"/>
    <w:rsid w:val="00CD21B4"/>
    <w:rsid w:val="00CD4479"/>
    <w:rsid w:val="00CE0164"/>
    <w:rsid w:val="00CF1CE8"/>
    <w:rsid w:val="00CF2B20"/>
    <w:rsid w:val="00CF5FE5"/>
    <w:rsid w:val="00D00598"/>
    <w:rsid w:val="00D01528"/>
    <w:rsid w:val="00D1059E"/>
    <w:rsid w:val="00D10CC4"/>
    <w:rsid w:val="00D117BD"/>
    <w:rsid w:val="00D11B4D"/>
    <w:rsid w:val="00D14EC2"/>
    <w:rsid w:val="00D17D70"/>
    <w:rsid w:val="00D22BDE"/>
    <w:rsid w:val="00D23A31"/>
    <w:rsid w:val="00D317FC"/>
    <w:rsid w:val="00D32680"/>
    <w:rsid w:val="00D3285C"/>
    <w:rsid w:val="00D342E9"/>
    <w:rsid w:val="00D439C5"/>
    <w:rsid w:val="00D50628"/>
    <w:rsid w:val="00D5450C"/>
    <w:rsid w:val="00D61CCE"/>
    <w:rsid w:val="00D61D7E"/>
    <w:rsid w:val="00D66B6A"/>
    <w:rsid w:val="00D73D37"/>
    <w:rsid w:val="00D75544"/>
    <w:rsid w:val="00D75893"/>
    <w:rsid w:val="00D75AAD"/>
    <w:rsid w:val="00D7652B"/>
    <w:rsid w:val="00D81A2F"/>
    <w:rsid w:val="00D82897"/>
    <w:rsid w:val="00D83EE7"/>
    <w:rsid w:val="00D85BED"/>
    <w:rsid w:val="00DA169F"/>
    <w:rsid w:val="00DA3871"/>
    <w:rsid w:val="00DA3C6A"/>
    <w:rsid w:val="00DA4771"/>
    <w:rsid w:val="00DA6A93"/>
    <w:rsid w:val="00DA6BA7"/>
    <w:rsid w:val="00DB011D"/>
    <w:rsid w:val="00DC755A"/>
    <w:rsid w:val="00DD259B"/>
    <w:rsid w:val="00DD3B72"/>
    <w:rsid w:val="00DD467F"/>
    <w:rsid w:val="00DD5290"/>
    <w:rsid w:val="00DE14A2"/>
    <w:rsid w:val="00DE4DD5"/>
    <w:rsid w:val="00DE589C"/>
    <w:rsid w:val="00DF42A0"/>
    <w:rsid w:val="00DF5FA0"/>
    <w:rsid w:val="00E01AD6"/>
    <w:rsid w:val="00E03702"/>
    <w:rsid w:val="00E03714"/>
    <w:rsid w:val="00E052A5"/>
    <w:rsid w:val="00E055C9"/>
    <w:rsid w:val="00E05644"/>
    <w:rsid w:val="00E057D4"/>
    <w:rsid w:val="00E05B4A"/>
    <w:rsid w:val="00E10C7F"/>
    <w:rsid w:val="00E10F73"/>
    <w:rsid w:val="00E1223D"/>
    <w:rsid w:val="00E214F9"/>
    <w:rsid w:val="00E23F56"/>
    <w:rsid w:val="00E24167"/>
    <w:rsid w:val="00E258DD"/>
    <w:rsid w:val="00E34680"/>
    <w:rsid w:val="00E346BB"/>
    <w:rsid w:val="00E42491"/>
    <w:rsid w:val="00E44681"/>
    <w:rsid w:val="00E5171A"/>
    <w:rsid w:val="00E530D8"/>
    <w:rsid w:val="00E534E1"/>
    <w:rsid w:val="00E539D1"/>
    <w:rsid w:val="00E56F20"/>
    <w:rsid w:val="00E57C9A"/>
    <w:rsid w:val="00E63B2D"/>
    <w:rsid w:val="00E652D9"/>
    <w:rsid w:val="00E67676"/>
    <w:rsid w:val="00E7033A"/>
    <w:rsid w:val="00E7264F"/>
    <w:rsid w:val="00E731B5"/>
    <w:rsid w:val="00E73DEE"/>
    <w:rsid w:val="00E766A3"/>
    <w:rsid w:val="00E776D5"/>
    <w:rsid w:val="00E8164C"/>
    <w:rsid w:val="00E82BEB"/>
    <w:rsid w:val="00E82C9F"/>
    <w:rsid w:val="00E835B2"/>
    <w:rsid w:val="00E84BDF"/>
    <w:rsid w:val="00E95E7F"/>
    <w:rsid w:val="00E96D7A"/>
    <w:rsid w:val="00E97186"/>
    <w:rsid w:val="00E97DA8"/>
    <w:rsid w:val="00EA05E0"/>
    <w:rsid w:val="00EA5F95"/>
    <w:rsid w:val="00EB4F8C"/>
    <w:rsid w:val="00EB5A2F"/>
    <w:rsid w:val="00ED2C05"/>
    <w:rsid w:val="00ED42B7"/>
    <w:rsid w:val="00ED5626"/>
    <w:rsid w:val="00ED60BC"/>
    <w:rsid w:val="00ED736F"/>
    <w:rsid w:val="00EE247A"/>
    <w:rsid w:val="00EF0EE4"/>
    <w:rsid w:val="00EF1DAD"/>
    <w:rsid w:val="00EF35A5"/>
    <w:rsid w:val="00EF4B55"/>
    <w:rsid w:val="00F1131B"/>
    <w:rsid w:val="00F21862"/>
    <w:rsid w:val="00F22F5A"/>
    <w:rsid w:val="00F23782"/>
    <w:rsid w:val="00F24A55"/>
    <w:rsid w:val="00F27E0C"/>
    <w:rsid w:val="00F333C5"/>
    <w:rsid w:val="00F37C04"/>
    <w:rsid w:val="00F40166"/>
    <w:rsid w:val="00F415D2"/>
    <w:rsid w:val="00F46A6F"/>
    <w:rsid w:val="00F63408"/>
    <w:rsid w:val="00F6672B"/>
    <w:rsid w:val="00F66D25"/>
    <w:rsid w:val="00F70DD3"/>
    <w:rsid w:val="00F71E56"/>
    <w:rsid w:val="00F7253B"/>
    <w:rsid w:val="00F76399"/>
    <w:rsid w:val="00F775E8"/>
    <w:rsid w:val="00F84760"/>
    <w:rsid w:val="00F86117"/>
    <w:rsid w:val="00F86F58"/>
    <w:rsid w:val="00F90264"/>
    <w:rsid w:val="00F9243A"/>
    <w:rsid w:val="00F92A45"/>
    <w:rsid w:val="00F92D68"/>
    <w:rsid w:val="00F936CE"/>
    <w:rsid w:val="00F943A8"/>
    <w:rsid w:val="00F95D7F"/>
    <w:rsid w:val="00FA221A"/>
    <w:rsid w:val="00FA68DA"/>
    <w:rsid w:val="00FB09FA"/>
    <w:rsid w:val="00FB15B2"/>
    <w:rsid w:val="00FB5892"/>
    <w:rsid w:val="00FB6801"/>
    <w:rsid w:val="00FC0F9D"/>
    <w:rsid w:val="00FC117D"/>
    <w:rsid w:val="00FC6E88"/>
    <w:rsid w:val="00FC7304"/>
    <w:rsid w:val="00FD2E66"/>
    <w:rsid w:val="00FD47FB"/>
    <w:rsid w:val="00FD6F5A"/>
    <w:rsid w:val="00FE086C"/>
    <w:rsid w:val="00FE295F"/>
    <w:rsid w:val="00FE3536"/>
    <w:rsid w:val="00FE3B53"/>
    <w:rsid w:val="00FE4A1E"/>
    <w:rsid w:val="00FE556F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244EE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rsid w:val="009456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456FF"/>
    <w:rPr>
      <w:rFonts w:ascii="Calibri" w:hAnsi="Calibri" w:cs="Calibri"/>
      <w:sz w:val="22"/>
    </w:rPr>
  </w:style>
  <w:style w:type="paragraph" w:styleId="a9">
    <w:name w:val="List Paragraph"/>
    <w:aliases w:val="- список,ПАРАГРАФ,Выделеный,Текст с номером,Абзац списка для документа,Абзац списка4,Абзац списка основной,List Paragraph"/>
    <w:basedOn w:val="a1"/>
    <w:link w:val="aa"/>
    <w:uiPriority w:val="34"/>
    <w:qFormat/>
    <w:rsid w:val="009A0F03"/>
    <w:pPr>
      <w:ind w:left="720"/>
      <w:contextualSpacing/>
    </w:pPr>
  </w:style>
  <w:style w:type="character" w:styleId="ab">
    <w:name w:val="Hyperlink"/>
    <w:basedOn w:val="a2"/>
    <w:uiPriority w:val="99"/>
    <w:unhideWhenUsed/>
    <w:rsid w:val="0011081E"/>
    <w:rPr>
      <w:color w:val="0000FF" w:themeColor="hyperlink"/>
      <w:u w:val="single"/>
    </w:rPr>
  </w:style>
  <w:style w:type="paragraph" w:customStyle="1" w:styleId="Default">
    <w:name w:val="Default"/>
    <w:rsid w:val="00AB2B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1"/>
    <w:link w:val="ad"/>
    <w:semiHidden/>
    <w:unhideWhenUsed/>
    <w:rsid w:val="000C1E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semiHidden/>
    <w:rsid w:val="000C1E82"/>
    <w:rPr>
      <w:rFonts w:ascii="Tahoma" w:hAnsi="Tahoma" w:cs="Tahoma"/>
      <w:sz w:val="16"/>
      <w:szCs w:val="16"/>
    </w:rPr>
  </w:style>
  <w:style w:type="character" w:styleId="ae">
    <w:name w:val="annotation reference"/>
    <w:basedOn w:val="a2"/>
    <w:semiHidden/>
    <w:unhideWhenUsed/>
    <w:rsid w:val="00BD4EA2"/>
    <w:rPr>
      <w:sz w:val="16"/>
      <w:szCs w:val="16"/>
    </w:rPr>
  </w:style>
  <w:style w:type="paragraph" w:styleId="af">
    <w:name w:val="annotation text"/>
    <w:basedOn w:val="a1"/>
    <w:link w:val="af0"/>
    <w:semiHidden/>
    <w:unhideWhenUsed/>
    <w:rsid w:val="00BD4EA2"/>
    <w:rPr>
      <w:sz w:val="20"/>
    </w:rPr>
  </w:style>
  <w:style w:type="character" w:customStyle="1" w:styleId="af0">
    <w:name w:val="Текст примечания Знак"/>
    <w:basedOn w:val="a2"/>
    <w:link w:val="af"/>
    <w:semiHidden/>
    <w:rsid w:val="00BD4EA2"/>
  </w:style>
  <w:style w:type="paragraph" w:styleId="af1">
    <w:name w:val="annotation subject"/>
    <w:basedOn w:val="af"/>
    <w:next w:val="af"/>
    <w:link w:val="af2"/>
    <w:semiHidden/>
    <w:unhideWhenUsed/>
    <w:rsid w:val="00BD4EA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BD4EA2"/>
    <w:rPr>
      <w:b/>
      <w:bCs/>
    </w:rPr>
  </w:style>
  <w:style w:type="paragraph" w:customStyle="1" w:styleId="ConsPlusTitle">
    <w:name w:val="ConsPlusTitle"/>
    <w:rsid w:val="00714ABC"/>
    <w:pPr>
      <w:widowControl w:val="0"/>
      <w:autoSpaceDE w:val="0"/>
      <w:autoSpaceDN w:val="0"/>
    </w:pPr>
    <w:rPr>
      <w:b/>
      <w:sz w:val="28"/>
    </w:rPr>
  </w:style>
  <w:style w:type="table" w:styleId="af3">
    <w:name w:val="Table Grid"/>
    <w:basedOn w:val="a3"/>
    <w:rsid w:val="00AA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- список Знак,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9"/>
    <w:uiPriority w:val="34"/>
    <w:qFormat/>
    <w:rsid w:val="001B3B8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244EE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rsid w:val="009456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456FF"/>
    <w:rPr>
      <w:rFonts w:ascii="Calibri" w:hAnsi="Calibri" w:cs="Calibri"/>
      <w:sz w:val="22"/>
    </w:rPr>
  </w:style>
  <w:style w:type="paragraph" w:styleId="a9">
    <w:name w:val="List Paragraph"/>
    <w:aliases w:val="- список,ПАРАГРАФ,Выделеный,Текст с номером,Абзац списка для документа,Абзац списка4,Абзац списка основной,List Paragraph"/>
    <w:basedOn w:val="a1"/>
    <w:link w:val="aa"/>
    <w:uiPriority w:val="34"/>
    <w:qFormat/>
    <w:rsid w:val="009A0F03"/>
    <w:pPr>
      <w:ind w:left="720"/>
      <w:contextualSpacing/>
    </w:pPr>
  </w:style>
  <w:style w:type="character" w:styleId="ab">
    <w:name w:val="Hyperlink"/>
    <w:basedOn w:val="a2"/>
    <w:uiPriority w:val="99"/>
    <w:unhideWhenUsed/>
    <w:rsid w:val="0011081E"/>
    <w:rPr>
      <w:color w:val="0000FF" w:themeColor="hyperlink"/>
      <w:u w:val="single"/>
    </w:rPr>
  </w:style>
  <w:style w:type="paragraph" w:customStyle="1" w:styleId="Default">
    <w:name w:val="Default"/>
    <w:rsid w:val="00AB2B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1"/>
    <w:link w:val="ad"/>
    <w:semiHidden/>
    <w:unhideWhenUsed/>
    <w:rsid w:val="000C1E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semiHidden/>
    <w:rsid w:val="000C1E82"/>
    <w:rPr>
      <w:rFonts w:ascii="Tahoma" w:hAnsi="Tahoma" w:cs="Tahoma"/>
      <w:sz w:val="16"/>
      <w:szCs w:val="16"/>
    </w:rPr>
  </w:style>
  <w:style w:type="character" w:styleId="ae">
    <w:name w:val="annotation reference"/>
    <w:basedOn w:val="a2"/>
    <w:semiHidden/>
    <w:unhideWhenUsed/>
    <w:rsid w:val="00BD4EA2"/>
    <w:rPr>
      <w:sz w:val="16"/>
      <w:szCs w:val="16"/>
    </w:rPr>
  </w:style>
  <w:style w:type="paragraph" w:styleId="af">
    <w:name w:val="annotation text"/>
    <w:basedOn w:val="a1"/>
    <w:link w:val="af0"/>
    <w:semiHidden/>
    <w:unhideWhenUsed/>
    <w:rsid w:val="00BD4EA2"/>
    <w:rPr>
      <w:sz w:val="20"/>
    </w:rPr>
  </w:style>
  <w:style w:type="character" w:customStyle="1" w:styleId="af0">
    <w:name w:val="Текст примечания Знак"/>
    <w:basedOn w:val="a2"/>
    <w:link w:val="af"/>
    <w:semiHidden/>
    <w:rsid w:val="00BD4EA2"/>
  </w:style>
  <w:style w:type="paragraph" w:styleId="af1">
    <w:name w:val="annotation subject"/>
    <w:basedOn w:val="af"/>
    <w:next w:val="af"/>
    <w:link w:val="af2"/>
    <w:semiHidden/>
    <w:unhideWhenUsed/>
    <w:rsid w:val="00BD4EA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BD4EA2"/>
    <w:rPr>
      <w:b/>
      <w:bCs/>
    </w:rPr>
  </w:style>
  <w:style w:type="paragraph" w:customStyle="1" w:styleId="ConsPlusTitle">
    <w:name w:val="ConsPlusTitle"/>
    <w:rsid w:val="00714ABC"/>
    <w:pPr>
      <w:widowControl w:val="0"/>
      <w:autoSpaceDE w:val="0"/>
      <w:autoSpaceDN w:val="0"/>
    </w:pPr>
    <w:rPr>
      <w:b/>
      <w:sz w:val="28"/>
    </w:rPr>
  </w:style>
  <w:style w:type="table" w:styleId="af3">
    <w:name w:val="Table Grid"/>
    <w:basedOn w:val="a3"/>
    <w:rsid w:val="00AA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- список Знак,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9"/>
    <w:uiPriority w:val="34"/>
    <w:qFormat/>
    <w:rsid w:val="001B3B8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_galperina\AppData\Local\Temp\bdttmp\78870c9c-432d-41f7-8655-16740b073f8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1BCC-C149-467E-A01A-2E83B941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78870c9c-432d-41f7-8655-16740b073f81</Template>
  <TotalTime>2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Терехова Ольга Владимировна</dc:creator>
  <cp:lastModifiedBy>Николаев Михаил Алексеевич</cp:lastModifiedBy>
  <cp:revision>2</cp:revision>
  <cp:lastPrinted>2026-06-03T05:45:00Z</cp:lastPrinted>
  <dcterms:created xsi:type="dcterms:W3CDTF">2026-06-25T13:34:00Z</dcterms:created>
  <dcterms:modified xsi:type="dcterms:W3CDTF">2026-06-25T13:34:00Z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07c775d8-418c-43f4-a1aa-cd25afde1c5c</vt:lpwstr>
  </property>
</Properties>
</file>